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F27A" w14:textId="6400542A" w:rsidR="00436373" w:rsidRPr="00436373" w:rsidRDefault="009D4813" w:rsidP="009D4813">
      <w:pPr>
        <w:pStyle w:val="Heading1"/>
      </w:pPr>
      <w:r>
        <w:t>Approving Course Plans Quick Guide</w:t>
      </w:r>
    </w:p>
    <w:p w14:paraId="3F6BE015" w14:textId="77777777" w:rsidR="009D4813" w:rsidRDefault="009D4813" w:rsidP="009D4813">
      <w:r w:rsidRPr="009D4813">
        <w:t>Parents and guardians can approve their student's course plans if required by the school or district.</w:t>
      </w:r>
    </w:p>
    <w:p w14:paraId="5DBA472D" w14:textId="77777777" w:rsidR="007F093B" w:rsidRPr="009D4813" w:rsidRDefault="007F093B" w:rsidP="009D4813"/>
    <w:p w14:paraId="5E09A537" w14:textId="77777777" w:rsidR="009D4813" w:rsidRDefault="009D4813" w:rsidP="009D4813">
      <w:pPr>
        <w:pStyle w:val="ListParagraph"/>
        <w:numPr>
          <w:ilvl w:val="0"/>
          <w:numId w:val="5"/>
        </w:numPr>
      </w:pPr>
      <w:r w:rsidRPr="009D4813">
        <w:t>Navigate to </w:t>
      </w:r>
      <w:r w:rsidRPr="009D4813">
        <w:rPr>
          <w:b/>
          <w:bCs/>
        </w:rPr>
        <w:t>Courses</w:t>
      </w:r>
      <w:r w:rsidRPr="009D4813">
        <w:t>, and then select </w:t>
      </w:r>
      <w:r w:rsidRPr="009D4813">
        <w:rPr>
          <w:b/>
          <w:bCs/>
        </w:rPr>
        <w:t>Manage Course Plans</w:t>
      </w:r>
      <w:r w:rsidRPr="009D4813">
        <w:t>.</w:t>
      </w:r>
    </w:p>
    <w:p w14:paraId="4B3AD897" w14:textId="6B6D1E2E" w:rsidR="007F093B" w:rsidRPr="009D4813" w:rsidRDefault="007F093B" w:rsidP="00D8128B">
      <w:pPr>
        <w:spacing w:after="120"/>
        <w:jc w:val="center"/>
      </w:pPr>
      <w:r>
        <w:rPr>
          <w:noProof/>
        </w:rPr>
        <w:drawing>
          <wp:inline distT="0" distB="0" distL="0" distR="0" wp14:anchorId="542BA885" wp14:editId="4B40DC64">
            <wp:extent cx="5425741" cy="1321654"/>
            <wp:effectExtent l="0" t="0" r="3810" b="0"/>
            <wp:docPr id="529955612" name="Picture 529955612" descr="A screenshot of the Ccourses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55612" name="Picture 529955612" descr="A screenshot of the Ccourses l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9681" cy="133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417CE" w14:textId="77777777" w:rsidR="009D4813" w:rsidRDefault="009D4813" w:rsidP="009D4813">
      <w:pPr>
        <w:pStyle w:val="ListParagraph"/>
        <w:numPr>
          <w:ilvl w:val="0"/>
          <w:numId w:val="5"/>
        </w:numPr>
      </w:pPr>
      <w:r w:rsidRPr="009D4813">
        <w:t>Select the course plan that displays </w:t>
      </w:r>
      <w:r w:rsidRPr="009D4813">
        <w:rPr>
          <w:b/>
          <w:bCs/>
        </w:rPr>
        <w:t>Awaiting Parent Approval</w:t>
      </w:r>
      <w:r w:rsidRPr="009D4813">
        <w:t>.</w:t>
      </w:r>
    </w:p>
    <w:p w14:paraId="14C553C0" w14:textId="7F980CEF" w:rsidR="00D84448" w:rsidRPr="009D4813" w:rsidRDefault="00D8128B" w:rsidP="00D8128B">
      <w:pPr>
        <w:spacing w:after="120"/>
        <w:jc w:val="center"/>
      </w:pPr>
      <w:r>
        <w:rPr>
          <w:noProof/>
        </w:rPr>
        <w:drawing>
          <wp:inline distT="0" distB="0" distL="0" distR="0" wp14:anchorId="05F2207D" wp14:editId="5EE2F0CA">
            <wp:extent cx="5394756" cy="2889197"/>
            <wp:effectExtent l="0" t="0" r="0" b="6985"/>
            <wp:docPr id="594051393" name="Picture 594051393" descr="A screenshot of a course plan awaiting parent approv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51393" name="Picture 594051393" descr="A screenshot of a course plan awaiting parent approva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21" cy="289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21819" w14:textId="77777777" w:rsidR="009D4813" w:rsidRPr="009D4813" w:rsidRDefault="009D4813" w:rsidP="009D4813">
      <w:pPr>
        <w:pStyle w:val="ListParagraph"/>
        <w:numPr>
          <w:ilvl w:val="0"/>
          <w:numId w:val="5"/>
        </w:numPr>
      </w:pPr>
      <w:r w:rsidRPr="009D4813">
        <w:t>Review the course plan.</w:t>
      </w:r>
    </w:p>
    <w:p w14:paraId="2D2A2042" w14:textId="6A9714EF" w:rsidR="009D4813" w:rsidRPr="00444484" w:rsidRDefault="009D4813" w:rsidP="007F093B">
      <w:pPr>
        <w:pStyle w:val="ListParagraph"/>
        <w:numPr>
          <w:ilvl w:val="0"/>
          <w:numId w:val="5"/>
        </w:numPr>
      </w:pPr>
      <w:r w:rsidRPr="009D4813">
        <w:t>Enter your Full name to sign, and then click </w:t>
      </w:r>
      <w:r w:rsidRPr="009D4813">
        <w:rPr>
          <w:b/>
          <w:bCs/>
        </w:rPr>
        <w:t>I Approve This Plan</w:t>
      </w:r>
      <w:r w:rsidRPr="009D4813">
        <w:t>.</w:t>
      </w:r>
      <w:r w:rsidR="007F093B">
        <w:t xml:space="preserve"> </w:t>
      </w:r>
      <w:r w:rsidRPr="007F093B">
        <w:rPr>
          <w:color w:val="333333"/>
        </w:rPr>
        <w:t xml:space="preserve">If you do not </w:t>
      </w:r>
      <w:proofErr w:type="gramStart"/>
      <w:r w:rsidRPr="007F093B">
        <w:rPr>
          <w:color w:val="333333"/>
        </w:rPr>
        <w:t>approve</w:t>
      </w:r>
      <w:proofErr w:type="gramEnd"/>
      <w:r w:rsidRPr="007F093B">
        <w:rPr>
          <w:color w:val="333333"/>
        </w:rPr>
        <w:t xml:space="preserve"> the course plan, discuss your student's course selections with their counselor.</w:t>
      </w:r>
    </w:p>
    <w:p w14:paraId="6E6FB605" w14:textId="3E42BB9E" w:rsidR="00444484" w:rsidRPr="007F093B" w:rsidRDefault="00444484" w:rsidP="00D8128B">
      <w:pPr>
        <w:pStyle w:val="ListParagraph"/>
        <w:spacing w:after="120"/>
        <w:ind w:left="0"/>
        <w:jc w:val="center"/>
      </w:pPr>
      <w:r>
        <w:rPr>
          <w:noProof/>
        </w:rPr>
        <w:drawing>
          <wp:inline distT="0" distB="0" distL="0" distR="0" wp14:anchorId="7F204272" wp14:editId="58125EDF">
            <wp:extent cx="5398814" cy="1492174"/>
            <wp:effectExtent l="19050" t="19050" r="11430" b="13335"/>
            <wp:docPr id="522785262" name="Picture 522785262" descr="A screenshot of the approval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85262" name="Picture 522785262" descr="A screenshot of the approval scre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02" cy="1523707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42441F1" w14:textId="30BBDF35" w:rsidR="009D4813" w:rsidRDefault="009D4813" w:rsidP="009D4813">
      <w:pPr>
        <w:pStyle w:val="ListParagraph"/>
        <w:numPr>
          <w:ilvl w:val="0"/>
          <w:numId w:val="5"/>
        </w:numPr>
      </w:pPr>
      <w:r w:rsidRPr="009D4813">
        <w:t>To display a copy of the course plan, click </w:t>
      </w:r>
      <w:r w:rsidRPr="009D4813">
        <w:rPr>
          <w:b/>
          <w:bCs/>
        </w:rPr>
        <w:t xml:space="preserve">Documents Shared </w:t>
      </w:r>
      <w:proofErr w:type="gramStart"/>
      <w:r w:rsidRPr="009D4813">
        <w:rPr>
          <w:b/>
          <w:bCs/>
        </w:rPr>
        <w:t>With</w:t>
      </w:r>
      <w:proofErr w:type="gramEnd"/>
      <w:r w:rsidRPr="009D4813">
        <w:rPr>
          <w:b/>
          <w:bCs/>
        </w:rPr>
        <w:t xml:space="preserve"> Me</w:t>
      </w:r>
      <w:r w:rsidRPr="009D4813">
        <w:t xml:space="preserve"> from the confirmation </w:t>
      </w:r>
      <w:r w:rsidR="003F1184">
        <w:t>banner</w:t>
      </w:r>
      <w:r w:rsidRPr="009D4813">
        <w:t>, select </w:t>
      </w:r>
      <w:r w:rsidRPr="009D4813">
        <w:rPr>
          <w:b/>
          <w:bCs/>
        </w:rPr>
        <w:t>Course Plans</w:t>
      </w:r>
      <w:r w:rsidRPr="009D4813">
        <w:t>, and then click </w:t>
      </w:r>
      <w:r w:rsidRPr="009D4813">
        <w:rPr>
          <w:b/>
          <w:bCs/>
        </w:rPr>
        <w:t>View </w:t>
      </w:r>
      <w:r w:rsidRPr="009D4813">
        <w:t>for the selected course plan.</w:t>
      </w:r>
    </w:p>
    <w:p w14:paraId="0136DC29" w14:textId="2FFA4376" w:rsidR="00E83C5C" w:rsidRPr="009D4813" w:rsidRDefault="00E83C5C" w:rsidP="00D8128B">
      <w:pPr>
        <w:spacing w:after="120"/>
        <w:jc w:val="center"/>
      </w:pPr>
      <w:r>
        <w:rPr>
          <w:noProof/>
        </w:rPr>
        <w:drawing>
          <wp:inline distT="0" distB="0" distL="0" distR="0" wp14:anchorId="77FD40F1" wp14:editId="0D462438">
            <wp:extent cx="5624553" cy="1791324"/>
            <wp:effectExtent l="19050" t="19050" r="14605" b="19050"/>
            <wp:docPr id="654693490" name="Picture 654693490" descr="A screenshot of the confirmation ban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3490" name="Picture 654693490" descr="A screenshot of the confirmation banner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227" cy="1795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3F2108B7" w14:textId="7AB1C544" w:rsidR="00436373" w:rsidRPr="00D8128B" w:rsidRDefault="009D4813" w:rsidP="00436373">
      <w:pPr>
        <w:pStyle w:val="ListParagraph"/>
        <w:numPr>
          <w:ilvl w:val="0"/>
          <w:numId w:val="5"/>
        </w:numPr>
        <w:rPr>
          <w:color w:val="333333"/>
        </w:rPr>
      </w:pPr>
      <w:r w:rsidRPr="009D4813">
        <w:rPr>
          <w:color w:val="333333"/>
        </w:rPr>
        <w:t xml:space="preserve">If </w:t>
      </w:r>
      <w:r w:rsidR="003F1184">
        <w:rPr>
          <w:color w:val="333333"/>
        </w:rPr>
        <w:t xml:space="preserve">the </w:t>
      </w:r>
      <w:r w:rsidR="00E83C5C" w:rsidRPr="009D4813">
        <w:rPr>
          <w:color w:val="333333"/>
        </w:rPr>
        <w:t>confirmation</w:t>
      </w:r>
      <w:r w:rsidR="003F1184">
        <w:rPr>
          <w:color w:val="333333"/>
        </w:rPr>
        <w:t xml:space="preserve"> banner</w:t>
      </w:r>
      <w:r w:rsidRPr="009D4813">
        <w:rPr>
          <w:color w:val="333333"/>
        </w:rPr>
        <w:t xml:space="preserve"> is not available, click </w:t>
      </w:r>
      <w:r w:rsidRPr="009D4813">
        <w:rPr>
          <w:b/>
          <w:bCs/>
          <w:color w:val="333333"/>
        </w:rPr>
        <w:t>Print </w:t>
      </w:r>
      <w:r w:rsidRPr="009D4813">
        <w:rPr>
          <w:color w:val="333333"/>
        </w:rPr>
        <w:t>to print the course plan.</w:t>
      </w:r>
    </w:p>
    <w:p w14:paraId="71581883" w14:textId="594EC0EC" w:rsidR="00436373" w:rsidRPr="00436373" w:rsidRDefault="000201D0" w:rsidP="00D8128B">
      <w:pPr>
        <w:spacing w:before="120"/>
        <w:jc w:val="center"/>
      </w:pPr>
      <w:r>
        <w:rPr>
          <w:noProof/>
        </w:rPr>
        <w:drawing>
          <wp:inline distT="0" distB="0" distL="0" distR="0" wp14:anchorId="1E3E9272" wp14:editId="0801070F">
            <wp:extent cx="5654946" cy="745351"/>
            <wp:effectExtent l="0" t="0" r="3175" b="0"/>
            <wp:docPr id="324806112" name="Picture 324806112" descr="A screenshot of the print option from the confirmation ban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06112" name="Picture 324806112" descr="A screenshot of the print option from the confirmation banne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42" cy="74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6FA">
        <w:rPr>
          <w:rFonts w:ascii="Open Sans" w:hAnsi="Open Sans" w:cs="Open Sans"/>
          <w:color w:val="535353"/>
          <w:sz w:val="18"/>
          <w:szCs w:val="18"/>
          <w:shd w:val="clear" w:color="auto" w:fill="FFFFFF"/>
        </w:rPr>
        <w:br/>
      </w:r>
    </w:p>
    <w:p w14:paraId="5BB15718" w14:textId="77777777" w:rsidR="00436373" w:rsidRPr="00436373" w:rsidRDefault="00436373" w:rsidP="00436373"/>
    <w:p w14:paraId="3D671726" w14:textId="77777777" w:rsidR="00436373" w:rsidRPr="00436373" w:rsidRDefault="00436373" w:rsidP="00436373"/>
    <w:p w14:paraId="36EFE811" w14:textId="77777777" w:rsidR="00436373" w:rsidRPr="00436373" w:rsidRDefault="00436373" w:rsidP="00436373"/>
    <w:p w14:paraId="2CA6B728" w14:textId="77777777" w:rsidR="00436373" w:rsidRPr="00436373" w:rsidRDefault="00436373" w:rsidP="00436373"/>
    <w:p w14:paraId="12CD515A" w14:textId="77777777" w:rsidR="00436373" w:rsidRPr="00436373" w:rsidRDefault="00436373" w:rsidP="00436373"/>
    <w:p w14:paraId="69B698AC" w14:textId="77777777" w:rsidR="00436373" w:rsidRPr="00436373" w:rsidRDefault="00436373" w:rsidP="00436373"/>
    <w:p w14:paraId="1D0BFA6B" w14:textId="77777777" w:rsidR="00436373" w:rsidRPr="00436373" w:rsidRDefault="00436373" w:rsidP="00436373"/>
    <w:p w14:paraId="6F929EFA" w14:textId="77777777" w:rsidR="00436373" w:rsidRPr="00436373" w:rsidRDefault="00436373" w:rsidP="00436373"/>
    <w:p w14:paraId="66E9E14B" w14:textId="77777777" w:rsidR="00436373" w:rsidRPr="00436373" w:rsidRDefault="00436373" w:rsidP="00436373"/>
    <w:p w14:paraId="3574D97B" w14:textId="77777777" w:rsidR="00436373" w:rsidRPr="00436373" w:rsidRDefault="00436373" w:rsidP="00436373"/>
    <w:p w14:paraId="5EC8185A" w14:textId="77777777" w:rsidR="00436373" w:rsidRPr="00436373" w:rsidRDefault="00436373" w:rsidP="00436373"/>
    <w:p w14:paraId="3D5B1847" w14:textId="77777777" w:rsidR="00436373" w:rsidRPr="00436373" w:rsidRDefault="00436373" w:rsidP="00436373"/>
    <w:p w14:paraId="6ABF1EA0" w14:textId="77777777" w:rsidR="00436373" w:rsidRPr="00436373" w:rsidRDefault="00436373" w:rsidP="00436373"/>
    <w:p w14:paraId="4106E13A" w14:textId="77777777" w:rsidR="00436373" w:rsidRPr="00436373" w:rsidRDefault="00436373" w:rsidP="00436373"/>
    <w:p w14:paraId="3FFB46A3" w14:textId="77777777" w:rsidR="00436373" w:rsidRPr="00436373" w:rsidRDefault="00436373" w:rsidP="00436373"/>
    <w:p w14:paraId="25D1A984" w14:textId="77777777" w:rsidR="00436373" w:rsidRPr="00436373" w:rsidRDefault="00436373" w:rsidP="00436373"/>
    <w:p w14:paraId="7760FFAC" w14:textId="77777777" w:rsidR="00436373" w:rsidRPr="00436373" w:rsidRDefault="00436373" w:rsidP="00436373"/>
    <w:p w14:paraId="5F3D57B4" w14:textId="77777777" w:rsidR="00436373" w:rsidRPr="00436373" w:rsidRDefault="00436373" w:rsidP="00436373"/>
    <w:p w14:paraId="4F5A75B9" w14:textId="77777777" w:rsidR="00436373" w:rsidRPr="00436373" w:rsidRDefault="00436373" w:rsidP="00436373"/>
    <w:p w14:paraId="5C63122C" w14:textId="77777777" w:rsidR="00436373" w:rsidRDefault="00436373" w:rsidP="00436373"/>
    <w:p w14:paraId="5FBD0543" w14:textId="77777777" w:rsidR="00436373" w:rsidRPr="00436373" w:rsidRDefault="00436373" w:rsidP="00436373"/>
    <w:p w14:paraId="717FCF07" w14:textId="77777777" w:rsidR="00436373" w:rsidRPr="00436373" w:rsidRDefault="00436373" w:rsidP="00436373"/>
    <w:p w14:paraId="4F362AC4" w14:textId="77777777" w:rsidR="00436373" w:rsidRDefault="00436373" w:rsidP="00436373"/>
    <w:p w14:paraId="6C137858" w14:textId="77777777" w:rsidR="00436373" w:rsidRPr="00436373" w:rsidRDefault="00436373" w:rsidP="00436373">
      <w:pPr>
        <w:tabs>
          <w:tab w:val="left" w:pos="8604"/>
        </w:tabs>
        <w:rPr>
          <w:vertAlign w:val="subscript"/>
        </w:rPr>
      </w:pPr>
      <w:r>
        <w:tab/>
      </w:r>
    </w:p>
    <w:sectPr w:rsidR="00436373" w:rsidRPr="00436373" w:rsidSect="00DF29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33F0" w14:textId="77777777" w:rsidR="009D4813" w:rsidRDefault="009D4813" w:rsidP="00DF29A4">
      <w:r>
        <w:separator/>
      </w:r>
    </w:p>
  </w:endnote>
  <w:endnote w:type="continuationSeparator" w:id="0">
    <w:p w14:paraId="3EB8624D" w14:textId="77777777" w:rsidR="009D4813" w:rsidRDefault="009D4813" w:rsidP="00DF29A4">
      <w:r>
        <w:continuationSeparator/>
      </w:r>
    </w:p>
  </w:endnote>
  <w:endnote w:type="continuationNotice" w:id="1">
    <w:p w14:paraId="0EC7A703" w14:textId="77777777" w:rsidR="00BE78AA" w:rsidRDefault="00BE7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Content>
      <w:p w14:paraId="468F36FB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Content>
      <w:p w14:paraId="7F3D20EF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256449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332604D4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54941028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4F3CB1E3" w14:textId="77777777" w:rsidR="002D0671" w:rsidRDefault="00011696" w:rsidP="009064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17434F" wp14:editId="327E1879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7DAD94" w14:textId="77777777" w:rsidR="00011696" w:rsidRDefault="00011696" w:rsidP="00CB3337">
                          <w:pPr>
                            <w:jc w:val="center"/>
                          </w:pP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2022 PowerSchoo</w:t>
                          </w:r>
                          <w:r w:rsidRPr="00011696">
                            <w:rPr>
                              <w:rFonts w:ascii="Open Sans" w:eastAsia="Times New Roman" w:hAnsi="Open Sans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r:id="rId1" w:tgtFrame="_blank" w:history="1">
                            <w:r w:rsidRPr="00011696">
                              <w:rPr>
                                <w:rFonts w:ascii="Open Sans" w:eastAsia="Times New Roman" w:hAnsi="Open Sans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571743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-21.8pt;width:616.3pt;height:18.3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    <v:textbox>
                <w:txbxContent>
                  <w:p w14:paraId="2A7DAD94" w14:textId="77777777" w:rsidR="00011696" w:rsidRDefault="00011696" w:rsidP="00CB3337">
                    <w:pPr>
                      <w:jc w:val="center"/>
                    </w:pP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2022 PowerSchoo</w:t>
                    </w:r>
                    <w:r w:rsidRPr="00011696">
                      <w:rPr>
                        <w:rFonts w:ascii="Open Sans" w:eastAsia="Times New Roman" w:hAnsi="Open Sans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r:id="rId2" w:tgtFrame="_blank" w:history="1">
                      <w:r w:rsidRPr="00011696">
                        <w:rPr>
                          <w:rFonts w:ascii="Open Sans" w:eastAsia="Times New Roman" w:hAnsi="Open Sans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D51F" w14:textId="77777777" w:rsidR="00CB3337" w:rsidRDefault="00CB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2ED6" w14:textId="77777777" w:rsidR="009D4813" w:rsidRDefault="009D4813" w:rsidP="00DF29A4">
      <w:r>
        <w:separator/>
      </w:r>
    </w:p>
  </w:footnote>
  <w:footnote w:type="continuationSeparator" w:id="0">
    <w:p w14:paraId="36D57B43" w14:textId="77777777" w:rsidR="009D4813" w:rsidRDefault="009D4813" w:rsidP="00DF29A4">
      <w:r>
        <w:continuationSeparator/>
      </w:r>
    </w:p>
  </w:footnote>
  <w:footnote w:type="continuationNotice" w:id="1">
    <w:p w14:paraId="439580D1" w14:textId="77777777" w:rsidR="00BE78AA" w:rsidRDefault="00BE7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D38B" w14:textId="77777777" w:rsidR="00CB3337" w:rsidRDefault="00CB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CDCA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6176F" wp14:editId="115DD093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6A95" w14:textId="77777777" w:rsidR="00CB3337" w:rsidRDefault="00CB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97961"/>
    <w:multiLevelType w:val="hybridMultilevel"/>
    <w:tmpl w:val="8FB6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34E80"/>
    <w:multiLevelType w:val="multilevel"/>
    <w:tmpl w:val="B576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296320">
    <w:abstractNumId w:val="3"/>
  </w:num>
  <w:num w:numId="2" w16cid:durableId="1434785492">
    <w:abstractNumId w:val="1"/>
  </w:num>
  <w:num w:numId="3" w16cid:durableId="1418483506">
    <w:abstractNumId w:val="0"/>
  </w:num>
  <w:num w:numId="4" w16cid:durableId="161285436">
    <w:abstractNumId w:val="4"/>
  </w:num>
  <w:num w:numId="5" w16cid:durableId="1879125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NDMyMjW1MDE2sLBQ0lEKTi0uzszPAykwqgUApIqU6SwAAAA="/>
  </w:docVars>
  <w:rsids>
    <w:rsidRoot w:val="009D4813"/>
    <w:rsid w:val="00010A3C"/>
    <w:rsid w:val="00011696"/>
    <w:rsid w:val="000201D0"/>
    <w:rsid w:val="000B3298"/>
    <w:rsid w:val="000F2B05"/>
    <w:rsid w:val="00172ECD"/>
    <w:rsid w:val="0019164D"/>
    <w:rsid w:val="001E0EA9"/>
    <w:rsid w:val="00253298"/>
    <w:rsid w:val="002D0671"/>
    <w:rsid w:val="0031573C"/>
    <w:rsid w:val="003246BC"/>
    <w:rsid w:val="0033649E"/>
    <w:rsid w:val="00377C23"/>
    <w:rsid w:val="00380BA5"/>
    <w:rsid w:val="003D5E4B"/>
    <w:rsid w:val="003F1184"/>
    <w:rsid w:val="004123C8"/>
    <w:rsid w:val="00436373"/>
    <w:rsid w:val="00437AFE"/>
    <w:rsid w:val="00444484"/>
    <w:rsid w:val="004923C0"/>
    <w:rsid w:val="00493057"/>
    <w:rsid w:val="00560822"/>
    <w:rsid w:val="005A253D"/>
    <w:rsid w:val="005E0F0B"/>
    <w:rsid w:val="00690238"/>
    <w:rsid w:val="00721E5A"/>
    <w:rsid w:val="00727833"/>
    <w:rsid w:val="007509D8"/>
    <w:rsid w:val="007D55D9"/>
    <w:rsid w:val="007F093B"/>
    <w:rsid w:val="00866E5F"/>
    <w:rsid w:val="00886B12"/>
    <w:rsid w:val="00906470"/>
    <w:rsid w:val="009376FA"/>
    <w:rsid w:val="009B78BD"/>
    <w:rsid w:val="009D3030"/>
    <w:rsid w:val="009D4813"/>
    <w:rsid w:val="00AB6736"/>
    <w:rsid w:val="00AC62CF"/>
    <w:rsid w:val="00B64AF4"/>
    <w:rsid w:val="00B705A0"/>
    <w:rsid w:val="00B86CCD"/>
    <w:rsid w:val="00B94279"/>
    <w:rsid w:val="00BC2559"/>
    <w:rsid w:val="00BE78AA"/>
    <w:rsid w:val="00CB3337"/>
    <w:rsid w:val="00CB71BA"/>
    <w:rsid w:val="00CD375B"/>
    <w:rsid w:val="00D00AB6"/>
    <w:rsid w:val="00D1089E"/>
    <w:rsid w:val="00D5397F"/>
    <w:rsid w:val="00D54F61"/>
    <w:rsid w:val="00D8128B"/>
    <w:rsid w:val="00D84448"/>
    <w:rsid w:val="00DF29A4"/>
    <w:rsid w:val="00DF2EE6"/>
    <w:rsid w:val="00E14332"/>
    <w:rsid w:val="00E83C5C"/>
    <w:rsid w:val="00E916C2"/>
    <w:rsid w:val="00F64FBE"/>
    <w:rsid w:val="00F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589E"/>
  <w14:defaultImageDpi w14:val="32767"/>
  <w15:chartTrackingRefBased/>
  <w15:docId w15:val="{E8F12F41-7C59-4755-A630-5543788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NormalWeb">
    <w:name w:val="Normal (Web)"/>
    <w:basedOn w:val="Normal"/>
    <w:uiPriority w:val="99"/>
    <w:semiHidden/>
    <w:unhideWhenUsed/>
    <w:rsid w:val="009D48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036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7104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0181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160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0527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OneDrive%20-%20PowerSchool\Documents\PS%20Word%20No%20T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4" ma:contentTypeDescription="Create a new document." ma:contentTypeScope="" ma:versionID="b9a904bcad947ff93a8fead518cf8e89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c2f36a5ead03aaab206bc6e938b293d3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3282F-DA93-4471-B499-C48BF22A6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F4F5-60C2-49A0-93C3-011C439A341D}">
  <ds:schemaRefs>
    <ds:schemaRef ds:uri="http://schemas.openxmlformats.org/package/2006/metadata/core-properties"/>
    <ds:schemaRef ds:uri="http://purl.org/dc/elements/1.1/"/>
    <ds:schemaRef ds:uri="cfe2af8b-0b20-4d59-a1f0-cd357f2bcadc"/>
    <ds:schemaRef ds:uri="http://schemas.microsoft.com/office/infopath/2007/PartnerControls"/>
    <ds:schemaRef ds:uri="http://schemas.microsoft.com/office/2006/documentManagement/types"/>
    <ds:schemaRef ds:uri="cb9db4a2-cdcf-4f3f-a7f7-e519057b7b5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PS%20Word%20No%20TOC.dotx</Template>
  <TotalTime>43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Powell</dc:creator>
  <cp:keywords/>
  <dc:description/>
  <cp:lastModifiedBy>Claudia Powell</cp:lastModifiedBy>
  <cp:revision>15</cp:revision>
  <dcterms:created xsi:type="dcterms:W3CDTF">2023-05-09T14:30:00Z</dcterms:created>
  <dcterms:modified xsi:type="dcterms:W3CDTF">2023-05-30T16:47:00Z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8c1ad3ee2eda6d6810d378979e6dc5dfc24ce34071e60c6340c46f2a202246bb</vt:lpwstr>
  </property>
</Properties>
</file>