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AB45" w14:textId="77777777" w:rsidR="00A27414" w:rsidRDefault="00A27414" w:rsidP="00BB5869">
      <w:pPr>
        <w:ind w:right="900"/>
      </w:pPr>
      <w:bookmarkStart w:id="0" w:name="_Hlk39764677"/>
    </w:p>
    <w:p w14:paraId="234B421F" w14:textId="77777777" w:rsidR="00810493" w:rsidRDefault="00810493" w:rsidP="00BB5869">
      <w:pPr>
        <w:ind w:right="900"/>
      </w:pPr>
    </w:p>
    <w:p w14:paraId="193460C0" w14:textId="77777777" w:rsidR="00A908CE" w:rsidRDefault="00A908CE" w:rsidP="00BB5869">
      <w:pPr>
        <w:ind w:right="900"/>
      </w:pPr>
    </w:p>
    <w:p w14:paraId="09707627" w14:textId="77777777" w:rsidR="008602A9" w:rsidRDefault="008602A9" w:rsidP="00BB5869">
      <w:pPr>
        <w:ind w:right="900"/>
      </w:pPr>
    </w:p>
    <w:p w14:paraId="3A7165D3" w14:textId="77777777" w:rsidR="00F12D25" w:rsidRDefault="00F12D25" w:rsidP="00BB5869">
      <w:pPr>
        <w:ind w:right="900"/>
      </w:pPr>
    </w:p>
    <w:p w14:paraId="2B5C1736" w14:textId="77777777" w:rsidR="00F12D25" w:rsidRDefault="00F12D25" w:rsidP="00BB5869">
      <w:pPr>
        <w:ind w:right="900"/>
      </w:pPr>
    </w:p>
    <w:p w14:paraId="06F33801" w14:textId="77777777" w:rsidR="00F12D25" w:rsidRDefault="00F12D25" w:rsidP="00BB5869">
      <w:pPr>
        <w:ind w:right="900"/>
      </w:pPr>
    </w:p>
    <w:p w14:paraId="3BB8397B" w14:textId="77777777" w:rsidR="00F03802" w:rsidRDefault="00F03802" w:rsidP="00BB5869">
      <w:pPr>
        <w:ind w:right="900"/>
      </w:pPr>
    </w:p>
    <w:p w14:paraId="25820997" w14:textId="77777777" w:rsidR="00F03802" w:rsidRDefault="00F03802" w:rsidP="00BB5869">
      <w:pPr>
        <w:ind w:right="900"/>
      </w:pPr>
    </w:p>
    <w:p w14:paraId="08B69A89" w14:textId="77777777" w:rsidR="00F03802" w:rsidRDefault="00F03802" w:rsidP="00BB5869">
      <w:pPr>
        <w:ind w:right="900"/>
      </w:pPr>
    </w:p>
    <w:p w14:paraId="6053217B" w14:textId="77777777" w:rsidR="00F03802" w:rsidRDefault="00F03802" w:rsidP="00BB5869">
      <w:pPr>
        <w:ind w:right="900"/>
      </w:pPr>
    </w:p>
    <w:p w14:paraId="70384FDC" w14:textId="77777777" w:rsidR="00F03802" w:rsidRDefault="00F03802" w:rsidP="00BB5869">
      <w:pPr>
        <w:ind w:right="900"/>
      </w:pPr>
    </w:p>
    <w:p w14:paraId="3B5CA581" w14:textId="77777777" w:rsidR="00F03802" w:rsidRDefault="00F03802" w:rsidP="004D6AC5">
      <w:pPr>
        <w:tabs>
          <w:tab w:val="left" w:pos="1485"/>
        </w:tabs>
        <w:ind w:right="900"/>
      </w:pPr>
    </w:p>
    <w:p w14:paraId="6C4625FE" w14:textId="1E322C51" w:rsidR="00CF1E50" w:rsidRPr="00C63AE5" w:rsidRDefault="00B12594" w:rsidP="00DC3094">
      <w:pPr>
        <w:pStyle w:val="Title"/>
        <w:spacing w:after="0"/>
      </w:pPr>
      <w:r>
        <w:t xml:space="preserve">College </w:t>
      </w:r>
      <w:r w:rsidR="00501F3D">
        <w:t>a</w:t>
      </w:r>
      <w:r>
        <w:t xml:space="preserve">pplication </w:t>
      </w:r>
      <w:r w:rsidR="00EC135A">
        <w:t>process</w:t>
      </w:r>
      <w:r>
        <w:t xml:space="preserve"> </w:t>
      </w:r>
      <w:r w:rsidR="00501F3D">
        <w:t>r</w:t>
      </w:r>
      <w:r>
        <w:t xml:space="preserve">eference </w:t>
      </w:r>
      <w:r w:rsidR="00501F3D">
        <w:t>g</w:t>
      </w:r>
      <w:r>
        <w:t>uide</w:t>
      </w:r>
    </w:p>
    <w:p w14:paraId="5A2C8333" w14:textId="45058D1B" w:rsidR="0085326F" w:rsidRDefault="00B12594" w:rsidP="00BB5869">
      <w:pPr>
        <w:pStyle w:val="Subtitle"/>
        <w:ind w:right="900"/>
        <w:rPr>
          <w:b w:val="0"/>
        </w:rPr>
      </w:pPr>
      <w:r>
        <w:rPr>
          <w:b w:val="0"/>
        </w:rPr>
        <w:t>Naviance Student</w:t>
      </w:r>
    </w:p>
    <w:p w14:paraId="78B2142A" w14:textId="77777777" w:rsidR="0046374A" w:rsidRPr="004E30C7" w:rsidRDefault="0046374A" w:rsidP="00BB5869">
      <w:pPr>
        <w:spacing w:before="90" w:after="0"/>
        <w:ind w:right="900"/>
        <w:rPr>
          <w:color w:val="DA2F6B"/>
          <w:sz w:val="24"/>
          <w:szCs w:val="24"/>
        </w:rPr>
      </w:pPr>
    </w:p>
    <w:p w14:paraId="62BC8AE3" w14:textId="77777777" w:rsidR="0046374A" w:rsidRPr="0046374A" w:rsidRDefault="0046374A" w:rsidP="00BB5869">
      <w:pPr>
        <w:ind w:right="900"/>
      </w:pPr>
    </w:p>
    <w:p w14:paraId="76291B93" w14:textId="77777777" w:rsidR="0085326F" w:rsidRDefault="0085326F" w:rsidP="00BB5869">
      <w:pPr>
        <w:pStyle w:val="Subtitle"/>
        <w:ind w:right="900"/>
      </w:pPr>
      <w:r>
        <w:br w:type="page"/>
      </w:r>
    </w:p>
    <w:p w14:paraId="2213D2EF" w14:textId="77777777" w:rsidR="00CF1E50" w:rsidRPr="00C63AE5" w:rsidRDefault="00CF1E50" w:rsidP="00BB5869">
      <w:pPr>
        <w:ind w:right="900"/>
      </w:pPr>
    </w:p>
    <w:p w14:paraId="6D8FF077" w14:textId="4C86080F" w:rsidR="00CF1E50" w:rsidRPr="00C63AE5" w:rsidRDefault="00B56E97" w:rsidP="001C2741">
      <w:pPr>
        <w:pStyle w:val="NotificationTextFirstLine"/>
        <w:pageBreakBefore w:val="0"/>
        <w:tabs>
          <w:tab w:val="left" w:pos="8460"/>
        </w:tabs>
        <w:ind w:right="900"/>
      </w:pPr>
      <w:r>
        <w:t>Updated</w:t>
      </w:r>
      <w:r w:rsidR="0069123E">
        <w:t>:</w:t>
      </w:r>
      <w:r w:rsidRPr="00EC3608">
        <w:rPr>
          <w:szCs w:val="18"/>
        </w:rPr>
        <w:t xml:space="preserve"> </w:t>
      </w:r>
      <w:r w:rsidR="00A72AF2">
        <w:rPr>
          <w:szCs w:val="18"/>
        </w:rPr>
        <w:t>November</w:t>
      </w:r>
      <w:r w:rsidR="00E36665">
        <w:rPr>
          <w:szCs w:val="18"/>
        </w:rPr>
        <w:t xml:space="preserve"> </w:t>
      </w:r>
      <w:r w:rsidR="00A72AF2">
        <w:rPr>
          <w:szCs w:val="18"/>
        </w:rPr>
        <w:t>6</w:t>
      </w:r>
      <w:r w:rsidR="00E36665">
        <w:rPr>
          <w:szCs w:val="18"/>
        </w:rPr>
        <w:t>, 2025</w:t>
      </w:r>
    </w:p>
    <w:p w14:paraId="4608F6AC" w14:textId="77777777" w:rsidR="00CF1E50" w:rsidRPr="00C63AE5" w:rsidRDefault="00CF1E50" w:rsidP="00DC3094">
      <w:pPr>
        <w:pStyle w:val="NotificationText"/>
      </w:pPr>
      <w:r w:rsidRPr="00C63AE5">
        <w:t xml:space="preserve">Document Owner: </w:t>
      </w:r>
      <w:r w:rsidR="00EF1CB1">
        <w:t>Documentation Services</w:t>
      </w:r>
    </w:p>
    <w:p w14:paraId="60EBFE9F" w14:textId="78F4A7DE" w:rsidR="00CF1E50" w:rsidRPr="00C63AE5" w:rsidRDefault="00CF1E50" w:rsidP="00DC3094">
      <w:pPr>
        <w:pStyle w:val="NotificationText"/>
      </w:pPr>
      <w:r w:rsidRPr="00C63AE5">
        <w:t xml:space="preserve">This edition applies to </w:t>
      </w:r>
      <w:r w:rsidR="00B12594">
        <w:t xml:space="preserve">Naviance </w:t>
      </w:r>
      <w:r w:rsidRPr="00C63AE5">
        <w:t>software and to all subsequent releases and modifications until otherwise indicated in new editions or updates.</w:t>
      </w:r>
    </w:p>
    <w:p w14:paraId="5894074E" w14:textId="77777777" w:rsidR="00CF1E50" w:rsidRPr="00C63AE5" w:rsidRDefault="00CF1E50" w:rsidP="00DC3094">
      <w:pPr>
        <w:pStyle w:val="NotificationText"/>
      </w:pPr>
      <w:r w:rsidRPr="00C63AE5">
        <w:t xml:space="preserve">The data and names used to illustrate the reports and screen images may include names of individuals, companies, brands, and products. All of the data and names are fictitious; any similarities to actual names are entirely coincidental. </w:t>
      </w:r>
    </w:p>
    <w:p w14:paraId="41E92A9B" w14:textId="77777777" w:rsidR="00CF1E50" w:rsidRPr="00C63AE5" w:rsidRDefault="00CF1E50" w:rsidP="00DC3094">
      <w:pPr>
        <w:pStyle w:val="NotificationText"/>
      </w:pPr>
      <w:r w:rsidRPr="00C63AE5">
        <w:t xml:space="preserve">PowerSchool is a trademark, in the U.S. and/or other countries, of </w:t>
      </w:r>
      <w:r w:rsidR="00D27E0F">
        <w:t>PowerSchool Group</w:t>
      </w:r>
      <w:r w:rsidR="00F600BA" w:rsidRPr="00C63AE5">
        <w:t xml:space="preserve"> LLC</w:t>
      </w:r>
      <w:r w:rsidRPr="00C63AE5">
        <w:t xml:space="preserve"> or its affiliate(s).</w:t>
      </w:r>
    </w:p>
    <w:p w14:paraId="29144C09" w14:textId="4ED0C4DA" w:rsidR="00D52865" w:rsidRPr="00C63AE5" w:rsidRDefault="00D52865" w:rsidP="00DC3094">
      <w:pPr>
        <w:pStyle w:val="NotificationText"/>
      </w:pPr>
      <w:r w:rsidRPr="00863F84">
        <w:t xml:space="preserve">Copyright </w:t>
      </w:r>
      <w:r w:rsidRPr="00863F84">
        <w:rPr>
          <w:rFonts w:ascii="Cambria" w:hAnsi="Cambria" w:cs="Cambria"/>
        </w:rPr>
        <w:t>©</w:t>
      </w:r>
      <w:r w:rsidRPr="00863F84">
        <w:t xml:space="preserve"> </w:t>
      </w:r>
      <w:r w:rsidRPr="00C63AE5">
        <w:t>2005-</w:t>
      </w:r>
      <w:r w:rsidRPr="00C63AE5">
        <w:fldChar w:fldCharType="begin"/>
      </w:r>
      <w:r w:rsidRPr="00C63AE5">
        <w:instrText xml:space="preserve"> DATE \@"yyyy"\*MERGEFORMAT \* MERGEFORMAT </w:instrText>
      </w:r>
      <w:r w:rsidRPr="00C63AE5">
        <w:fldChar w:fldCharType="separate"/>
      </w:r>
      <w:r w:rsidR="00501F3D">
        <w:rPr>
          <w:noProof/>
        </w:rPr>
        <w:t>2025</w:t>
      </w:r>
      <w:r w:rsidRPr="00C63AE5">
        <w:fldChar w:fldCharType="end"/>
      </w:r>
      <w:r w:rsidRPr="00C63AE5">
        <w:t xml:space="preserve"> PowerSchool Group LLC and/or its affiliate(s). All rights reserved.</w:t>
      </w:r>
    </w:p>
    <w:p w14:paraId="0AB5B2F0" w14:textId="77777777" w:rsidR="00D52865" w:rsidRPr="00C63AE5" w:rsidRDefault="00D52865" w:rsidP="00DC3094">
      <w:pPr>
        <w:pStyle w:val="NotificationText"/>
        <w:sectPr w:rsidR="00D52865" w:rsidRPr="00C63AE5" w:rsidSect="00A639E2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  <w:r w:rsidRPr="00C63AE5">
        <w:t>All trademarks are either owned or licensed by PowerSchool Group LLC and/or its affiliates.</w:t>
      </w:r>
    </w:p>
    <w:p w14:paraId="779E6778" w14:textId="77777777" w:rsidR="00CF1E50" w:rsidRPr="009C212B" w:rsidRDefault="00CF1E50" w:rsidP="00B52F25">
      <w:pPr>
        <w:pageBreakBefore/>
        <w:tabs>
          <w:tab w:val="left" w:pos="9360"/>
        </w:tabs>
        <w:ind w:right="900"/>
        <w:rPr>
          <w:b/>
          <w:spacing w:val="10"/>
          <w:sz w:val="36"/>
        </w:rPr>
      </w:pPr>
      <w:r w:rsidRPr="009C212B">
        <w:rPr>
          <w:b/>
          <w:spacing w:val="10"/>
          <w:sz w:val="36"/>
        </w:rPr>
        <w:lastRenderedPageBreak/>
        <w:t>Contents</w:t>
      </w:r>
    </w:p>
    <w:p w14:paraId="29451605" w14:textId="1E22CCDB" w:rsidR="00032BEA" w:rsidRDefault="006123A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213328865" w:history="1">
        <w:r w:rsidR="00032BEA" w:rsidRPr="00BF6D9A">
          <w:rPr>
            <w:rStyle w:val="Hyperlink"/>
            <w:noProof/>
          </w:rPr>
          <w:t>Overview</w:t>
        </w:r>
        <w:r w:rsidR="00032BEA">
          <w:rPr>
            <w:noProof/>
            <w:webHidden/>
          </w:rPr>
          <w:tab/>
        </w:r>
        <w:r w:rsidR="00032BEA">
          <w:rPr>
            <w:noProof/>
            <w:webHidden/>
          </w:rPr>
          <w:fldChar w:fldCharType="begin"/>
        </w:r>
        <w:r w:rsidR="00032BEA">
          <w:rPr>
            <w:noProof/>
            <w:webHidden/>
          </w:rPr>
          <w:instrText xml:space="preserve"> PAGEREF _Toc213328865 \h </w:instrText>
        </w:r>
        <w:r w:rsidR="00032BEA">
          <w:rPr>
            <w:noProof/>
            <w:webHidden/>
          </w:rPr>
        </w:r>
        <w:r w:rsidR="00032BEA">
          <w:rPr>
            <w:noProof/>
            <w:webHidden/>
          </w:rPr>
          <w:fldChar w:fldCharType="separate"/>
        </w:r>
        <w:r w:rsidR="00032BEA">
          <w:rPr>
            <w:noProof/>
            <w:webHidden/>
          </w:rPr>
          <w:t>4</w:t>
        </w:r>
        <w:r w:rsidR="00032BEA">
          <w:rPr>
            <w:noProof/>
            <w:webHidden/>
          </w:rPr>
          <w:fldChar w:fldCharType="end"/>
        </w:r>
      </w:hyperlink>
    </w:p>
    <w:p w14:paraId="5A6A9315" w14:textId="4EF531E2" w:rsidR="00032BEA" w:rsidRDefault="00032BE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3328866" w:history="1">
        <w:r w:rsidRPr="00BF6D9A">
          <w:rPr>
            <w:rStyle w:val="Hyperlink"/>
            <w:noProof/>
          </w:rPr>
          <w:t>Build an application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998198" w14:textId="7D825D87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67" w:history="1">
        <w:r w:rsidRPr="00BF6D9A">
          <w:rPr>
            <w:rStyle w:val="Hyperlink"/>
            <w:noProof/>
          </w:rPr>
          <w:t>Move colleges to your Colleges I'm Applying to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0D6C73" w14:textId="136FE54F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68" w:history="1">
        <w:r w:rsidRPr="00BF6D9A">
          <w:rPr>
            <w:rStyle w:val="Hyperlink"/>
            <w:noProof/>
          </w:rPr>
          <w:t>Add colleges to your Colleges I'm Applying to list and request transcripts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065582" w14:textId="501AEDE4" w:rsidR="00032BEA" w:rsidRDefault="00032BE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3328869" w:history="1">
        <w:r w:rsidRPr="00BF6D9A">
          <w:rPr>
            <w:rStyle w:val="Hyperlink"/>
            <w:noProof/>
          </w:rPr>
          <w:t>Request transcripts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0B6558" w14:textId="10E7042A" w:rsidR="00032BEA" w:rsidRDefault="00032BE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3328870" w:history="1">
        <w:r w:rsidRPr="00BF6D9A">
          <w:rPr>
            <w:rStyle w:val="Hyperlink"/>
            <w:noProof/>
          </w:rPr>
          <w:t>Request letters of recommendation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3BCA64" w14:textId="13303B6D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71" w:history="1">
        <w:r w:rsidRPr="00BF6D9A">
          <w:rPr>
            <w:rStyle w:val="Hyperlink"/>
            <w:noProof/>
          </w:rPr>
          <w:t>Teacher 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1D04DF8" w14:textId="78A3BCF0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72" w:history="1">
        <w:r w:rsidRPr="00BF6D9A">
          <w:rPr>
            <w:rStyle w:val="Hyperlink"/>
            <w:noProof/>
          </w:rPr>
          <w:t>Outside 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F4C15A8" w14:textId="1D5A96FB" w:rsidR="00032BEA" w:rsidRDefault="00032BE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3328873" w:history="1">
        <w:r w:rsidRPr="00BF6D9A">
          <w:rPr>
            <w:rStyle w:val="Hyperlink"/>
            <w:noProof/>
          </w:rPr>
          <w:t>Track document submission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E7C3E6" w14:textId="4AB5205E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74" w:history="1">
        <w:r w:rsidRPr="00BF6D9A">
          <w:rPr>
            <w:rStyle w:val="Hyperlink"/>
            <w:noProof/>
          </w:rPr>
          <w:t>Application materials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A52F751" w14:textId="368D7497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75" w:history="1">
        <w:r w:rsidRPr="00BF6D9A">
          <w:rPr>
            <w:rStyle w:val="Hyperlink"/>
            <w:noProof/>
          </w:rPr>
          <w:t>Transcripts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BE6B112" w14:textId="0762AC4D" w:rsidR="00032BEA" w:rsidRDefault="00032BEA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3328876" w:history="1">
        <w:r w:rsidRPr="00BF6D9A">
          <w:rPr>
            <w:rStyle w:val="Hyperlink"/>
            <w:noProof/>
          </w:rPr>
          <w:t>Letters of recommendation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23E6CB" w14:textId="067D764C" w:rsidR="00032BEA" w:rsidRDefault="00032BE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3328877" w:history="1">
        <w:r w:rsidRPr="00BF6D9A">
          <w:rPr>
            <w:rStyle w:val="Hyperlink"/>
            <w:noProof/>
          </w:rPr>
          <w:t>Update application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_Toc213328877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39181C" w14:textId="5859B8E9" w:rsidR="00CB1FAB" w:rsidRDefault="006123AE" w:rsidP="00501C69">
      <w:pPr>
        <w:tabs>
          <w:tab w:val="right" w:pos="9360"/>
        </w:tabs>
        <w:ind w:right="900"/>
      </w:pPr>
      <w:r>
        <w:rPr>
          <w:b/>
        </w:rPr>
        <w:fldChar w:fldCharType="end"/>
      </w:r>
    </w:p>
    <w:p w14:paraId="275EAAFD" w14:textId="77777777" w:rsidR="00CB1FAB" w:rsidRPr="00CB1FAB" w:rsidRDefault="00CB1FAB" w:rsidP="00CB1FAB"/>
    <w:p w14:paraId="75D263F4" w14:textId="77777777" w:rsidR="00CB1FAB" w:rsidRPr="00CB1FAB" w:rsidRDefault="00CB1FAB" w:rsidP="00CB1FAB"/>
    <w:p w14:paraId="235182C0" w14:textId="77777777" w:rsidR="00CB1FAB" w:rsidRPr="00CB1FAB" w:rsidRDefault="00CB1FAB" w:rsidP="00CB1FAB"/>
    <w:p w14:paraId="0911C403" w14:textId="77777777" w:rsidR="00CB1FAB" w:rsidRPr="00CB1FAB" w:rsidRDefault="00CB1FAB" w:rsidP="00CB1FAB"/>
    <w:p w14:paraId="09996CC7" w14:textId="77777777" w:rsidR="00CB1FAB" w:rsidRPr="00CB1FAB" w:rsidRDefault="00CB1FAB" w:rsidP="00CB1FAB"/>
    <w:p w14:paraId="5DEEBEEC" w14:textId="77777777" w:rsidR="00CB1FAB" w:rsidRPr="00CB1FAB" w:rsidRDefault="00CB1FAB" w:rsidP="00CB1FAB"/>
    <w:p w14:paraId="2B1F3927" w14:textId="77777777" w:rsidR="00CB1FAB" w:rsidRPr="00CB1FAB" w:rsidRDefault="00CB1FAB" w:rsidP="00CB1FAB"/>
    <w:p w14:paraId="67E069B4" w14:textId="77777777" w:rsidR="00CB1FAB" w:rsidRPr="00CB1FAB" w:rsidRDefault="00CB1FAB" w:rsidP="00CB1FAB"/>
    <w:p w14:paraId="274404BF" w14:textId="77777777" w:rsidR="00CB1FAB" w:rsidRPr="00CB1FAB" w:rsidRDefault="00CB1FAB" w:rsidP="00CB1FAB"/>
    <w:p w14:paraId="7776CB81" w14:textId="77777777" w:rsidR="00CB1FAB" w:rsidRPr="00CB1FAB" w:rsidRDefault="00CB1FAB" w:rsidP="00CB1FAB"/>
    <w:p w14:paraId="236A15F1" w14:textId="77777777" w:rsidR="00CB1FAB" w:rsidRPr="00CB1FAB" w:rsidRDefault="00CB1FAB" w:rsidP="00CB1FAB"/>
    <w:p w14:paraId="37D87E9E" w14:textId="77777777" w:rsidR="00CB1FAB" w:rsidRPr="00CB1FAB" w:rsidRDefault="00CB1FAB" w:rsidP="00CB1FAB"/>
    <w:p w14:paraId="4F5891C5" w14:textId="20B2C30D" w:rsidR="00CF1E50" w:rsidRPr="00CB1FAB" w:rsidRDefault="00CF1E50" w:rsidP="119A2A74">
      <w:pPr>
        <w:sectPr w:rsidR="00CF1E50" w:rsidRPr="00CB1FAB" w:rsidSect="00CB1FAB">
          <w:headerReference w:type="default" r:id="rId15"/>
          <w:footerReference w:type="default" r:id="rId16"/>
          <w:pgSz w:w="12240" w:h="15840" w:code="1"/>
          <w:pgMar w:top="1440" w:right="720" w:bottom="1440" w:left="1440" w:header="720" w:footer="885" w:gutter="0"/>
          <w:cols w:space="720"/>
          <w:docGrid w:linePitch="360"/>
        </w:sectPr>
      </w:pPr>
    </w:p>
    <w:p w14:paraId="13DD0340" w14:textId="07EA0510" w:rsidR="00811C3F" w:rsidRPr="00C63AE5" w:rsidRDefault="00B12594" w:rsidP="00BB5869">
      <w:pPr>
        <w:pStyle w:val="Heading1"/>
        <w:ind w:right="900"/>
      </w:pPr>
      <w:bookmarkStart w:id="1" w:name="_Toc213328865"/>
      <w:r>
        <w:lastRenderedPageBreak/>
        <w:t>Overview</w:t>
      </w:r>
      <w:bookmarkEnd w:id="1"/>
    </w:p>
    <w:p w14:paraId="28E3A8EB" w14:textId="77777777" w:rsidR="00246D0C" w:rsidRDefault="00246D0C" w:rsidP="008D662E">
      <w:pPr>
        <w:rPr>
          <w:shd w:val="clear" w:color="auto" w:fill="FFFFFF"/>
        </w:rPr>
      </w:pPr>
      <w:r w:rsidRPr="006C7F23">
        <w:rPr>
          <w:shd w:val="clear" w:color="auto" w:fill="FFFFFF"/>
        </w:rPr>
        <w:t xml:space="preserve">To get started with college applications in Naviance Student, build an application list, and request transcripts and teacher letters of recommendation. </w:t>
      </w:r>
      <w:r>
        <w:rPr>
          <w:shd w:val="clear" w:color="auto" w:fill="FFFFFF"/>
        </w:rPr>
        <w:t>After you build an application list and request documents, track document submission status and update application details.</w:t>
      </w:r>
    </w:p>
    <w:p w14:paraId="0146D34D" w14:textId="6815B102" w:rsidR="0000511C" w:rsidRPr="00436373" w:rsidRDefault="00A758CF" w:rsidP="008D662E">
      <w:r>
        <w:rPr>
          <w:noProof/>
        </w:rPr>
        <w:drawing>
          <wp:inline distT="0" distB="0" distL="0" distR="0" wp14:anchorId="23349789" wp14:editId="5CCF3117">
            <wp:extent cx="6115050" cy="2761615"/>
            <wp:effectExtent l="0" t="0" r="0" b="635"/>
            <wp:docPr id="668287232" name="Picture 1" descr="The Colleges I'm Applying To list populated with colleges and displaying the option to match Common App accou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87232" name="Picture 1" descr="The Colleges I'm Applying To list populated with colleges and displaying the option to match Common App accounts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B95D" w14:textId="031C8FE6" w:rsidR="00811C3F" w:rsidRPr="00C63AE5" w:rsidRDefault="00C954DE" w:rsidP="006E7D5D">
      <w:pPr>
        <w:pStyle w:val="Heading1"/>
      </w:pPr>
      <w:bookmarkStart w:id="2" w:name="_Toc213328866"/>
      <w:r>
        <w:lastRenderedPageBreak/>
        <w:t xml:space="preserve">Build an </w:t>
      </w:r>
      <w:r w:rsidR="00501F3D">
        <w:t>a</w:t>
      </w:r>
      <w:r>
        <w:t xml:space="preserve">pplication </w:t>
      </w:r>
      <w:r w:rsidR="00501F3D">
        <w:t>l</w:t>
      </w:r>
      <w:r>
        <w:t>ist</w:t>
      </w:r>
      <w:bookmarkEnd w:id="2"/>
    </w:p>
    <w:p w14:paraId="263DE5F2" w14:textId="77777777" w:rsidR="004E6082" w:rsidRDefault="004E6082" w:rsidP="004E6082">
      <w:r>
        <w:t>You can build an application list by:</w:t>
      </w:r>
    </w:p>
    <w:p w14:paraId="2FAB3880" w14:textId="77777777" w:rsidR="004E6082" w:rsidRDefault="004E6082" w:rsidP="004E6082">
      <w:pPr>
        <w:pStyle w:val="BulletedList"/>
      </w:pPr>
      <w:r>
        <w:t>Moving colleges from your Colleges I'm Thinking About list to your Colleges I'm Applying to list.</w:t>
      </w:r>
    </w:p>
    <w:p w14:paraId="53C805E2" w14:textId="7B39C3E3" w:rsidR="004E6082" w:rsidRDefault="004E6082" w:rsidP="004E6082">
      <w:pPr>
        <w:pStyle w:val="BulletedList"/>
      </w:pPr>
      <w:r>
        <w:t>Add colleges to your Colleges I'm Applying to list. As you add colleges to your application list, you can also request transcripts.</w:t>
      </w:r>
    </w:p>
    <w:p w14:paraId="3B968126" w14:textId="56D72D32" w:rsidR="004E6082" w:rsidRPr="004E6082" w:rsidRDefault="004E6082" w:rsidP="004E6082">
      <w:pPr>
        <w:pStyle w:val="Heading2"/>
      </w:pPr>
      <w:bookmarkStart w:id="3" w:name="_Toc213328867"/>
      <w:r w:rsidRPr="004E6082">
        <w:t xml:space="preserve">Move </w:t>
      </w:r>
      <w:r w:rsidR="00501F3D">
        <w:t>c</w:t>
      </w:r>
      <w:r w:rsidRPr="004E6082">
        <w:t xml:space="preserve">olleges to </w:t>
      </w:r>
      <w:r w:rsidR="00501F3D">
        <w:t>y</w:t>
      </w:r>
      <w:r w:rsidRPr="004E6082">
        <w:t xml:space="preserve">our </w:t>
      </w:r>
      <w:r w:rsidR="00501F3D">
        <w:t>C</w:t>
      </w:r>
      <w:r w:rsidRPr="004E6082">
        <w:t xml:space="preserve">olleges I'm Applying to </w:t>
      </w:r>
      <w:r w:rsidR="00501F3D">
        <w:t>l</w:t>
      </w:r>
      <w:r w:rsidRPr="004E6082">
        <w:t>ist</w:t>
      </w:r>
      <w:bookmarkEnd w:id="3"/>
    </w:p>
    <w:p w14:paraId="17E564AD" w14:textId="77777777" w:rsidR="004E6082" w:rsidRPr="00BD49D3" w:rsidRDefault="004E6082" w:rsidP="004E6082">
      <w:pPr>
        <w:pStyle w:val="NumberedList"/>
        <w:rPr>
          <w:rFonts w:asciiTheme="majorHAnsi" w:hAnsiTheme="majorHAnsi" w:cstheme="majorHAnsi"/>
          <w:szCs w:val="22"/>
        </w:rPr>
      </w:pPr>
      <w:r w:rsidRPr="00BD49D3">
        <w:rPr>
          <w:rFonts w:asciiTheme="majorHAnsi" w:hAnsiTheme="majorHAnsi" w:cstheme="majorHAnsi"/>
          <w:szCs w:val="22"/>
        </w:rPr>
        <w:t>Select </w:t>
      </w:r>
      <w:r w:rsidRPr="00BD49D3">
        <w:rPr>
          <w:rStyle w:val="Strong"/>
          <w:rFonts w:asciiTheme="majorHAnsi" w:hAnsiTheme="majorHAnsi" w:cstheme="majorHAnsi"/>
          <w:color w:val="091E42"/>
          <w:szCs w:val="22"/>
        </w:rPr>
        <w:t>Colleges</w:t>
      </w:r>
      <w:r w:rsidRPr="00BD49D3">
        <w:rPr>
          <w:rFonts w:asciiTheme="majorHAnsi" w:hAnsiTheme="majorHAnsi" w:cstheme="majorHAnsi"/>
          <w:szCs w:val="22"/>
        </w:rPr>
        <w:t> and then select </w:t>
      </w:r>
      <w:r w:rsidRPr="00BD49D3">
        <w:rPr>
          <w:rStyle w:val="Strong"/>
          <w:rFonts w:asciiTheme="majorHAnsi" w:hAnsiTheme="majorHAnsi" w:cstheme="majorHAnsi"/>
          <w:color w:val="091E42"/>
          <w:szCs w:val="22"/>
        </w:rPr>
        <w:t>Colleges I'm Thinking About</w:t>
      </w:r>
      <w:r w:rsidRPr="00BD49D3">
        <w:rPr>
          <w:rFonts w:asciiTheme="majorHAnsi" w:hAnsiTheme="majorHAnsi" w:cstheme="majorHAnsi"/>
          <w:szCs w:val="22"/>
        </w:rPr>
        <w:t>.</w:t>
      </w:r>
    </w:p>
    <w:p w14:paraId="5653FA77" w14:textId="1CF1C7D6" w:rsidR="004E6082" w:rsidRPr="00BD49D3" w:rsidRDefault="004E6082" w:rsidP="004E6082">
      <w:pPr>
        <w:pStyle w:val="NumberedList"/>
        <w:rPr>
          <w:rFonts w:asciiTheme="majorHAnsi" w:hAnsiTheme="majorHAnsi" w:cstheme="majorBidi"/>
        </w:rPr>
      </w:pPr>
      <w:r w:rsidRPr="62E00D62">
        <w:rPr>
          <w:rFonts w:asciiTheme="majorHAnsi" w:hAnsiTheme="majorHAnsi" w:cstheme="majorBidi"/>
        </w:rPr>
        <w:t>Select the colleges to move to your application list.</w:t>
      </w:r>
    </w:p>
    <w:p w14:paraId="6EBC9B38" w14:textId="77777777" w:rsidR="004E6082" w:rsidRPr="00BD49D3" w:rsidRDefault="004E6082" w:rsidP="004E6082">
      <w:pPr>
        <w:pStyle w:val="NumberedList"/>
        <w:rPr>
          <w:rFonts w:asciiTheme="majorHAnsi" w:hAnsiTheme="majorHAnsi" w:cstheme="majorHAnsi"/>
          <w:szCs w:val="22"/>
        </w:rPr>
      </w:pPr>
      <w:r w:rsidRPr="00BD49D3">
        <w:rPr>
          <w:rFonts w:asciiTheme="majorHAnsi" w:hAnsiTheme="majorHAnsi" w:cstheme="majorHAnsi"/>
          <w:szCs w:val="22"/>
        </w:rPr>
        <w:t>Select </w:t>
      </w:r>
      <w:r w:rsidRPr="00BD49D3">
        <w:rPr>
          <w:rStyle w:val="Strong"/>
          <w:rFonts w:asciiTheme="majorHAnsi" w:hAnsiTheme="majorHAnsi" w:cstheme="majorHAnsi"/>
          <w:color w:val="091E42"/>
          <w:szCs w:val="22"/>
        </w:rPr>
        <w:t>Move to Application List</w:t>
      </w:r>
      <w:r w:rsidRPr="00BD49D3">
        <w:rPr>
          <w:rFonts w:asciiTheme="majorHAnsi" w:hAnsiTheme="majorHAnsi" w:cstheme="majorHAnsi"/>
          <w:szCs w:val="22"/>
        </w:rPr>
        <w:t>.</w:t>
      </w:r>
    </w:p>
    <w:p w14:paraId="549B9413" w14:textId="6A49BA99" w:rsidR="004E6082" w:rsidRPr="00BD49D3" w:rsidRDefault="00380CCB" w:rsidP="004E6082">
      <w:pPr>
        <w:pStyle w:val="NumberedList"/>
        <w:numPr>
          <w:ilvl w:val="0"/>
          <w:numId w:val="0"/>
        </w:numPr>
        <w:jc w:val="center"/>
        <w:rPr>
          <w:rFonts w:asciiTheme="majorHAnsi" w:hAnsiTheme="majorHAnsi" w:cstheme="majorHAnsi"/>
          <w:szCs w:val="22"/>
        </w:rPr>
      </w:pPr>
      <w:r>
        <w:rPr>
          <w:noProof/>
        </w:rPr>
        <w:drawing>
          <wp:inline distT="0" distB="0" distL="0" distR="0" wp14:anchorId="29887C90" wp14:editId="183E95C1">
            <wp:extent cx="6115050" cy="2452370"/>
            <wp:effectExtent l="0" t="0" r="0" b="5080"/>
            <wp:docPr id="726280260" name="Picture 72628026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80260" name="Picture 1" descr="A screenshot of a computer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9EDFF" w14:textId="0FAB5282" w:rsidR="00CA6603" w:rsidRPr="00CA6603" w:rsidRDefault="00CA6603" w:rsidP="00CA6603">
      <w:pPr>
        <w:pStyle w:val="NumberedList"/>
        <w:ind w:hanging="270"/>
      </w:pPr>
      <w:r w:rsidRPr="00E77CB7">
        <w:t>Select an </w:t>
      </w:r>
      <w:r w:rsidRPr="00E77CB7">
        <w:rPr>
          <w:rStyle w:val="Strong"/>
          <w:rFonts w:cs="Calibri"/>
          <w:color w:val="000000" w:themeColor="text1"/>
          <w:szCs w:val="22"/>
        </w:rPr>
        <w:t>App Type</w:t>
      </w:r>
      <w:r w:rsidRPr="00E77CB7">
        <w:t> from the list.</w:t>
      </w:r>
    </w:p>
    <w:p w14:paraId="653C1DA3" w14:textId="77777777" w:rsidR="00CA6603" w:rsidRPr="00E77CB7" w:rsidRDefault="00CA6603" w:rsidP="00CA6603">
      <w:pPr>
        <w:pStyle w:val="NumberedList"/>
        <w:rPr>
          <w:rStyle w:val="inline-comment-marker"/>
          <w:rFonts w:cs="Calibri"/>
          <w:color w:val="000000" w:themeColor="text1"/>
          <w:szCs w:val="22"/>
        </w:rPr>
      </w:pPr>
      <w:r w:rsidRPr="00E77CB7">
        <w:rPr>
          <w:rStyle w:val="inline-comment-marker"/>
          <w:rFonts w:cs="Calibri"/>
          <w:color w:val="000000" w:themeColor="text1"/>
          <w:szCs w:val="22"/>
        </w:rPr>
        <w:t>Optionally, indicate how you'll submit your application</w:t>
      </w:r>
      <w:r>
        <w:rPr>
          <w:rStyle w:val="inline-comment-marker"/>
          <w:rFonts w:cs="Calibri"/>
          <w:color w:val="000000" w:themeColor="text1"/>
          <w:szCs w:val="22"/>
        </w:rPr>
        <w:t>,</w:t>
      </w:r>
      <w:r w:rsidRPr="00E77CB7">
        <w:rPr>
          <w:rStyle w:val="inline-comment-marker"/>
          <w:rFonts w:cs="Calibri"/>
          <w:color w:val="000000" w:themeColor="text1"/>
          <w:szCs w:val="22"/>
        </w:rPr>
        <w:t xml:space="preserve"> if you have submitted your application, and if you plan to submit SAT or ACT scores with your application.</w:t>
      </w:r>
    </w:p>
    <w:p w14:paraId="6F8C89EC" w14:textId="5EA354A3" w:rsidR="004E6082" w:rsidRPr="00BD49D3" w:rsidRDefault="6AC9E362" w:rsidP="004E6082">
      <w:pPr>
        <w:pStyle w:val="NumberedList"/>
        <w:rPr>
          <w:rFonts w:asciiTheme="majorHAnsi" w:hAnsiTheme="majorHAnsi" w:cstheme="majorBidi"/>
        </w:rPr>
      </w:pPr>
      <w:r w:rsidRPr="62E00D62">
        <w:rPr>
          <w:rFonts w:asciiTheme="majorHAnsi" w:hAnsiTheme="majorHAnsi" w:cstheme="majorBidi"/>
        </w:rPr>
        <w:t>C</w:t>
      </w:r>
      <w:r w:rsidR="004E6082" w:rsidRPr="62E00D62">
        <w:rPr>
          <w:rFonts w:asciiTheme="majorHAnsi" w:hAnsiTheme="majorHAnsi" w:cstheme="majorBidi"/>
        </w:rPr>
        <w:t>lick </w:t>
      </w:r>
      <w:r w:rsidR="004E6082" w:rsidRPr="62E00D62">
        <w:rPr>
          <w:rStyle w:val="Strong"/>
          <w:rFonts w:asciiTheme="majorHAnsi" w:hAnsiTheme="majorHAnsi" w:cstheme="majorBidi"/>
          <w:color w:val="091E42"/>
        </w:rPr>
        <w:t>Add Applications</w:t>
      </w:r>
      <w:r w:rsidR="29713B5B" w:rsidRPr="62E00D62">
        <w:rPr>
          <w:rStyle w:val="Strong"/>
          <w:rFonts w:asciiTheme="majorHAnsi" w:hAnsiTheme="majorHAnsi" w:cstheme="majorBidi"/>
          <w:color w:val="091E42"/>
        </w:rPr>
        <w:t xml:space="preserve"> </w:t>
      </w:r>
      <w:r w:rsidR="29713B5B" w:rsidRPr="62E00D62">
        <w:t xml:space="preserve">or click </w:t>
      </w:r>
      <w:r w:rsidR="29713B5B" w:rsidRPr="62E00D62">
        <w:rPr>
          <w:b/>
          <w:bCs/>
        </w:rPr>
        <w:t>Add and Request Transcripts</w:t>
      </w:r>
      <w:r w:rsidR="29713B5B" w:rsidRPr="62E00D62">
        <w:t xml:space="preserve">, select the transcript type to request, and then click </w:t>
      </w:r>
      <w:r w:rsidR="29713B5B" w:rsidRPr="62E00D62">
        <w:rPr>
          <w:b/>
          <w:bCs/>
        </w:rPr>
        <w:t>Request and Finish</w:t>
      </w:r>
      <w:r w:rsidR="004E6082" w:rsidRPr="62E00D62">
        <w:t>.</w:t>
      </w:r>
    </w:p>
    <w:p w14:paraId="539FF109" w14:textId="429597AD" w:rsidR="004E6082" w:rsidRPr="004E6082" w:rsidRDefault="004E6082" w:rsidP="004E6082">
      <w:pPr>
        <w:pStyle w:val="Heading2"/>
      </w:pPr>
      <w:bookmarkStart w:id="4" w:name="_Toc213328868"/>
      <w:r w:rsidRPr="004E6082">
        <w:t xml:space="preserve">Add </w:t>
      </w:r>
      <w:r w:rsidR="00501F3D">
        <w:t>c</w:t>
      </w:r>
      <w:r w:rsidRPr="004E6082">
        <w:t xml:space="preserve">olleges to </w:t>
      </w:r>
      <w:r w:rsidR="00501F3D">
        <w:t>y</w:t>
      </w:r>
      <w:r w:rsidRPr="004E6082">
        <w:t xml:space="preserve">our Colleges I'm Applying to </w:t>
      </w:r>
      <w:r w:rsidR="00501F3D">
        <w:t>l</w:t>
      </w:r>
      <w:r w:rsidRPr="004E6082">
        <w:t xml:space="preserve">ist and </w:t>
      </w:r>
      <w:r w:rsidR="00501F3D">
        <w:t>r</w:t>
      </w:r>
      <w:r w:rsidRPr="004E6082">
        <w:t xml:space="preserve">equest </w:t>
      </w:r>
      <w:r w:rsidR="00501F3D">
        <w:t>t</w:t>
      </w:r>
      <w:r w:rsidRPr="004E6082">
        <w:t>ranscripts</w:t>
      </w:r>
      <w:bookmarkEnd w:id="4"/>
    </w:p>
    <w:p w14:paraId="39EEC3EE" w14:textId="77777777" w:rsidR="004E6082" w:rsidRPr="00E77CB7" w:rsidRDefault="004E6082" w:rsidP="00014420">
      <w:pPr>
        <w:pStyle w:val="NumberedList"/>
        <w:numPr>
          <w:ilvl w:val="0"/>
          <w:numId w:val="6"/>
        </w:numPr>
        <w:rPr>
          <w:rFonts w:cs="Calibri"/>
          <w:color w:val="000000" w:themeColor="text1"/>
          <w:szCs w:val="22"/>
        </w:rPr>
      </w:pPr>
      <w:r w:rsidRPr="00E77CB7">
        <w:rPr>
          <w:rFonts w:cs="Calibri"/>
          <w:color w:val="000000" w:themeColor="text1"/>
          <w:szCs w:val="22"/>
        </w:rPr>
        <w:t>Select </w:t>
      </w:r>
      <w:r w:rsidRPr="00E77CB7">
        <w:rPr>
          <w:rStyle w:val="Strong"/>
          <w:rFonts w:cs="Calibri"/>
          <w:color w:val="000000" w:themeColor="text1"/>
          <w:szCs w:val="22"/>
        </w:rPr>
        <w:t>Colleges</w:t>
      </w:r>
      <w:r w:rsidRPr="00E77CB7">
        <w:rPr>
          <w:rFonts w:cs="Calibri"/>
          <w:color w:val="000000" w:themeColor="text1"/>
          <w:szCs w:val="22"/>
        </w:rPr>
        <w:t> and then select </w:t>
      </w:r>
      <w:r w:rsidRPr="00E77CB7">
        <w:rPr>
          <w:rStyle w:val="Strong"/>
          <w:rFonts w:cs="Calibri"/>
          <w:color w:val="000000" w:themeColor="text1"/>
          <w:szCs w:val="22"/>
        </w:rPr>
        <w:t>Colleges I'm Applying To</w:t>
      </w:r>
      <w:r w:rsidRPr="00E77CB7">
        <w:rPr>
          <w:rFonts w:cs="Calibri"/>
          <w:color w:val="000000" w:themeColor="text1"/>
          <w:szCs w:val="22"/>
        </w:rPr>
        <w:t>.</w:t>
      </w:r>
    </w:p>
    <w:p w14:paraId="17DF5D40" w14:textId="77777777" w:rsidR="004E6082" w:rsidRPr="00E77CB7" w:rsidRDefault="004E6082" w:rsidP="00014420">
      <w:pPr>
        <w:pStyle w:val="NumberedList"/>
        <w:numPr>
          <w:ilvl w:val="0"/>
          <w:numId w:val="6"/>
        </w:numPr>
        <w:rPr>
          <w:rFonts w:cs="Calibri"/>
          <w:color w:val="000000" w:themeColor="text1"/>
          <w:szCs w:val="22"/>
        </w:rPr>
      </w:pPr>
      <w:r w:rsidRPr="00E77CB7">
        <w:rPr>
          <w:rFonts w:cs="Calibri"/>
          <w:color w:val="000000" w:themeColor="text1"/>
          <w:szCs w:val="22"/>
        </w:rPr>
        <w:t>Click </w:t>
      </w:r>
      <w:r w:rsidRPr="00E77CB7">
        <w:rPr>
          <w:rStyle w:val="Strong"/>
          <w:rFonts w:cs="Calibri"/>
          <w:color w:val="000000" w:themeColor="text1"/>
          <w:szCs w:val="22"/>
        </w:rPr>
        <w:t>Add</w:t>
      </w:r>
      <w:r w:rsidRPr="00E77CB7">
        <w:rPr>
          <w:rFonts w:cs="Calibri"/>
          <w:color w:val="000000" w:themeColor="text1"/>
          <w:szCs w:val="22"/>
        </w:rPr>
        <w:t>.</w:t>
      </w:r>
    </w:p>
    <w:p w14:paraId="6F092748" w14:textId="77777777" w:rsidR="004E6082" w:rsidRPr="00E77CB7" w:rsidRDefault="004E6082" w:rsidP="00014420">
      <w:pPr>
        <w:pStyle w:val="NumberedList"/>
        <w:numPr>
          <w:ilvl w:val="0"/>
          <w:numId w:val="6"/>
        </w:numPr>
        <w:rPr>
          <w:rFonts w:cs="Calibri"/>
          <w:color w:val="000000" w:themeColor="text1"/>
          <w:szCs w:val="22"/>
        </w:rPr>
      </w:pPr>
      <w:r w:rsidRPr="00E77CB7">
        <w:rPr>
          <w:rFonts w:cs="Calibri"/>
          <w:color w:val="000000" w:themeColor="text1"/>
          <w:szCs w:val="22"/>
        </w:rPr>
        <w:t>Enter the name of the college </w:t>
      </w:r>
      <w:r w:rsidRPr="00E77CB7">
        <w:rPr>
          <w:rStyle w:val="inline-comment-marker"/>
          <w:rFonts w:cs="Calibri"/>
          <w:color w:val="000000" w:themeColor="text1"/>
          <w:szCs w:val="22"/>
        </w:rPr>
        <w:t>to which you are applying</w:t>
      </w:r>
      <w:r w:rsidRPr="00E77CB7">
        <w:rPr>
          <w:rFonts w:cs="Calibri"/>
          <w:color w:val="000000" w:themeColor="text1"/>
          <w:szCs w:val="22"/>
        </w:rPr>
        <w:t> and select it from the list.</w:t>
      </w:r>
    </w:p>
    <w:p w14:paraId="4D34D67D" w14:textId="77777777" w:rsidR="004E6082" w:rsidRPr="00E77CB7" w:rsidRDefault="004E6082" w:rsidP="00014420">
      <w:pPr>
        <w:pStyle w:val="NumberedList"/>
        <w:numPr>
          <w:ilvl w:val="0"/>
          <w:numId w:val="6"/>
        </w:numPr>
        <w:rPr>
          <w:rFonts w:cs="Calibri"/>
          <w:color w:val="000000" w:themeColor="text1"/>
          <w:szCs w:val="22"/>
        </w:rPr>
      </w:pPr>
      <w:r w:rsidRPr="00E77CB7">
        <w:rPr>
          <w:rFonts w:cs="Calibri"/>
          <w:color w:val="000000" w:themeColor="text1"/>
          <w:szCs w:val="22"/>
        </w:rPr>
        <w:t>Select an </w:t>
      </w:r>
      <w:r w:rsidRPr="00E77CB7">
        <w:rPr>
          <w:rStyle w:val="Strong"/>
          <w:rFonts w:cs="Calibri"/>
          <w:color w:val="000000" w:themeColor="text1"/>
          <w:szCs w:val="22"/>
        </w:rPr>
        <w:t>App Type</w:t>
      </w:r>
      <w:r w:rsidRPr="00E77CB7">
        <w:rPr>
          <w:rFonts w:cs="Calibri"/>
          <w:color w:val="000000" w:themeColor="text1"/>
          <w:szCs w:val="22"/>
        </w:rPr>
        <w:t> from the list.</w:t>
      </w:r>
    </w:p>
    <w:p w14:paraId="5E9E5B4C" w14:textId="77777777" w:rsidR="004E6082" w:rsidRPr="00E77CB7" w:rsidRDefault="004E6082" w:rsidP="004E6082">
      <w:pPr>
        <w:pStyle w:val="NumberedList"/>
        <w:numPr>
          <w:ilvl w:val="0"/>
          <w:numId w:val="0"/>
        </w:numPr>
        <w:ind w:left="720" w:hanging="270"/>
        <w:rPr>
          <w:rFonts w:cs="Calibri"/>
          <w:color w:val="000000" w:themeColor="text1"/>
          <w:szCs w:val="22"/>
        </w:rPr>
      </w:pPr>
    </w:p>
    <w:p w14:paraId="3C0FA990" w14:textId="77777777" w:rsidR="004E6082" w:rsidRPr="00E77CB7" w:rsidRDefault="004E6082" w:rsidP="004E6082">
      <w:pPr>
        <w:pStyle w:val="NumberedList"/>
        <w:numPr>
          <w:ilvl w:val="0"/>
          <w:numId w:val="0"/>
        </w:numPr>
        <w:ind w:left="720" w:hanging="270"/>
        <w:rPr>
          <w:rFonts w:cs="Calibri"/>
          <w:color w:val="000000" w:themeColor="text1"/>
          <w:szCs w:val="22"/>
        </w:rPr>
      </w:pPr>
    </w:p>
    <w:p w14:paraId="7F155173" w14:textId="7EB7D6DC" w:rsidR="004E6082" w:rsidRPr="00E77CB7" w:rsidRDefault="004E6082" w:rsidP="00014420">
      <w:pPr>
        <w:pStyle w:val="NumberedList"/>
        <w:numPr>
          <w:ilvl w:val="0"/>
          <w:numId w:val="6"/>
        </w:numPr>
        <w:rPr>
          <w:rStyle w:val="inline-comment-marker"/>
          <w:rFonts w:cs="Calibri"/>
          <w:color w:val="000000" w:themeColor="text1"/>
          <w:szCs w:val="22"/>
        </w:rPr>
      </w:pPr>
      <w:r w:rsidRPr="00E77CB7">
        <w:rPr>
          <w:rStyle w:val="inline-comment-marker"/>
          <w:rFonts w:cs="Calibri"/>
          <w:color w:val="000000" w:themeColor="text1"/>
          <w:szCs w:val="22"/>
        </w:rPr>
        <w:t>Optionally, indicate how you'll submit your application</w:t>
      </w:r>
      <w:r w:rsidR="00C00C7A">
        <w:rPr>
          <w:rStyle w:val="inline-comment-marker"/>
          <w:rFonts w:cs="Calibri"/>
          <w:color w:val="000000" w:themeColor="text1"/>
          <w:szCs w:val="22"/>
        </w:rPr>
        <w:t>,</w:t>
      </w:r>
      <w:r w:rsidRPr="00E77CB7">
        <w:rPr>
          <w:rStyle w:val="inline-comment-marker"/>
          <w:rFonts w:cs="Calibri"/>
          <w:color w:val="000000" w:themeColor="text1"/>
          <w:szCs w:val="22"/>
        </w:rPr>
        <w:t xml:space="preserve"> if you have submitted your application, and if you plan to submit SAT or ACT scores with your application.</w:t>
      </w:r>
    </w:p>
    <w:p w14:paraId="6FE29306" w14:textId="5FD9FA64" w:rsidR="004E6082" w:rsidRPr="00E77CB7" w:rsidRDefault="00FE73A3" w:rsidP="004E6082">
      <w:pPr>
        <w:pStyle w:val="NumberedList"/>
        <w:numPr>
          <w:ilvl w:val="0"/>
          <w:numId w:val="0"/>
        </w:numPr>
        <w:ind w:left="360"/>
        <w:jc w:val="center"/>
        <w:rPr>
          <w:rFonts w:cs="Calibri"/>
          <w:color w:val="000000" w:themeColor="text1"/>
          <w:szCs w:val="22"/>
        </w:rPr>
      </w:pPr>
      <w:r>
        <w:rPr>
          <w:noProof/>
        </w:rPr>
        <w:drawing>
          <wp:inline distT="0" distB="0" distL="0" distR="0" wp14:anchorId="4867C337" wp14:editId="796025BF">
            <wp:extent cx="4411271" cy="3705225"/>
            <wp:effectExtent l="0" t="0" r="8890" b="0"/>
            <wp:docPr id="1625182800" name="Picture 162518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8280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2529" cy="370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F3CE5" w14:textId="7FFA79EC" w:rsidR="004E6082" w:rsidRPr="00E77CB7" w:rsidRDefault="004E6082" w:rsidP="00014420">
      <w:pPr>
        <w:pStyle w:val="NumberedList"/>
        <w:numPr>
          <w:ilvl w:val="0"/>
          <w:numId w:val="6"/>
        </w:numPr>
        <w:rPr>
          <w:rFonts w:cs="Calibri"/>
          <w:color w:val="000000" w:themeColor="text1"/>
        </w:rPr>
      </w:pPr>
      <w:r w:rsidRPr="62E00D62">
        <w:rPr>
          <w:rFonts w:cs="Calibri"/>
          <w:color w:val="000000" w:themeColor="text1"/>
        </w:rPr>
        <w:t>Click </w:t>
      </w:r>
      <w:r w:rsidRPr="62E00D62">
        <w:rPr>
          <w:rStyle w:val="Strong"/>
          <w:rFonts w:cs="Calibri"/>
          <w:color w:val="000000" w:themeColor="text1"/>
        </w:rPr>
        <w:t>Add Applications</w:t>
      </w:r>
      <w:r w:rsidR="3C7F3F45" w:rsidRPr="62E00D62">
        <w:rPr>
          <w:rStyle w:val="Strong"/>
          <w:rFonts w:cs="Calibri"/>
          <w:color w:val="000000" w:themeColor="text1"/>
        </w:rPr>
        <w:t xml:space="preserve"> </w:t>
      </w:r>
      <w:r w:rsidR="3C7F3F45" w:rsidRPr="62E00D62">
        <w:t xml:space="preserve">or click </w:t>
      </w:r>
      <w:r w:rsidR="3C7F3F45" w:rsidRPr="62E00D62">
        <w:rPr>
          <w:b/>
          <w:bCs/>
        </w:rPr>
        <w:t>Add and Request Transcripts</w:t>
      </w:r>
      <w:r w:rsidR="3C7F3F45" w:rsidRPr="62E00D62">
        <w:t xml:space="preserve">, select the transcript type to request, and then click </w:t>
      </w:r>
      <w:r w:rsidR="3C7F3F45" w:rsidRPr="62E00D62">
        <w:rPr>
          <w:b/>
          <w:bCs/>
        </w:rPr>
        <w:t>Request and Finish</w:t>
      </w:r>
      <w:r w:rsidR="3C7F3F45" w:rsidRPr="62E00D62">
        <w:t>.</w:t>
      </w:r>
    </w:p>
    <w:p w14:paraId="65E5283A" w14:textId="576D1E27" w:rsidR="00811C3F" w:rsidRPr="00C63AE5" w:rsidRDefault="006E7D5D" w:rsidP="006E7D5D">
      <w:pPr>
        <w:pStyle w:val="Heading1"/>
      </w:pPr>
      <w:bookmarkStart w:id="5" w:name="_Toc213328869"/>
      <w:r>
        <w:lastRenderedPageBreak/>
        <w:t xml:space="preserve">Request </w:t>
      </w:r>
      <w:r w:rsidR="00501F3D">
        <w:t>t</w:t>
      </w:r>
      <w:r>
        <w:t>ranscripts</w:t>
      </w:r>
      <w:bookmarkEnd w:id="5"/>
    </w:p>
    <w:p w14:paraId="61735364" w14:textId="77777777" w:rsidR="00033CCB" w:rsidRDefault="00033CCB" w:rsidP="00FC76BA">
      <w:r>
        <w:t>Request transcripts as you </w:t>
      </w:r>
      <w:r w:rsidRPr="006C7F23">
        <w:t>add a college to your list of Colleges I'm Applying To</w:t>
      </w:r>
      <w:r>
        <w:t>.</w:t>
      </w:r>
    </w:p>
    <w:p w14:paraId="2053149F" w14:textId="77777777" w:rsidR="00033CCB" w:rsidRPr="00FC76BA" w:rsidRDefault="00033CCB" w:rsidP="00014420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FC76BA">
        <w:rPr>
          <w:rFonts w:cs="Calibri"/>
          <w:color w:val="000000" w:themeColor="text1"/>
          <w:szCs w:val="22"/>
        </w:rPr>
        <w:t>Select </w:t>
      </w:r>
      <w:r w:rsidRPr="00FC76BA">
        <w:rPr>
          <w:rStyle w:val="Strong"/>
          <w:rFonts w:cs="Calibri"/>
          <w:color w:val="000000" w:themeColor="text1"/>
          <w:szCs w:val="22"/>
        </w:rPr>
        <w:t>Colleges</w:t>
      </w:r>
      <w:r w:rsidRPr="00FC76BA">
        <w:rPr>
          <w:rFonts w:cs="Calibri"/>
          <w:color w:val="000000" w:themeColor="text1"/>
          <w:szCs w:val="22"/>
        </w:rPr>
        <w:t> and then select </w:t>
      </w:r>
      <w:r w:rsidRPr="00FC76BA">
        <w:rPr>
          <w:rStyle w:val="Strong"/>
          <w:rFonts w:cs="Calibri"/>
          <w:color w:val="000000" w:themeColor="text1"/>
          <w:szCs w:val="22"/>
        </w:rPr>
        <w:t>Colleges I'm Applying To</w:t>
      </w:r>
      <w:r w:rsidRPr="00FC76BA">
        <w:rPr>
          <w:rFonts w:cs="Calibri"/>
          <w:color w:val="000000" w:themeColor="text1"/>
          <w:szCs w:val="22"/>
        </w:rPr>
        <w:t>.</w:t>
      </w:r>
    </w:p>
    <w:p w14:paraId="2E4AE3D1" w14:textId="77777777" w:rsidR="00033CCB" w:rsidRPr="00FC76BA" w:rsidRDefault="00033CCB" w:rsidP="00014420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FC76BA">
        <w:rPr>
          <w:rFonts w:cs="Calibri"/>
          <w:color w:val="000000" w:themeColor="text1"/>
          <w:szCs w:val="22"/>
        </w:rPr>
        <w:t>Select </w:t>
      </w:r>
      <w:r w:rsidRPr="00FC76BA">
        <w:rPr>
          <w:rStyle w:val="Strong"/>
          <w:rFonts w:cs="Calibri"/>
          <w:color w:val="000000" w:themeColor="text1"/>
          <w:szCs w:val="22"/>
        </w:rPr>
        <w:t>Request Transcripts</w:t>
      </w:r>
      <w:r w:rsidRPr="00FC76BA">
        <w:rPr>
          <w:rFonts w:cs="Calibri"/>
          <w:color w:val="000000" w:themeColor="text1"/>
          <w:szCs w:val="22"/>
        </w:rPr>
        <w:t>.</w:t>
      </w:r>
    </w:p>
    <w:p w14:paraId="0A128A6B" w14:textId="3A59DB96" w:rsidR="00033CCB" w:rsidRPr="00FC76BA" w:rsidRDefault="00B17234" w:rsidP="00033CCB">
      <w:pPr>
        <w:pStyle w:val="NumberedList"/>
        <w:numPr>
          <w:ilvl w:val="0"/>
          <w:numId w:val="0"/>
        </w:numPr>
        <w:jc w:val="center"/>
        <w:rPr>
          <w:rFonts w:cs="Calibri"/>
          <w:color w:val="000000" w:themeColor="text1"/>
          <w:szCs w:val="22"/>
        </w:rPr>
      </w:pPr>
      <w:r>
        <w:rPr>
          <w:noProof/>
        </w:rPr>
        <w:drawing>
          <wp:inline distT="0" distB="0" distL="0" distR="0" wp14:anchorId="2449D4B9" wp14:editId="2B042E86">
            <wp:extent cx="6115050" cy="2831465"/>
            <wp:effectExtent l="0" t="0" r="0" b="6985"/>
            <wp:docPr id="2001468674" name="Picture 200146867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68674" name="Picture 1" descr="A screenshot of a computer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D4E9" w14:textId="77777777" w:rsidR="00033CCB" w:rsidRPr="00FC76BA" w:rsidRDefault="00033CCB" w:rsidP="00014420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FC76BA">
        <w:rPr>
          <w:rFonts w:cs="Calibri"/>
          <w:color w:val="000000" w:themeColor="text1"/>
          <w:szCs w:val="22"/>
        </w:rPr>
        <w:t>Select the type of transcript you </w:t>
      </w:r>
      <w:r w:rsidRPr="00FC76BA">
        <w:rPr>
          <w:rStyle w:val="inline-comment-marker"/>
          <w:rFonts w:cs="Calibri"/>
          <w:color w:val="000000" w:themeColor="text1"/>
          <w:szCs w:val="22"/>
        </w:rPr>
        <w:t>are requesting</w:t>
      </w:r>
      <w:r w:rsidRPr="00FC76BA">
        <w:rPr>
          <w:rFonts w:cs="Calibri"/>
          <w:color w:val="000000" w:themeColor="text1"/>
          <w:szCs w:val="22"/>
        </w:rPr>
        <w:t>, select a college from your application list, or enter a college name, and then click </w:t>
      </w:r>
      <w:r w:rsidRPr="00FC76BA">
        <w:rPr>
          <w:rStyle w:val="Strong"/>
          <w:rFonts w:cs="Calibri"/>
          <w:color w:val="000000" w:themeColor="text1"/>
          <w:szCs w:val="22"/>
        </w:rPr>
        <w:t>Request and Finish</w:t>
      </w:r>
      <w:r w:rsidRPr="00FC76BA">
        <w:rPr>
          <w:rFonts w:cs="Calibri"/>
          <w:color w:val="000000" w:themeColor="text1"/>
          <w:szCs w:val="22"/>
        </w:rPr>
        <w:t>.</w:t>
      </w:r>
    </w:p>
    <w:p w14:paraId="45789E4D" w14:textId="77777777" w:rsidR="00033CCB" w:rsidRPr="00373FBD" w:rsidRDefault="00033CCB" w:rsidP="00033CCB">
      <w:pPr>
        <w:pStyle w:val="NormalWeb"/>
        <w:shd w:val="clear" w:color="auto" w:fill="FFFFFF"/>
        <w:spacing w:before="180" w:beforeAutospacing="0" w:after="0" w:afterAutospacing="0"/>
        <w:rPr>
          <w:rFonts w:ascii="Calibri" w:hAnsi="Calibri" w:cs="Calibri"/>
          <w:color w:val="091E42"/>
          <w:sz w:val="22"/>
          <w:szCs w:val="22"/>
        </w:rPr>
      </w:pPr>
      <w:r w:rsidRPr="00373FBD">
        <w:rPr>
          <w:rFonts w:ascii="Calibri" w:hAnsi="Calibri" w:cs="Calibri"/>
          <w:color w:val="091E42"/>
          <w:sz w:val="22"/>
          <w:szCs w:val="22"/>
        </w:rPr>
        <w:t>Alternatively, use:</w:t>
      </w:r>
    </w:p>
    <w:p w14:paraId="3F5DB788" w14:textId="77777777" w:rsidR="00033CCB" w:rsidRPr="00373FBD" w:rsidRDefault="00033CCB" w:rsidP="00373FBD">
      <w:pPr>
        <w:pStyle w:val="BulletedList"/>
      </w:pPr>
      <w:r w:rsidRPr="00373FBD">
        <w:t>Request Transcript to request transcripts for colleges to which you are applying.</w:t>
      </w:r>
    </w:p>
    <w:p w14:paraId="0956A1CB" w14:textId="77777777" w:rsidR="00033CCB" w:rsidRPr="00373FBD" w:rsidRDefault="00033CCB" w:rsidP="00373FBD">
      <w:pPr>
        <w:pStyle w:val="BulletedList"/>
      </w:pPr>
      <w:r w:rsidRPr="00373FBD">
        <w:t>Manage Transcripts to request college, scholarship, or other transcripts.</w:t>
      </w:r>
    </w:p>
    <w:p w14:paraId="7E26B8FD" w14:textId="77777777" w:rsidR="003905B8" w:rsidRDefault="006E7D5D" w:rsidP="003905B8">
      <w:pPr>
        <w:pStyle w:val="Heading1"/>
      </w:pPr>
      <w:bookmarkStart w:id="6" w:name="_Toc213328870"/>
      <w:r>
        <w:lastRenderedPageBreak/>
        <w:t xml:space="preserve">Request </w:t>
      </w:r>
      <w:r w:rsidR="00501F3D">
        <w:t>l</w:t>
      </w:r>
      <w:r>
        <w:t xml:space="preserve">etters of </w:t>
      </w:r>
      <w:r w:rsidR="00501F3D">
        <w:t>r</w:t>
      </w:r>
      <w:r>
        <w:t>ecommendation</w:t>
      </w:r>
      <w:bookmarkEnd w:id="0"/>
      <w:bookmarkEnd w:id="6"/>
    </w:p>
    <w:p w14:paraId="20DEFE83" w14:textId="5FF96864" w:rsidR="003905B8" w:rsidRDefault="003905B8" w:rsidP="003905B8">
      <w:pPr>
        <w:pStyle w:val="Heading2"/>
      </w:pPr>
      <w:bookmarkStart w:id="7" w:name="_Toc213328871"/>
      <w:r>
        <w:t>Teacher recommendations</w:t>
      </w:r>
      <w:bookmarkEnd w:id="7"/>
    </w:p>
    <w:p w14:paraId="6A747796" w14:textId="7D24519E" w:rsidR="00572FE5" w:rsidRPr="00572FE5" w:rsidRDefault="00572FE5" w:rsidP="00572FE5">
      <w:r>
        <w:rPr>
          <w:shd w:val="clear" w:color="auto" w:fill="FFFFFF"/>
        </w:rPr>
        <w:t>Request a recommendation letter from a teacher at your school.</w:t>
      </w:r>
    </w:p>
    <w:p w14:paraId="36B3F994" w14:textId="77777777" w:rsidR="003905B8" w:rsidRPr="009B5EC9" w:rsidRDefault="003905B8" w:rsidP="009B5EC9">
      <w:pPr>
        <w:pStyle w:val="NumberedList"/>
        <w:numPr>
          <w:ilvl w:val="0"/>
          <w:numId w:val="16"/>
        </w:numPr>
        <w:rPr>
          <w:rFonts w:cs="Calibri"/>
          <w:color w:val="000000" w:themeColor="text1"/>
          <w:szCs w:val="22"/>
        </w:rPr>
      </w:pPr>
      <w:r w:rsidRPr="009B5EC9">
        <w:rPr>
          <w:rFonts w:cs="Calibri"/>
          <w:color w:val="000000" w:themeColor="text1"/>
          <w:szCs w:val="22"/>
        </w:rPr>
        <w:t xml:space="preserve">Select </w:t>
      </w:r>
      <w:r w:rsidRPr="009B5EC9">
        <w:rPr>
          <w:rFonts w:cs="Calibri"/>
          <w:b/>
          <w:bCs/>
          <w:color w:val="000000" w:themeColor="text1"/>
          <w:szCs w:val="22"/>
        </w:rPr>
        <w:t>Colleges</w:t>
      </w:r>
      <w:r w:rsidRPr="009B5EC9">
        <w:rPr>
          <w:rFonts w:cs="Calibri"/>
          <w:color w:val="000000" w:themeColor="text1"/>
          <w:szCs w:val="22"/>
        </w:rPr>
        <w:t xml:space="preserve"> and then select </w:t>
      </w:r>
      <w:r w:rsidRPr="009B5EC9">
        <w:rPr>
          <w:rFonts w:cs="Calibri"/>
          <w:b/>
          <w:bCs/>
          <w:color w:val="000000" w:themeColor="text1"/>
          <w:szCs w:val="22"/>
        </w:rPr>
        <w:t>Letters of Recommendation</w:t>
      </w:r>
      <w:r w:rsidRPr="009B5EC9">
        <w:rPr>
          <w:rFonts w:cs="Calibri"/>
          <w:color w:val="000000" w:themeColor="text1"/>
          <w:szCs w:val="22"/>
        </w:rPr>
        <w:t xml:space="preserve"> from Apply to College. </w:t>
      </w:r>
    </w:p>
    <w:p w14:paraId="317A7BEE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 xml:space="preserve">If prompted, select </w:t>
      </w:r>
      <w:r w:rsidRPr="006A6BA8">
        <w:rPr>
          <w:rFonts w:cs="Calibri"/>
          <w:b/>
          <w:bCs/>
          <w:color w:val="000000" w:themeColor="text1"/>
          <w:szCs w:val="22"/>
        </w:rPr>
        <w:t xml:space="preserve">Internal recommendation letters </w:t>
      </w:r>
      <w:r w:rsidRPr="006A6BA8">
        <w:rPr>
          <w:rFonts w:cs="Calibri"/>
          <w:color w:val="000000" w:themeColor="text1"/>
          <w:szCs w:val="22"/>
        </w:rPr>
        <w:t xml:space="preserve">and click </w:t>
      </w:r>
      <w:r w:rsidRPr="006A6BA8">
        <w:rPr>
          <w:rFonts w:cs="Calibri"/>
          <w:b/>
          <w:bCs/>
          <w:color w:val="000000" w:themeColor="text1"/>
          <w:szCs w:val="22"/>
        </w:rPr>
        <w:t>Continue</w:t>
      </w:r>
      <w:r w:rsidRPr="006A6BA8">
        <w:rPr>
          <w:rFonts w:cs="Calibri"/>
          <w:color w:val="000000" w:themeColor="text1"/>
          <w:szCs w:val="22"/>
        </w:rPr>
        <w:t>.</w:t>
      </w:r>
    </w:p>
    <w:p w14:paraId="42F13925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 xml:space="preserve">Click </w:t>
      </w:r>
      <w:r w:rsidRPr="006A6BA8">
        <w:rPr>
          <w:rFonts w:cs="Calibri"/>
          <w:b/>
          <w:bCs/>
          <w:color w:val="000000" w:themeColor="text1"/>
          <w:szCs w:val="22"/>
        </w:rPr>
        <w:t>Add Request</w:t>
      </w:r>
      <w:r w:rsidRPr="006A6BA8">
        <w:rPr>
          <w:rFonts w:cs="Calibri"/>
          <w:color w:val="000000" w:themeColor="text1"/>
          <w:szCs w:val="22"/>
        </w:rPr>
        <w:t>.</w:t>
      </w:r>
    </w:p>
    <w:p w14:paraId="3B2A188F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>Select a teacher from the list.</w:t>
      </w:r>
    </w:p>
    <w:p w14:paraId="58FCF0CD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 xml:space="preserve">Select </w:t>
      </w:r>
      <w:r w:rsidRPr="006A6BA8">
        <w:rPr>
          <w:rFonts w:cs="Calibri"/>
          <w:b/>
          <w:bCs/>
          <w:color w:val="000000" w:themeColor="text1"/>
          <w:szCs w:val="22"/>
        </w:rPr>
        <w:t>All Colleges</w:t>
      </w:r>
      <w:r w:rsidRPr="006A6BA8">
        <w:rPr>
          <w:rFonts w:cs="Calibri"/>
          <w:color w:val="000000" w:themeColor="text1"/>
          <w:szCs w:val="22"/>
        </w:rPr>
        <w:t xml:space="preserve"> or specific colleges to invite a teacher to write a letter and send it to only the colleges that you have specified. You cannot request a letter of recommendation if you have already requested the maximum number allowed by the institution.</w:t>
      </w:r>
    </w:p>
    <w:p w14:paraId="7AAED3EB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 xml:space="preserve">Optionally, select </w:t>
      </w:r>
      <w:r w:rsidRPr="006A6BA8">
        <w:rPr>
          <w:rFonts w:cs="Calibri"/>
          <w:b/>
          <w:bCs/>
          <w:color w:val="000000" w:themeColor="text1"/>
          <w:szCs w:val="22"/>
        </w:rPr>
        <w:t>General Request</w:t>
      </w:r>
      <w:r w:rsidRPr="006A6BA8">
        <w:rPr>
          <w:rFonts w:cs="Calibri"/>
          <w:color w:val="000000" w:themeColor="text1"/>
          <w:szCs w:val="22"/>
        </w:rPr>
        <w:t xml:space="preserve"> to invite a teacher to write a letter and send it to any college that you add to Colleges I'm Applying To list.</w:t>
      </w:r>
    </w:p>
    <w:p w14:paraId="2004CA58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>Enter a personal note of up to 3000 characters. Share information that you want the teacher to highlight in their letter.</w:t>
      </w:r>
    </w:p>
    <w:p w14:paraId="72D36210" w14:textId="77777777" w:rsidR="003905B8" w:rsidRPr="006A6BA8" w:rsidRDefault="003905B8" w:rsidP="006A6BA8">
      <w:pPr>
        <w:pStyle w:val="NumberedList"/>
        <w:numPr>
          <w:ilvl w:val="0"/>
          <w:numId w:val="7"/>
        </w:numPr>
        <w:rPr>
          <w:rFonts w:cs="Calibri"/>
          <w:color w:val="000000" w:themeColor="text1"/>
          <w:szCs w:val="22"/>
        </w:rPr>
      </w:pPr>
      <w:r w:rsidRPr="006A6BA8">
        <w:rPr>
          <w:rFonts w:cs="Calibri"/>
          <w:color w:val="000000" w:themeColor="text1"/>
          <w:szCs w:val="22"/>
        </w:rPr>
        <w:t xml:space="preserve">Click </w:t>
      </w:r>
      <w:r w:rsidRPr="006A6BA8">
        <w:rPr>
          <w:rFonts w:cs="Calibri"/>
          <w:b/>
          <w:bCs/>
          <w:color w:val="000000" w:themeColor="text1"/>
          <w:szCs w:val="22"/>
        </w:rPr>
        <w:t>Add Request</w:t>
      </w:r>
      <w:r w:rsidRPr="006A6BA8">
        <w:rPr>
          <w:rFonts w:cs="Calibri"/>
          <w:color w:val="000000" w:themeColor="text1"/>
          <w:szCs w:val="22"/>
        </w:rPr>
        <w:t>.</w:t>
      </w:r>
    </w:p>
    <w:p w14:paraId="7EDFD09F" w14:textId="65C666BA" w:rsidR="002F5260" w:rsidRDefault="003A3A61" w:rsidP="003A3A61">
      <w:pPr>
        <w:jc w:val="center"/>
      </w:pPr>
      <w:r>
        <w:rPr>
          <w:noProof/>
        </w:rPr>
        <w:drawing>
          <wp:inline distT="0" distB="0" distL="0" distR="0" wp14:anchorId="34E510D7" wp14:editId="03F28A43">
            <wp:extent cx="3845147" cy="4171950"/>
            <wp:effectExtent l="0" t="0" r="3175" b="0"/>
            <wp:docPr id="635080814" name="Picture 635080814" descr="Letter of recommendation request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80814" name="Picture 1" descr="Letter of recommendation request options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75560" cy="42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14235" w14:textId="77777777" w:rsidR="004C2C3B" w:rsidRDefault="004C2C3B" w:rsidP="00683D18">
      <w:pPr>
        <w:pStyle w:val="Heading2"/>
        <w:rPr>
          <w:rFonts w:ascii="Times New Roman" w:hAnsi="Times New Roman"/>
          <w:sz w:val="27"/>
        </w:rPr>
      </w:pPr>
      <w:bookmarkStart w:id="8" w:name="_Toc213328872"/>
      <w:r>
        <w:lastRenderedPageBreak/>
        <w:t>Outside recommendations</w:t>
      </w:r>
      <w:bookmarkEnd w:id="8"/>
    </w:p>
    <w:p w14:paraId="2502D1E5" w14:textId="77777777" w:rsidR="004C2C3B" w:rsidRDefault="004C2C3B" w:rsidP="00FD0EA2">
      <w:r>
        <w:t>Request a recommendation letter from someone outside of your school.</w:t>
      </w:r>
    </w:p>
    <w:p w14:paraId="783B0BBD" w14:textId="77777777" w:rsidR="004C2C3B" w:rsidRPr="00FD0EA2" w:rsidRDefault="004C2C3B" w:rsidP="00FD0EA2">
      <w:pPr>
        <w:pStyle w:val="NumberedList"/>
        <w:numPr>
          <w:ilvl w:val="0"/>
          <w:numId w:val="19"/>
        </w:numPr>
        <w:rPr>
          <w:rFonts w:cs="Calibri"/>
          <w:color w:val="000000" w:themeColor="text1"/>
          <w:szCs w:val="22"/>
        </w:rPr>
      </w:pPr>
      <w:r w:rsidRPr="00FD0EA2">
        <w:rPr>
          <w:rFonts w:cs="Calibri"/>
          <w:color w:val="000000" w:themeColor="text1"/>
          <w:szCs w:val="22"/>
        </w:rPr>
        <w:t xml:space="preserve">Select </w:t>
      </w:r>
      <w:r w:rsidRPr="00FD0EA2">
        <w:rPr>
          <w:rFonts w:cs="Calibri"/>
          <w:b/>
          <w:bCs/>
          <w:color w:val="000000" w:themeColor="text1"/>
          <w:szCs w:val="22"/>
        </w:rPr>
        <w:t>Colleges</w:t>
      </w:r>
      <w:r w:rsidRPr="00FD0EA2">
        <w:rPr>
          <w:rFonts w:cs="Calibri"/>
          <w:color w:val="000000" w:themeColor="text1"/>
          <w:szCs w:val="22"/>
        </w:rPr>
        <w:t xml:space="preserve"> and then select </w:t>
      </w:r>
      <w:r w:rsidRPr="00FD0EA2">
        <w:rPr>
          <w:rFonts w:cs="Calibri"/>
          <w:b/>
          <w:bCs/>
          <w:color w:val="000000" w:themeColor="text1"/>
          <w:szCs w:val="22"/>
        </w:rPr>
        <w:t>Letters of Recommendation</w:t>
      </w:r>
      <w:r w:rsidRPr="00FD0EA2">
        <w:rPr>
          <w:rFonts w:cs="Calibri"/>
          <w:color w:val="000000" w:themeColor="text1"/>
          <w:szCs w:val="22"/>
        </w:rPr>
        <w:t xml:space="preserve"> from Apply to College. </w:t>
      </w:r>
    </w:p>
    <w:p w14:paraId="0C3E51CB" w14:textId="77777777" w:rsidR="004C2C3B" w:rsidRPr="004C2C3B" w:rsidRDefault="004C2C3B" w:rsidP="004C2C3B">
      <w:pPr>
        <w:pStyle w:val="NumberedList"/>
        <w:numPr>
          <w:ilvl w:val="0"/>
          <w:numId w:val="16"/>
        </w:numPr>
        <w:rPr>
          <w:rFonts w:cs="Calibri"/>
          <w:color w:val="000000" w:themeColor="text1"/>
          <w:szCs w:val="22"/>
        </w:rPr>
      </w:pPr>
      <w:r w:rsidRPr="004C2C3B">
        <w:rPr>
          <w:rFonts w:cs="Calibri"/>
          <w:color w:val="000000" w:themeColor="text1"/>
          <w:szCs w:val="22"/>
        </w:rPr>
        <w:t xml:space="preserve">Select </w:t>
      </w:r>
      <w:r w:rsidRPr="004C2C3B">
        <w:rPr>
          <w:rFonts w:cs="Calibri"/>
          <w:b/>
          <w:bCs/>
          <w:color w:val="000000" w:themeColor="text1"/>
          <w:szCs w:val="22"/>
        </w:rPr>
        <w:t xml:space="preserve">Outside recommendation letters </w:t>
      </w:r>
      <w:r w:rsidRPr="004C2C3B">
        <w:rPr>
          <w:rFonts w:cs="Calibri"/>
          <w:color w:val="000000" w:themeColor="text1"/>
          <w:szCs w:val="22"/>
        </w:rPr>
        <w:t xml:space="preserve">and click </w:t>
      </w:r>
      <w:r w:rsidRPr="004C2C3B">
        <w:rPr>
          <w:rFonts w:cs="Calibri"/>
          <w:b/>
          <w:bCs/>
          <w:color w:val="000000" w:themeColor="text1"/>
          <w:szCs w:val="22"/>
        </w:rPr>
        <w:t>Continue</w:t>
      </w:r>
      <w:r w:rsidRPr="004C2C3B">
        <w:rPr>
          <w:rFonts w:cs="Calibri"/>
          <w:color w:val="000000" w:themeColor="text1"/>
          <w:szCs w:val="22"/>
        </w:rPr>
        <w:t>.</w:t>
      </w:r>
    </w:p>
    <w:p w14:paraId="4DD47D3C" w14:textId="77777777" w:rsidR="004C2C3B" w:rsidRPr="004C2C3B" w:rsidRDefault="004C2C3B" w:rsidP="004C2C3B">
      <w:pPr>
        <w:pStyle w:val="NumberedList"/>
        <w:numPr>
          <w:ilvl w:val="0"/>
          <w:numId w:val="16"/>
        </w:numPr>
        <w:rPr>
          <w:rFonts w:cs="Calibri"/>
          <w:color w:val="000000" w:themeColor="text1"/>
          <w:szCs w:val="22"/>
        </w:rPr>
      </w:pPr>
      <w:r w:rsidRPr="004C2C3B">
        <w:rPr>
          <w:rFonts w:cs="Calibri"/>
          <w:color w:val="000000" w:themeColor="text1"/>
          <w:szCs w:val="22"/>
        </w:rPr>
        <w:t xml:space="preserve">Click </w:t>
      </w:r>
      <w:r w:rsidRPr="004C2C3B">
        <w:rPr>
          <w:rFonts w:cs="Calibri"/>
          <w:b/>
          <w:bCs/>
          <w:color w:val="000000" w:themeColor="text1"/>
          <w:szCs w:val="22"/>
        </w:rPr>
        <w:t>Request recommendation</w:t>
      </w:r>
      <w:r w:rsidRPr="004C2C3B">
        <w:rPr>
          <w:rFonts w:cs="Calibri"/>
          <w:color w:val="000000" w:themeColor="text1"/>
          <w:szCs w:val="22"/>
        </w:rPr>
        <w:t>.</w:t>
      </w:r>
    </w:p>
    <w:p w14:paraId="6BD5523E" w14:textId="77777777" w:rsidR="004C2C3B" w:rsidRPr="004C2C3B" w:rsidRDefault="004C2C3B" w:rsidP="004C2C3B">
      <w:pPr>
        <w:pStyle w:val="NumberedList"/>
        <w:numPr>
          <w:ilvl w:val="0"/>
          <w:numId w:val="16"/>
        </w:numPr>
        <w:rPr>
          <w:rFonts w:cs="Calibri"/>
          <w:color w:val="000000" w:themeColor="text1"/>
          <w:szCs w:val="22"/>
        </w:rPr>
      </w:pPr>
      <w:r w:rsidRPr="004C2C3B">
        <w:rPr>
          <w:rFonts w:cs="Calibri"/>
          <w:color w:val="000000" w:themeColor="text1"/>
          <w:szCs w:val="22"/>
        </w:rPr>
        <w:t xml:space="preserve">Choose to request recommendations for </w:t>
      </w:r>
      <w:r w:rsidRPr="004C2C3B">
        <w:rPr>
          <w:rFonts w:cs="Calibri"/>
          <w:b/>
          <w:bCs/>
          <w:color w:val="000000" w:themeColor="text1"/>
          <w:szCs w:val="22"/>
        </w:rPr>
        <w:t>Common App colleges</w:t>
      </w:r>
      <w:r w:rsidRPr="004C2C3B">
        <w:rPr>
          <w:rFonts w:cs="Calibri"/>
          <w:color w:val="000000" w:themeColor="text1"/>
          <w:szCs w:val="22"/>
        </w:rPr>
        <w:t xml:space="preserve"> or </w:t>
      </w:r>
      <w:r w:rsidRPr="004C2C3B">
        <w:rPr>
          <w:rFonts w:cs="Calibri"/>
          <w:b/>
          <w:bCs/>
          <w:color w:val="000000" w:themeColor="text1"/>
          <w:szCs w:val="22"/>
        </w:rPr>
        <w:t>Non-Common App colleges</w:t>
      </w:r>
      <w:r w:rsidRPr="004C2C3B">
        <w:rPr>
          <w:rFonts w:cs="Calibri"/>
          <w:color w:val="000000" w:themeColor="text1"/>
          <w:szCs w:val="22"/>
        </w:rPr>
        <w:t xml:space="preserve"> and click </w:t>
      </w:r>
      <w:r w:rsidRPr="004C2C3B">
        <w:rPr>
          <w:rFonts w:cs="Calibri"/>
          <w:b/>
          <w:bCs/>
          <w:color w:val="000000" w:themeColor="text1"/>
          <w:szCs w:val="22"/>
        </w:rPr>
        <w:t>Proceed</w:t>
      </w:r>
      <w:r w:rsidRPr="004C2C3B">
        <w:rPr>
          <w:rFonts w:cs="Calibri"/>
          <w:color w:val="000000" w:themeColor="text1"/>
          <w:szCs w:val="22"/>
        </w:rPr>
        <w:t xml:space="preserve">. </w:t>
      </w:r>
      <w:r w:rsidRPr="004C2C3B">
        <w:rPr>
          <w:rFonts w:cs="Calibri"/>
          <w:color w:val="000000" w:themeColor="text1"/>
          <w:szCs w:val="22"/>
        </w:rPr>
        <w:br/>
        <w:t>For Common App colleges, you will be redirected to the Common App website to make your request. Follow Common App’s instructions.</w:t>
      </w:r>
    </w:p>
    <w:p w14:paraId="6DB3CFA4" w14:textId="3CBEF844" w:rsidR="009B5EC9" w:rsidRDefault="004C2C3B" w:rsidP="004C2C3B">
      <w:pPr>
        <w:pStyle w:val="NumberedList"/>
        <w:numPr>
          <w:ilvl w:val="0"/>
          <w:numId w:val="16"/>
        </w:numPr>
        <w:rPr>
          <w:rFonts w:cs="Calibri"/>
          <w:color w:val="000000" w:themeColor="text1"/>
          <w:szCs w:val="22"/>
        </w:rPr>
      </w:pPr>
      <w:r w:rsidRPr="004C2C3B">
        <w:rPr>
          <w:rFonts w:cs="Calibri"/>
          <w:color w:val="000000" w:themeColor="text1"/>
          <w:szCs w:val="22"/>
        </w:rPr>
        <w:t xml:space="preserve">For Non-Common App colleges, enter the information on the </w:t>
      </w:r>
      <w:r w:rsidRPr="004C2C3B">
        <w:rPr>
          <w:rFonts w:cs="Calibri"/>
          <w:b/>
          <w:bCs/>
          <w:color w:val="000000" w:themeColor="text1"/>
          <w:szCs w:val="22"/>
        </w:rPr>
        <w:t>Request recommendation</w:t>
      </w:r>
      <w:r w:rsidRPr="004C2C3B">
        <w:rPr>
          <w:rFonts w:cs="Calibri"/>
          <w:color w:val="000000" w:themeColor="text1"/>
          <w:szCs w:val="22"/>
        </w:rPr>
        <w:t xml:space="preserve"> form and click </w:t>
      </w:r>
      <w:r w:rsidRPr="004C2C3B">
        <w:rPr>
          <w:rFonts w:cs="Calibri"/>
          <w:b/>
          <w:bCs/>
          <w:color w:val="000000" w:themeColor="text1"/>
          <w:szCs w:val="22"/>
        </w:rPr>
        <w:t>Submit</w:t>
      </w:r>
      <w:r w:rsidRPr="004C2C3B">
        <w:rPr>
          <w:rFonts w:cs="Calibri"/>
          <w:color w:val="000000" w:themeColor="text1"/>
          <w:szCs w:val="22"/>
        </w:rPr>
        <w:t>. An email will be sent to the recommender with your request details.</w:t>
      </w:r>
    </w:p>
    <w:p w14:paraId="4F37833E" w14:textId="70E27318" w:rsidR="00F33000" w:rsidRPr="004C2C3B" w:rsidRDefault="00F33000" w:rsidP="00F33000">
      <w:pPr>
        <w:pStyle w:val="NumberedList"/>
        <w:numPr>
          <w:ilvl w:val="0"/>
          <w:numId w:val="0"/>
        </w:numPr>
        <w:ind w:left="720" w:hanging="360"/>
        <w:jc w:val="center"/>
        <w:rPr>
          <w:rFonts w:cs="Calibri"/>
          <w:color w:val="000000" w:themeColor="text1"/>
          <w:szCs w:val="22"/>
        </w:rPr>
      </w:pPr>
      <w:r>
        <w:rPr>
          <w:noProof/>
        </w:rPr>
        <w:drawing>
          <wp:inline distT="0" distB="0" distL="0" distR="0" wp14:anchorId="3A6646D2" wp14:editId="07CE07A0">
            <wp:extent cx="3346450" cy="4409066"/>
            <wp:effectExtent l="0" t="0" r="6350" b="0"/>
            <wp:docPr id="428200814" name="Picture 1" descr="Request recommend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00814" name="Picture 1" descr="Request recommendation form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0273" cy="441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7884" w14:textId="253141BE" w:rsidR="001B560C" w:rsidRDefault="001B560C" w:rsidP="001B560C">
      <w:pPr>
        <w:pStyle w:val="Heading1"/>
      </w:pPr>
      <w:bookmarkStart w:id="9" w:name="_Toc213328873"/>
      <w:r>
        <w:lastRenderedPageBreak/>
        <w:t xml:space="preserve">Track </w:t>
      </w:r>
      <w:r w:rsidR="00501F3D">
        <w:t>d</w:t>
      </w:r>
      <w:r>
        <w:t xml:space="preserve">ocument </w:t>
      </w:r>
      <w:r w:rsidR="00501F3D">
        <w:t>s</w:t>
      </w:r>
      <w:r>
        <w:t xml:space="preserve">ubmission </w:t>
      </w:r>
      <w:r w:rsidR="00501F3D">
        <w:t>s</w:t>
      </w:r>
      <w:r>
        <w:t>tatus</w:t>
      </w:r>
      <w:bookmarkEnd w:id="9"/>
    </w:p>
    <w:p w14:paraId="1FAB1A8D" w14:textId="52DBBEE4" w:rsidR="001B560C" w:rsidRDefault="001B560C" w:rsidP="001B560C">
      <w:pPr>
        <w:pStyle w:val="Heading2"/>
        <w:rPr>
          <w:sz w:val="27"/>
          <w:szCs w:val="27"/>
        </w:rPr>
      </w:pPr>
      <w:bookmarkStart w:id="10" w:name="_Toc213328874"/>
      <w:r>
        <w:t xml:space="preserve">Application </w:t>
      </w:r>
      <w:r w:rsidR="00501F3D">
        <w:t>m</w:t>
      </w:r>
      <w:r>
        <w:t>aterials</w:t>
      </w:r>
      <w:bookmarkEnd w:id="10"/>
    </w:p>
    <w:p w14:paraId="5224C40C" w14:textId="77777777" w:rsidR="00DB347A" w:rsidRDefault="001B560C" w:rsidP="00DB347A">
      <w:pPr>
        <w:pStyle w:val="NumberedList"/>
        <w:numPr>
          <w:ilvl w:val="0"/>
          <w:numId w:val="10"/>
        </w:numPr>
      </w:pPr>
      <w:r w:rsidRPr="00E77CB7">
        <w:t>Select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Colleges</w:t>
      </w:r>
      <w:r w:rsidRPr="00E77CB7">
        <w:t> and then select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Colleges I'm Applying To</w:t>
      </w:r>
      <w:r w:rsidRPr="00E77CB7">
        <w:t xml:space="preserve">. </w:t>
      </w:r>
    </w:p>
    <w:p w14:paraId="631DD56E" w14:textId="77777777" w:rsidR="00DB347A" w:rsidRDefault="001B560C" w:rsidP="00DB347A">
      <w:pPr>
        <w:pStyle w:val="NumberedList"/>
        <w:numPr>
          <w:ilvl w:val="0"/>
          <w:numId w:val="10"/>
        </w:numPr>
      </w:pPr>
      <w:r w:rsidRPr="00E77CB7">
        <w:t>From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Transcripts</w:t>
      </w:r>
      <w:r w:rsidRPr="00E77CB7">
        <w:t xml:space="preserve">, review the status of your transcript request, either requested or submitted. </w:t>
      </w:r>
    </w:p>
    <w:p w14:paraId="0226485A" w14:textId="43FD2FC1" w:rsidR="001B560C" w:rsidRPr="00E77CB7" w:rsidRDefault="001B560C" w:rsidP="00DB347A">
      <w:pPr>
        <w:pStyle w:val="NumberedList"/>
        <w:numPr>
          <w:ilvl w:val="0"/>
          <w:numId w:val="10"/>
        </w:numPr>
      </w:pPr>
      <w:r w:rsidRPr="00E77CB7">
        <w:t>From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Office Materials</w:t>
      </w:r>
      <w:r w:rsidRPr="00E77CB7">
        <w:t>, review the status of your initial, midyear, or final application materials, either pending or submitted.</w:t>
      </w:r>
    </w:p>
    <w:p w14:paraId="11B24FDB" w14:textId="77777777" w:rsidR="001B560C" w:rsidRDefault="001B560C" w:rsidP="001B560C">
      <w:pPr>
        <w:pStyle w:val="Heading2"/>
        <w:rPr>
          <w:sz w:val="27"/>
          <w:szCs w:val="27"/>
        </w:rPr>
      </w:pPr>
      <w:bookmarkStart w:id="11" w:name="_Toc213328875"/>
      <w:r>
        <w:t>Transcripts</w:t>
      </w:r>
      <w:bookmarkEnd w:id="11"/>
    </w:p>
    <w:p w14:paraId="644EF163" w14:textId="77777777" w:rsidR="00DB347A" w:rsidRDefault="001B560C" w:rsidP="00DB347A">
      <w:pPr>
        <w:pStyle w:val="NumberedList"/>
        <w:numPr>
          <w:ilvl w:val="0"/>
          <w:numId w:val="11"/>
        </w:numPr>
      </w:pPr>
      <w:r w:rsidRPr="00E77CB7">
        <w:t>Select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Colleges</w:t>
      </w:r>
      <w:r w:rsidRPr="00E77CB7">
        <w:t> and then select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Manage Transcripts</w:t>
      </w:r>
      <w:r w:rsidRPr="00E77CB7">
        <w:t xml:space="preserve">. </w:t>
      </w:r>
    </w:p>
    <w:p w14:paraId="00AE5005" w14:textId="56966FE1" w:rsidR="001B560C" w:rsidRPr="00E77CB7" w:rsidRDefault="001B560C" w:rsidP="00DB347A">
      <w:pPr>
        <w:pStyle w:val="NumberedList"/>
        <w:numPr>
          <w:ilvl w:val="0"/>
          <w:numId w:val="11"/>
        </w:numPr>
      </w:pPr>
      <w:r w:rsidRPr="00E77CB7">
        <w:t>Review the status or submission date for your initial, midyear, and final transcript.</w:t>
      </w:r>
    </w:p>
    <w:p w14:paraId="3A407090" w14:textId="13674BE9" w:rsidR="001B560C" w:rsidRDefault="001B560C" w:rsidP="001B560C">
      <w:pPr>
        <w:pStyle w:val="Heading2"/>
        <w:rPr>
          <w:sz w:val="27"/>
          <w:szCs w:val="27"/>
        </w:rPr>
      </w:pPr>
      <w:bookmarkStart w:id="12" w:name="_Toc213328876"/>
      <w:r>
        <w:t xml:space="preserve">Letters of </w:t>
      </w:r>
      <w:r w:rsidR="00501F3D">
        <w:t>r</w:t>
      </w:r>
      <w:r>
        <w:t>ecommendation</w:t>
      </w:r>
      <w:bookmarkEnd w:id="12"/>
    </w:p>
    <w:p w14:paraId="33614144" w14:textId="5E59AFBC" w:rsidR="00DB347A" w:rsidRDefault="001B560C" w:rsidP="00DB347A">
      <w:pPr>
        <w:pStyle w:val="NumberedList"/>
        <w:numPr>
          <w:ilvl w:val="0"/>
          <w:numId w:val="12"/>
        </w:numPr>
      </w:pPr>
      <w:r w:rsidRPr="00E77CB7">
        <w:t>Select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Colleges</w:t>
      </w:r>
      <w:r w:rsidRPr="00E77CB7">
        <w:t> and then select </w:t>
      </w:r>
      <w:r w:rsidRPr="00DB347A">
        <w:rPr>
          <w:rStyle w:val="Strong"/>
          <w:rFonts w:ascii="Segoe UI" w:hAnsi="Segoe UI" w:cs="Segoe UI"/>
          <w:color w:val="000000" w:themeColor="text1"/>
          <w:sz w:val="21"/>
          <w:szCs w:val="21"/>
        </w:rPr>
        <w:t>Letters of Recommendation</w:t>
      </w:r>
      <w:r w:rsidRPr="00E77CB7">
        <w:t> from Apply to College</w:t>
      </w:r>
      <w:r w:rsidR="00DB347A">
        <w:t>.</w:t>
      </w:r>
      <w:r w:rsidRPr="00E77CB7">
        <w:t xml:space="preserve"> </w:t>
      </w:r>
    </w:p>
    <w:p w14:paraId="55058712" w14:textId="1C53A190" w:rsidR="00900754" w:rsidRDefault="00900754" w:rsidP="00DB347A">
      <w:pPr>
        <w:pStyle w:val="NumberedList"/>
        <w:numPr>
          <w:ilvl w:val="0"/>
          <w:numId w:val="12"/>
        </w:numPr>
      </w:pPr>
      <w:r>
        <w:t xml:space="preserve">If prompted, choose </w:t>
      </w:r>
      <w:r w:rsidRPr="00900754">
        <w:rPr>
          <w:rStyle w:val="Emphasis"/>
          <w:i w:val="0"/>
          <w:iCs w:val="0"/>
        </w:rPr>
        <w:t>a</w:t>
      </w:r>
      <w:r>
        <w:rPr>
          <w:rStyle w:val="Emphasis"/>
          <w:i w:val="0"/>
          <w:iCs w:val="0"/>
        </w:rPr>
        <w:t xml:space="preserve"> recommendation type.</w:t>
      </w:r>
    </w:p>
    <w:p w14:paraId="6E9BA48E" w14:textId="07DA142D" w:rsidR="001B560C" w:rsidRPr="00DB347A" w:rsidRDefault="00DB347A" w:rsidP="008A3862">
      <w:pPr>
        <w:pStyle w:val="NumberedList"/>
        <w:numPr>
          <w:ilvl w:val="0"/>
          <w:numId w:val="12"/>
        </w:numPr>
      </w:pPr>
      <w:r>
        <w:t>R</w:t>
      </w:r>
      <w:r w:rsidR="001B560C" w:rsidRPr="00E77CB7">
        <w:t>eview the status of each request.</w:t>
      </w:r>
      <w:r>
        <w:t xml:space="preserve"> </w:t>
      </w:r>
      <w:r w:rsidR="001710C0">
        <w:t xml:space="preserve">For internal teacher recommendations, </w:t>
      </w:r>
      <w:r w:rsidR="001710C0" w:rsidRPr="008A3862">
        <w:rPr>
          <w:color w:val="333333"/>
        </w:rPr>
        <w:t>h</w:t>
      </w:r>
      <w:r w:rsidR="001B560C" w:rsidRPr="008A3862">
        <w:rPr>
          <w:color w:val="333333"/>
        </w:rPr>
        <w:t>over over the status for each request to review details such as submission date and more.</w:t>
      </w:r>
    </w:p>
    <w:p w14:paraId="6404DD96" w14:textId="3221617D" w:rsidR="001B560C" w:rsidRDefault="001B560C" w:rsidP="001B560C">
      <w:pPr>
        <w:pStyle w:val="Heading1"/>
      </w:pPr>
      <w:bookmarkStart w:id="13" w:name="_Toc213328877"/>
      <w:r>
        <w:lastRenderedPageBreak/>
        <w:t xml:space="preserve">Update </w:t>
      </w:r>
      <w:r w:rsidR="00501F3D">
        <w:t>a</w:t>
      </w:r>
      <w:r>
        <w:t xml:space="preserve">pplication </w:t>
      </w:r>
      <w:r w:rsidR="00501F3D">
        <w:t>d</w:t>
      </w:r>
      <w:r>
        <w:t>etails</w:t>
      </w:r>
      <w:bookmarkEnd w:id="13"/>
    </w:p>
    <w:p w14:paraId="29B5A307" w14:textId="77777777" w:rsidR="001B560C" w:rsidRPr="00954AB9" w:rsidRDefault="001B560C" w:rsidP="001B560C">
      <w:r>
        <w:t>Update your application details such as app type, interest, result, and more.</w:t>
      </w:r>
    </w:p>
    <w:p w14:paraId="383C0DB9" w14:textId="77777777" w:rsidR="001B560C" w:rsidRPr="00E77CB7" w:rsidRDefault="001B560C" w:rsidP="00014420">
      <w:pPr>
        <w:pStyle w:val="NumberedList"/>
        <w:numPr>
          <w:ilvl w:val="0"/>
          <w:numId w:val="9"/>
        </w:numPr>
        <w:rPr>
          <w:rFonts w:cs="Calibri"/>
          <w:color w:val="000000" w:themeColor="text1"/>
        </w:rPr>
      </w:pPr>
      <w:r w:rsidRPr="00E77CB7">
        <w:rPr>
          <w:rFonts w:cs="Calibri"/>
          <w:color w:val="000000" w:themeColor="text1"/>
        </w:rPr>
        <w:t>Select </w:t>
      </w:r>
      <w:r w:rsidRPr="00E77CB7">
        <w:rPr>
          <w:rStyle w:val="Strong"/>
          <w:rFonts w:cs="Calibri"/>
          <w:color w:val="000000" w:themeColor="text1"/>
          <w:sz w:val="21"/>
          <w:szCs w:val="21"/>
        </w:rPr>
        <w:t>Colleges</w:t>
      </w:r>
      <w:r w:rsidRPr="00E77CB7">
        <w:rPr>
          <w:rFonts w:cs="Calibri"/>
          <w:color w:val="000000" w:themeColor="text1"/>
        </w:rPr>
        <w:t> and then select </w:t>
      </w:r>
      <w:r w:rsidRPr="00E77CB7">
        <w:rPr>
          <w:rStyle w:val="Strong"/>
          <w:rFonts w:cs="Calibri"/>
          <w:color w:val="000000" w:themeColor="text1"/>
          <w:sz w:val="21"/>
          <w:szCs w:val="21"/>
        </w:rPr>
        <w:t>Colleges I'm Applying To</w:t>
      </w:r>
      <w:r w:rsidRPr="00E77CB7">
        <w:rPr>
          <w:rFonts w:cs="Calibri"/>
          <w:color w:val="000000" w:themeColor="text1"/>
        </w:rPr>
        <w:t>.</w:t>
      </w:r>
    </w:p>
    <w:p w14:paraId="72E7454D" w14:textId="77777777" w:rsidR="001B560C" w:rsidRPr="00E77CB7" w:rsidRDefault="001B560C" w:rsidP="00014420">
      <w:pPr>
        <w:pStyle w:val="NumberedList"/>
        <w:numPr>
          <w:ilvl w:val="0"/>
          <w:numId w:val="9"/>
        </w:numPr>
        <w:rPr>
          <w:rFonts w:cs="Calibri"/>
          <w:color w:val="000000" w:themeColor="text1"/>
        </w:rPr>
      </w:pPr>
      <w:r w:rsidRPr="00E77CB7">
        <w:rPr>
          <w:rFonts w:cs="Calibri"/>
          <w:color w:val="000000" w:themeColor="text1"/>
        </w:rPr>
        <w:t>Choose </w:t>
      </w:r>
      <w:r w:rsidRPr="00E77CB7">
        <w:rPr>
          <w:rStyle w:val="Strong"/>
          <w:rFonts w:cs="Calibri"/>
          <w:color w:val="000000" w:themeColor="text1"/>
          <w:sz w:val="21"/>
          <w:szCs w:val="21"/>
        </w:rPr>
        <w:t>Edit </w:t>
      </w:r>
      <w:r w:rsidRPr="00E77CB7">
        <w:rPr>
          <w:rFonts w:cs="Calibri"/>
          <w:color w:val="000000" w:themeColor="text1"/>
        </w:rPr>
        <w:t>for the college to update.</w:t>
      </w:r>
    </w:p>
    <w:p w14:paraId="2D5A85AC" w14:textId="77777777" w:rsidR="001B560C" w:rsidRPr="00E77CB7" w:rsidRDefault="001B560C" w:rsidP="00014420">
      <w:pPr>
        <w:pStyle w:val="NumberedList"/>
        <w:numPr>
          <w:ilvl w:val="0"/>
          <w:numId w:val="9"/>
        </w:numPr>
        <w:rPr>
          <w:rFonts w:cs="Calibri"/>
          <w:color w:val="000000" w:themeColor="text1"/>
        </w:rPr>
      </w:pPr>
      <w:r w:rsidRPr="00E77CB7">
        <w:rPr>
          <w:rFonts w:cs="Calibri"/>
          <w:color w:val="000000" w:themeColor="text1"/>
        </w:rPr>
        <w:t>Update the details.</w:t>
      </w:r>
    </w:p>
    <w:p w14:paraId="04C6E424" w14:textId="4875326D" w:rsidR="001B560C" w:rsidRDefault="001B560C" w:rsidP="00014420">
      <w:pPr>
        <w:pStyle w:val="NumberedList"/>
        <w:numPr>
          <w:ilvl w:val="0"/>
          <w:numId w:val="9"/>
        </w:numPr>
        <w:rPr>
          <w:rFonts w:cs="Calibri"/>
          <w:color w:val="000000" w:themeColor="text1"/>
        </w:rPr>
      </w:pPr>
      <w:r w:rsidRPr="00E77CB7">
        <w:rPr>
          <w:rFonts w:cs="Calibri"/>
          <w:color w:val="000000" w:themeColor="text1"/>
        </w:rPr>
        <w:t>Click </w:t>
      </w:r>
      <w:r w:rsidR="000D0278">
        <w:rPr>
          <w:rStyle w:val="Strong"/>
          <w:rFonts w:cs="Calibri"/>
          <w:color w:val="000000" w:themeColor="text1"/>
          <w:sz w:val="21"/>
          <w:szCs w:val="21"/>
        </w:rPr>
        <w:t>Save College Application</w:t>
      </w:r>
      <w:r w:rsidRPr="00E77CB7">
        <w:rPr>
          <w:rFonts w:cs="Calibri"/>
          <w:color w:val="000000" w:themeColor="text1"/>
        </w:rPr>
        <w:t>.</w:t>
      </w:r>
    </w:p>
    <w:p w14:paraId="75269A94" w14:textId="70F47FD8" w:rsidR="000D0278" w:rsidRPr="00E77CB7" w:rsidRDefault="000D0278" w:rsidP="000D0278">
      <w:pPr>
        <w:pStyle w:val="NumberedList"/>
        <w:numPr>
          <w:ilvl w:val="0"/>
          <w:numId w:val="0"/>
        </w:numPr>
        <w:jc w:val="center"/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6ED97C20" wp14:editId="287BBECE">
            <wp:extent cx="5689892" cy="4134062"/>
            <wp:effectExtent l="0" t="0" r="6350" b="0"/>
            <wp:docPr id="1912103089" name="Picture 1912103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0308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89892" cy="413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EC43" w14:textId="77777777" w:rsidR="001B560C" w:rsidRPr="003A3A61" w:rsidRDefault="001B560C" w:rsidP="001B560C">
      <w:pPr>
        <w:pStyle w:val="NumberedList"/>
        <w:numPr>
          <w:ilvl w:val="0"/>
          <w:numId w:val="0"/>
        </w:numPr>
        <w:ind w:left="360"/>
      </w:pPr>
    </w:p>
    <w:sectPr w:rsidR="001B560C" w:rsidRPr="003A3A61" w:rsidSect="004E6082">
      <w:headerReference w:type="default" r:id="rId24"/>
      <w:footerReference w:type="default" r:id="rId25"/>
      <w:pgSz w:w="12240" w:h="15840" w:code="1"/>
      <w:pgMar w:top="1440" w:right="1170" w:bottom="126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EC46" w14:textId="77777777" w:rsidR="00167016" w:rsidRDefault="00167016">
      <w:r>
        <w:separator/>
      </w:r>
    </w:p>
  </w:endnote>
  <w:endnote w:type="continuationSeparator" w:id="0">
    <w:p w14:paraId="604448A4" w14:textId="77777777" w:rsidR="00167016" w:rsidRDefault="00167016">
      <w:r>
        <w:continuationSeparator/>
      </w:r>
    </w:p>
  </w:endnote>
  <w:endnote w:type="continuationNotice" w:id="1">
    <w:p w14:paraId="3E1DAABB" w14:textId="77777777" w:rsidR="00167016" w:rsidRDefault="001670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77B" w14:textId="77777777" w:rsidR="00D52865" w:rsidRPr="009D3EFB" w:rsidRDefault="00A639E2" w:rsidP="00974C57">
    <w:pPr>
      <w:pStyle w:val="Header"/>
      <w:tabs>
        <w:tab w:val="clear" w:pos="4320"/>
        <w:tab w:val="clear" w:pos="8640"/>
        <w:tab w:val="right" w:pos="9360"/>
      </w:tabs>
      <w:spacing w:after="240"/>
      <w:jc w:val="center"/>
      <w:rPr>
        <w:b/>
        <w:color w:val="FFFFFF" w:themeColor="background1"/>
        <w:sz w:val="24"/>
        <w:szCs w:val="24"/>
      </w:rPr>
    </w:pPr>
    <w:r w:rsidRPr="00EF0A96">
      <w:rPr>
        <w:b/>
        <w:color w:val="BFBFBF" w:themeColor="background1" w:themeShade="BF"/>
        <w:sz w:val="24"/>
        <w:szCs w:val="24"/>
      </w:rPr>
      <w:t>PowerSchool.com</w:t>
    </w:r>
    <w:r w:rsidR="00974C57" w:rsidRPr="009D3EFB">
      <w:rPr>
        <w:b/>
        <w:sz w:val="24"/>
        <w:szCs w:val="24"/>
      </w:rPr>
      <w:br/>
    </w:r>
    <w:r w:rsidRPr="009D3EFB">
      <w:rPr>
        <w:noProof/>
        <w:color w:val="FFFFFF" w:themeColor="background1"/>
        <w:sz w:val="24"/>
        <w:szCs w:val="24"/>
      </w:rPr>
      <w:drawing>
        <wp:anchor distT="0" distB="0" distL="114300" distR="114300" simplePos="0" relativeHeight="251661824" behindDoc="1" locked="0" layoutInCell="1" allowOverlap="1" wp14:anchorId="1653388D" wp14:editId="11AD291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839506" cy="10077450"/>
          <wp:effectExtent l="0" t="0" r="952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lue_b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5753" cy="1009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58D" w14:textId="77777777" w:rsidR="00D52865" w:rsidRDefault="00D52865" w:rsidP="0002695A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43D6" w14:textId="77777777" w:rsidR="00CF1E50" w:rsidRPr="005C74CC" w:rsidRDefault="002A5F9A" w:rsidP="002A5F9A">
    <w:pPr>
      <w:pStyle w:val="Footer"/>
      <w:pBdr>
        <w:top w:val="single" w:sz="4" w:space="1" w:color="auto"/>
      </w:pBdr>
      <w:tabs>
        <w:tab w:val="clear" w:pos="9350"/>
        <w:tab w:val="center" w:pos="4673"/>
        <w:tab w:val="right" w:pos="10080"/>
      </w:tabs>
      <w:spacing w:before="120"/>
      <w:ind w:left="-720"/>
      <w:jc w:val="left"/>
      <w:rPr>
        <w:b/>
        <w:sz w:val="20"/>
      </w:rPr>
    </w:pPr>
    <w:r>
      <w:rPr>
        <w:b/>
        <w:sz w:val="20"/>
      </w:rPr>
      <w:br/>
    </w:r>
    <w:r w:rsidR="00670D5E" w:rsidRPr="005C74CC">
      <w:rPr>
        <w:b/>
        <w:sz w:val="20"/>
      </w:rPr>
      <w:t>Contents</w:t>
    </w:r>
    <w:r w:rsidR="00670D5E" w:rsidRPr="005C74CC">
      <w:ptab w:relativeTo="margin" w:alignment="right" w:leader="none"/>
    </w:r>
    <w:r w:rsidR="00CF1E50" w:rsidRPr="003B7583">
      <w:rPr>
        <w:rStyle w:val="PageNumber"/>
        <w:rFonts w:ascii="Calibri" w:hAnsi="Calibri"/>
        <w:b/>
        <w:sz w:val="20"/>
      </w:rPr>
      <w:fldChar w:fldCharType="begin"/>
    </w:r>
    <w:r w:rsidR="00CF1E50" w:rsidRPr="003B7583">
      <w:rPr>
        <w:rStyle w:val="PageNumber"/>
        <w:rFonts w:ascii="Calibri" w:hAnsi="Calibri"/>
        <w:b/>
        <w:sz w:val="20"/>
      </w:rPr>
      <w:instrText xml:space="preserve"> PAGE </w:instrText>
    </w:r>
    <w:r w:rsidR="00CF1E50" w:rsidRPr="003B7583">
      <w:rPr>
        <w:rStyle w:val="PageNumber"/>
        <w:rFonts w:ascii="Calibri" w:hAnsi="Calibri"/>
        <w:b/>
        <w:sz w:val="20"/>
      </w:rPr>
      <w:fldChar w:fldCharType="separate"/>
    </w:r>
    <w:r w:rsidR="00FF7700">
      <w:rPr>
        <w:rStyle w:val="PageNumber"/>
        <w:rFonts w:ascii="Calibri" w:hAnsi="Calibri"/>
        <w:b/>
        <w:noProof/>
        <w:sz w:val="20"/>
      </w:rPr>
      <w:t>3</w:t>
    </w:r>
    <w:r w:rsidR="00CF1E50" w:rsidRPr="003B7583">
      <w:rPr>
        <w:rStyle w:val="PageNumber"/>
        <w:rFonts w:ascii="Calibri" w:hAnsi="Calibri"/>
        <w:b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D19B" w14:textId="5686B5C7" w:rsidR="00CF1E50" w:rsidRPr="005C74CC" w:rsidRDefault="002A5F9A" w:rsidP="002A5F9A">
    <w:pPr>
      <w:pStyle w:val="Footer"/>
      <w:pBdr>
        <w:top w:val="single" w:sz="4" w:space="1" w:color="auto"/>
      </w:pBdr>
      <w:tabs>
        <w:tab w:val="center" w:pos="4680"/>
      </w:tabs>
      <w:spacing w:before="150"/>
      <w:ind w:left="-705" w:right="180"/>
      <w:jc w:val="left"/>
      <w:rPr>
        <w:rStyle w:val="PageNumber"/>
        <w:rFonts w:ascii="Karla" w:hAnsi="Karla"/>
        <w:b/>
        <w:sz w:val="20"/>
      </w:rPr>
    </w:pPr>
    <w:r>
      <w:rPr>
        <w:b/>
        <w:sz w:val="20"/>
      </w:rPr>
      <w:br/>
    </w:r>
    <w:r w:rsidR="004121D7" w:rsidRPr="005C74CC">
      <w:rPr>
        <w:b/>
        <w:sz w:val="20"/>
      </w:rPr>
      <w:fldChar w:fldCharType="begin"/>
    </w:r>
    <w:r w:rsidR="004121D7" w:rsidRPr="005C74CC">
      <w:rPr>
        <w:b/>
        <w:sz w:val="20"/>
      </w:rPr>
      <w:instrText xml:space="preserve"> STYLEREF "Heading 1" \* MERGEFORMAT </w:instrText>
    </w:r>
    <w:r w:rsidR="004C2C3B">
      <w:rPr>
        <w:b/>
        <w:sz w:val="20"/>
      </w:rPr>
      <w:fldChar w:fldCharType="separate"/>
    </w:r>
    <w:r w:rsidR="00DB457B">
      <w:rPr>
        <w:b/>
        <w:noProof/>
        <w:sz w:val="20"/>
      </w:rPr>
      <w:t>Update application details</w:t>
    </w:r>
    <w:r w:rsidR="004121D7" w:rsidRPr="005C74CC">
      <w:rPr>
        <w:b/>
        <w:noProof/>
        <w:sz w:val="20"/>
      </w:rPr>
      <w:fldChar w:fldCharType="end"/>
    </w:r>
    <w:r w:rsidR="00BC3B1D" w:rsidRPr="005C74CC">
      <w:rPr>
        <w:b/>
        <w:sz w:val="20"/>
      </w:rPr>
      <w:t xml:space="preserve"> </w:t>
    </w:r>
    <w:r w:rsidR="00BC3B1D" w:rsidRPr="005C74CC">
      <w:rPr>
        <w:b/>
        <w:sz w:val="20"/>
      </w:rPr>
      <w:ptab w:relativeTo="margin" w:alignment="right" w:leader="none"/>
    </w:r>
    <w:r w:rsidR="00CF1E50" w:rsidRPr="003B7583">
      <w:rPr>
        <w:rStyle w:val="PageNumber"/>
        <w:rFonts w:ascii="Calibri" w:hAnsi="Calibri"/>
        <w:b/>
        <w:sz w:val="20"/>
      </w:rPr>
      <w:fldChar w:fldCharType="begin"/>
    </w:r>
    <w:r w:rsidR="00CF1E50" w:rsidRPr="003B7583">
      <w:rPr>
        <w:rStyle w:val="PageNumber"/>
        <w:rFonts w:ascii="Calibri" w:hAnsi="Calibri"/>
        <w:b/>
        <w:sz w:val="20"/>
      </w:rPr>
      <w:instrText xml:space="preserve"> PAGE </w:instrText>
    </w:r>
    <w:r w:rsidR="00CF1E50" w:rsidRPr="003B7583">
      <w:rPr>
        <w:rStyle w:val="PageNumber"/>
        <w:rFonts w:ascii="Calibri" w:hAnsi="Calibri"/>
        <w:b/>
        <w:sz w:val="20"/>
      </w:rPr>
      <w:fldChar w:fldCharType="separate"/>
    </w:r>
    <w:r w:rsidR="00FF7700">
      <w:rPr>
        <w:rStyle w:val="PageNumber"/>
        <w:rFonts w:ascii="Calibri" w:hAnsi="Calibri"/>
        <w:b/>
        <w:noProof/>
        <w:sz w:val="20"/>
      </w:rPr>
      <w:t>4</w:t>
    </w:r>
    <w:r w:rsidR="00CF1E50" w:rsidRPr="003B7583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621B" w14:textId="77777777" w:rsidR="00167016" w:rsidRDefault="00167016">
      <w:r>
        <w:separator/>
      </w:r>
    </w:p>
  </w:footnote>
  <w:footnote w:type="continuationSeparator" w:id="0">
    <w:p w14:paraId="0D018534" w14:textId="77777777" w:rsidR="00167016" w:rsidRDefault="00167016">
      <w:r>
        <w:continuationSeparator/>
      </w:r>
    </w:p>
  </w:footnote>
  <w:footnote w:type="continuationNotice" w:id="1">
    <w:p w14:paraId="0BF6A295" w14:textId="77777777" w:rsidR="00167016" w:rsidRDefault="001670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9F53" w14:textId="77777777" w:rsidR="00D52865" w:rsidRDefault="00D52865" w:rsidP="00A639E2">
    <w:pPr>
      <w:pStyle w:val="Header"/>
      <w:tabs>
        <w:tab w:val="clear" w:pos="4320"/>
        <w:tab w:val="clear" w:pos="8640"/>
        <w:tab w:val="right" w:pos="9360"/>
        <w:tab w:val="center" w:pos="13680"/>
      </w:tabs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96B2" w14:textId="77777777" w:rsidR="00A27414" w:rsidRDefault="00425D88" w:rsidP="001040ED">
    <w:pPr>
      <w:pStyle w:val="Head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B0EA6E8" wp14:editId="3C25F1AA">
          <wp:simplePos x="0" y="0"/>
          <wp:positionH relativeFrom="margin">
            <wp:posOffset>-190500</wp:posOffset>
          </wp:positionH>
          <wp:positionV relativeFrom="paragraph">
            <wp:posOffset>485775</wp:posOffset>
          </wp:positionV>
          <wp:extent cx="3558636" cy="895350"/>
          <wp:effectExtent l="0" t="0" r="381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owerSchoolLogos_Horizontal-01_cropped_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86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1D0">
      <w:rPr>
        <w:noProof/>
      </w:rPr>
      <w:drawing>
        <wp:anchor distT="0" distB="0" distL="114300" distR="114300" simplePos="0" relativeHeight="251655680" behindDoc="1" locked="0" layoutInCell="1" allowOverlap="1" wp14:anchorId="16B4E95E" wp14:editId="35697020">
          <wp:simplePos x="0" y="0"/>
          <wp:positionH relativeFrom="page">
            <wp:align>left</wp:align>
          </wp:positionH>
          <wp:positionV relativeFrom="paragraph">
            <wp:posOffset>9526</wp:posOffset>
          </wp:positionV>
          <wp:extent cx="7781710" cy="10069830"/>
          <wp:effectExtent l="0" t="0" r="0" b="762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etterhead_triangle_no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81710" cy="100698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D049" w14:textId="5FC2C811" w:rsidR="00CF1E50" w:rsidRPr="009D3EFB" w:rsidRDefault="004121D7" w:rsidP="00D4029E">
    <w:pPr>
      <w:pStyle w:val="Header"/>
      <w:tabs>
        <w:tab w:val="clear" w:pos="4320"/>
        <w:tab w:val="clear" w:pos="8640"/>
        <w:tab w:val="right" w:pos="9360"/>
        <w:tab w:val="right" w:pos="10260"/>
      </w:tabs>
      <w:spacing w:after="240"/>
      <w:jc w:val="right"/>
      <w:rPr>
        <w:b/>
        <w:sz w:val="20"/>
      </w:rPr>
    </w:pPr>
    <w:r w:rsidRPr="009D3EFB">
      <w:rPr>
        <w:b/>
        <w:sz w:val="20"/>
      </w:rPr>
      <w:fldChar w:fldCharType="begin"/>
    </w:r>
    <w:r w:rsidRPr="009D3EFB">
      <w:rPr>
        <w:b/>
        <w:sz w:val="20"/>
      </w:rPr>
      <w:instrText xml:space="preserve"> STYLEREF Title \* MERGEFORMAT </w:instrText>
    </w:r>
    <w:r w:rsidRPr="009D3EFB">
      <w:rPr>
        <w:b/>
        <w:sz w:val="20"/>
      </w:rPr>
      <w:fldChar w:fldCharType="separate"/>
    </w:r>
    <w:r w:rsidR="00DB457B">
      <w:rPr>
        <w:b/>
        <w:noProof/>
        <w:sz w:val="20"/>
      </w:rPr>
      <w:t>College application process reference guide</w:t>
    </w:r>
    <w:r w:rsidRPr="009D3EFB">
      <w:rPr>
        <w:b/>
        <w:noProof/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E727" w14:textId="2F6D2FB6" w:rsidR="00CF1E50" w:rsidRPr="00BF5A5A" w:rsidRDefault="00875091" w:rsidP="00E77CB7">
    <w:pPr>
      <w:pStyle w:val="Header"/>
      <w:tabs>
        <w:tab w:val="clear" w:pos="4320"/>
        <w:tab w:val="clear" w:pos="8640"/>
        <w:tab w:val="right" w:pos="9360"/>
        <w:tab w:val="right" w:pos="10260"/>
      </w:tabs>
      <w:spacing w:after="240"/>
      <w:rPr>
        <w:b/>
        <w:color w:val="00B6EF"/>
        <w:sz w:val="20"/>
      </w:rPr>
    </w:pPr>
    <w:r>
      <w:rPr>
        <w:b/>
        <w:color w:val="00B6EF"/>
        <w:sz w:val="20"/>
      </w:rPr>
      <w:tab/>
    </w:r>
    <w:r w:rsidRPr="005C74CC">
      <w:rPr>
        <w:b/>
        <w:sz w:val="20"/>
      </w:rPr>
      <w:tab/>
    </w:r>
    <w:r w:rsidR="004121D7" w:rsidRPr="005C74CC">
      <w:rPr>
        <w:b/>
        <w:sz w:val="20"/>
      </w:rPr>
      <w:fldChar w:fldCharType="begin"/>
    </w:r>
    <w:r w:rsidR="004121D7" w:rsidRPr="005C74CC">
      <w:rPr>
        <w:b/>
        <w:sz w:val="20"/>
      </w:rPr>
      <w:instrText xml:space="preserve"> STYLEREF Title \* MERGEFORMAT </w:instrText>
    </w:r>
    <w:r w:rsidR="004121D7" w:rsidRPr="005C74CC">
      <w:rPr>
        <w:b/>
        <w:sz w:val="20"/>
      </w:rPr>
      <w:fldChar w:fldCharType="separate"/>
    </w:r>
    <w:r w:rsidR="00DB457B">
      <w:rPr>
        <w:b/>
        <w:noProof/>
        <w:sz w:val="20"/>
      </w:rPr>
      <w:t>College application process reference guide</w:t>
    </w:r>
    <w:r w:rsidR="004121D7" w:rsidRPr="005C74CC">
      <w:rPr>
        <w:b/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5A6"/>
    <w:multiLevelType w:val="hybridMultilevel"/>
    <w:tmpl w:val="F932AA9A"/>
    <w:lvl w:ilvl="0" w:tplc="8A44EC38">
      <w:start w:val="1"/>
      <w:numFmt w:val="bullet"/>
      <w:pStyle w:val="Sub-bullet2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214D3A61"/>
    <w:multiLevelType w:val="hybridMultilevel"/>
    <w:tmpl w:val="5EB6D800"/>
    <w:lvl w:ilvl="0" w:tplc="FBB02BE4">
      <w:start w:val="1"/>
      <w:numFmt w:val="bullet"/>
      <w:pStyle w:val="Sub-bullet1"/>
      <w:lvlText w:val="-"/>
      <w:lvlJc w:val="left"/>
      <w:pPr>
        <w:ind w:left="1620" w:hanging="360"/>
      </w:pPr>
      <w:rPr>
        <w:rFonts w:ascii="Karla" w:hAnsi="Karla" w:hint="default"/>
        <w:b w:val="0"/>
        <w:i w:val="0"/>
        <w:sz w:val="18"/>
      </w:rPr>
    </w:lvl>
    <w:lvl w:ilvl="1" w:tplc="C2BEAE8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3716FEC"/>
    <w:multiLevelType w:val="multilevel"/>
    <w:tmpl w:val="E9BA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2527E"/>
    <w:multiLevelType w:val="hybridMultilevel"/>
    <w:tmpl w:val="D53AA122"/>
    <w:lvl w:ilvl="0" w:tplc="C0CCE53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Karla" w:hAnsi="Karla" w:hint="default"/>
        <w:b w:val="0"/>
        <w:bCs w:val="0"/>
        <w:i w:val="0"/>
        <w:iCs w:val="0"/>
        <w:sz w:val="20"/>
        <w:szCs w:val="22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06A75"/>
    <w:multiLevelType w:val="hybridMultilevel"/>
    <w:tmpl w:val="1D2C9B64"/>
    <w:lvl w:ilvl="0" w:tplc="9E5A7BD2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D93EB8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16237"/>
    <w:multiLevelType w:val="hybridMultilevel"/>
    <w:tmpl w:val="54E0A37C"/>
    <w:lvl w:ilvl="0" w:tplc="184A1352">
      <w:start w:val="1"/>
      <w:numFmt w:val="bullet"/>
      <w:pStyle w:val="Sub-bullet3"/>
      <w:lvlText w:val="-"/>
      <w:lvlJc w:val="left"/>
      <w:pPr>
        <w:ind w:left="2520" w:hanging="360"/>
      </w:pPr>
      <w:rPr>
        <w:rFonts w:ascii="Karla" w:hAnsi="Karl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A7627CA"/>
    <w:multiLevelType w:val="multilevel"/>
    <w:tmpl w:val="5972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12222"/>
    <w:multiLevelType w:val="hybridMultilevel"/>
    <w:tmpl w:val="5A000F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53185">
    <w:abstractNumId w:val="4"/>
  </w:num>
  <w:num w:numId="2" w16cid:durableId="1941795368">
    <w:abstractNumId w:val="3"/>
  </w:num>
  <w:num w:numId="3" w16cid:durableId="853301674">
    <w:abstractNumId w:val="1"/>
  </w:num>
  <w:num w:numId="4" w16cid:durableId="747963675">
    <w:abstractNumId w:val="0"/>
  </w:num>
  <w:num w:numId="5" w16cid:durableId="943220858">
    <w:abstractNumId w:val="5"/>
  </w:num>
  <w:num w:numId="6" w16cid:durableId="1807771217">
    <w:abstractNumId w:val="3"/>
    <w:lvlOverride w:ilvl="0">
      <w:startOverride w:val="1"/>
    </w:lvlOverride>
  </w:num>
  <w:num w:numId="7" w16cid:durableId="749473983">
    <w:abstractNumId w:val="3"/>
    <w:lvlOverride w:ilvl="0">
      <w:startOverride w:val="1"/>
    </w:lvlOverride>
  </w:num>
  <w:num w:numId="8" w16cid:durableId="335305522">
    <w:abstractNumId w:val="3"/>
    <w:lvlOverride w:ilvl="0">
      <w:startOverride w:val="1"/>
    </w:lvlOverride>
  </w:num>
  <w:num w:numId="9" w16cid:durableId="410274850">
    <w:abstractNumId w:val="3"/>
    <w:lvlOverride w:ilvl="0">
      <w:startOverride w:val="1"/>
    </w:lvlOverride>
  </w:num>
  <w:num w:numId="10" w16cid:durableId="367492214">
    <w:abstractNumId w:val="3"/>
    <w:lvlOverride w:ilvl="0">
      <w:startOverride w:val="1"/>
    </w:lvlOverride>
  </w:num>
  <w:num w:numId="11" w16cid:durableId="2003966072">
    <w:abstractNumId w:val="3"/>
    <w:lvlOverride w:ilvl="0">
      <w:startOverride w:val="1"/>
    </w:lvlOverride>
  </w:num>
  <w:num w:numId="12" w16cid:durableId="516967911">
    <w:abstractNumId w:val="3"/>
    <w:lvlOverride w:ilvl="0">
      <w:startOverride w:val="1"/>
    </w:lvlOverride>
  </w:num>
  <w:num w:numId="13" w16cid:durableId="567039833">
    <w:abstractNumId w:val="6"/>
  </w:num>
  <w:num w:numId="14" w16cid:durableId="1269894764">
    <w:abstractNumId w:val="7"/>
  </w:num>
  <w:num w:numId="15" w16cid:durableId="786656529">
    <w:abstractNumId w:val="3"/>
  </w:num>
  <w:num w:numId="16" w16cid:durableId="233784595">
    <w:abstractNumId w:val="3"/>
    <w:lvlOverride w:ilvl="0">
      <w:startOverride w:val="1"/>
    </w:lvlOverride>
  </w:num>
  <w:num w:numId="17" w16cid:durableId="1196239739">
    <w:abstractNumId w:val="2"/>
  </w:num>
  <w:num w:numId="18" w16cid:durableId="174930919">
    <w:abstractNumId w:val="3"/>
  </w:num>
  <w:num w:numId="19" w16cid:durableId="1713730096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sjAyNTA0MDe1NDdW0lEKTi0uzszPAykwrQUAVT7s6iwAAAA="/>
  </w:docVars>
  <w:rsids>
    <w:rsidRoot w:val="00693CD8"/>
    <w:rsid w:val="00004275"/>
    <w:rsid w:val="0000511C"/>
    <w:rsid w:val="00010FAC"/>
    <w:rsid w:val="00014420"/>
    <w:rsid w:val="0002192D"/>
    <w:rsid w:val="0002489E"/>
    <w:rsid w:val="00032BEA"/>
    <w:rsid w:val="00032E1A"/>
    <w:rsid w:val="00033CCB"/>
    <w:rsid w:val="0003660C"/>
    <w:rsid w:val="00050221"/>
    <w:rsid w:val="00057CF7"/>
    <w:rsid w:val="000762AE"/>
    <w:rsid w:val="00091292"/>
    <w:rsid w:val="00096BEB"/>
    <w:rsid w:val="000A43C7"/>
    <w:rsid w:val="000D0278"/>
    <w:rsid w:val="000E3FF8"/>
    <w:rsid w:val="001040ED"/>
    <w:rsid w:val="001052DF"/>
    <w:rsid w:val="00117406"/>
    <w:rsid w:val="00126B6A"/>
    <w:rsid w:val="00141A5C"/>
    <w:rsid w:val="00167016"/>
    <w:rsid w:val="001710C0"/>
    <w:rsid w:val="001816F6"/>
    <w:rsid w:val="001A3F60"/>
    <w:rsid w:val="001A6E5C"/>
    <w:rsid w:val="001B4835"/>
    <w:rsid w:val="001B560C"/>
    <w:rsid w:val="001C2741"/>
    <w:rsid w:val="001C79CF"/>
    <w:rsid w:val="001D3751"/>
    <w:rsid w:val="001D65BC"/>
    <w:rsid w:val="001E0195"/>
    <w:rsid w:val="001E3972"/>
    <w:rsid w:val="001E6A49"/>
    <w:rsid w:val="001F1180"/>
    <w:rsid w:val="001F43F8"/>
    <w:rsid w:val="0021558B"/>
    <w:rsid w:val="002359A0"/>
    <w:rsid w:val="002409DC"/>
    <w:rsid w:val="002452EB"/>
    <w:rsid w:val="002456D4"/>
    <w:rsid w:val="00246D0C"/>
    <w:rsid w:val="0024722E"/>
    <w:rsid w:val="00262EE0"/>
    <w:rsid w:val="00263691"/>
    <w:rsid w:val="00280764"/>
    <w:rsid w:val="002A5F9A"/>
    <w:rsid w:val="002D398C"/>
    <w:rsid w:val="002E0858"/>
    <w:rsid w:val="002E4122"/>
    <w:rsid w:val="002E54C9"/>
    <w:rsid w:val="002F015B"/>
    <w:rsid w:val="002F27A7"/>
    <w:rsid w:val="002F5260"/>
    <w:rsid w:val="00310E10"/>
    <w:rsid w:val="00311573"/>
    <w:rsid w:val="00321E3C"/>
    <w:rsid w:val="003441FE"/>
    <w:rsid w:val="00345EBE"/>
    <w:rsid w:val="00360EB8"/>
    <w:rsid w:val="00373FBD"/>
    <w:rsid w:val="00380CCB"/>
    <w:rsid w:val="00383259"/>
    <w:rsid w:val="00387ED4"/>
    <w:rsid w:val="003905B8"/>
    <w:rsid w:val="003979DF"/>
    <w:rsid w:val="003A3A61"/>
    <w:rsid w:val="003B7583"/>
    <w:rsid w:val="003C2EB4"/>
    <w:rsid w:val="003C5F7C"/>
    <w:rsid w:val="003D505C"/>
    <w:rsid w:val="003E5308"/>
    <w:rsid w:val="003F30DD"/>
    <w:rsid w:val="004121D7"/>
    <w:rsid w:val="00425D88"/>
    <w:rsid w:val="004265C2"/>
    <w:rsid w:val="0044066C"/>
    <w:rsid w:val="0046374A"/>
    <w:rsid w:val="00482F6F"/>
    <w:rsid w:val="0048451B"/>
    <w:rsid w:val="004B41BE"/>
    <w:rsid w:val="004C2C3B"/>
    <w:rsid w:val="004D4197"/>
    <w:rsid w:val="004D6AC5"/>
    <w:rsid w:val="004E30C7"/>
    <w:rsid w:val="004E6082"/>
    <w:rsid w:val="004F3E34"/>
    <w:rsid w:val="00501C69"/>
    <w:rsid w:val="00501F3D"/>
    <w:rsid w:val="00513BEE"/>
    <w:rsid w:val="00534188"/>
    <w:rsid w:val="00546FEA"/>
    <w:rsid w:val="00552607"/>
    <w:rsid w:val="00572FE5"/>
    <w:rsid w:val="005A2C3C"/>
    <w:rsid w:val="005A7AB5"/>
    <w:rsid w:val="005C5F2C"/>
    <w:rsid w:val="005C74CC"/>
    <w:rsid w:val="005E0A43"/>
    <w:rsid w:val="005E2A13"/>
    <w:rsid w:val="005F214B"/>
    <w:rsid w:val="005F2E15"/>
    <w:rsid w:val="005F5A25"/>
    <w:rsid w:val="006023FC"/>
    <w:rsid w:val="006123AE"/>
    <w:rsid w:val="00621DD2"/>
    <w:rsid w:val="006374C1"/>
    <w:rsid w:val="00651D0B"/>
    <w:rsid w:val="00661D3A"/>
    <w:rsid w:val="00670D5E"/>
    <w:rsid w:val="00683D18"/>
    <w:rsid w:val="0068789A"/>
    <w:rsid w:val="0069123E"/>
    <w:rsid w:val="006935CB"/>
    <w:rsid w:val="00693CD8"/>
    <w:rsid w:val="006A28AA"/>
    <w:rsid w:val="006A6BA8"/>
    <w:rsid w:val="006E7D5D"/>
    <w:rsid w:val="006F2B5A"/>
    <w:rsid w:val="006F4BFD"/>
    <w:rsid w:val="006F735B"/>
    <w:rsid w:val="00703F6C"/>
    <w:rsid w:val="00704466"/>
    <w:rsid w:val="00704630"/>
    <w:rsid w:val="00712FC7"/>
    <w:rsid w:val="00730603"/>
    <w:rsid w:val="00752B87"/>
    <w:rsid w:val="0077541C"/>
    <w:rsid w:val="007A61D0"/>
    <w:rsid w:val="007B0C46"/>
    <w:rsid w:val="007B7126"/>
    <w:rsid w:val="007C4383"/>
    <w:rsid w:val="007E0F3D"/>
    <w:rsid w:val="007F0380"/>
    <w:rsid w:val="007F5FFC"/>
    <w:rsid w:val="007F77CB"/>
    <w:rsid w:val="00810493"/>
    <w:rsid w:val="00811C3F"/>
    <w:rsid w:val="00824FDE"/>
    <w:rsid w:val="00825B15"/>
    <w:rsid w:val="0084381D"/>
    <w:rsid w:val="00850B96"/>
    <w:rsid w:val="0085326F"/>
    <w:rsid w:val="008602A9"/>
    <w:rsid w:val="00861D1B"/>
    <w:rsid w:val="00863F84"/>
    <w:rsid w:val="00875091"/>
    <w:rsid w:val="008776A4"/>
    <w:rsid w:val="008A3862"/>
    <w:rsid w:val="008D559C"/>
    <w:rsid w:val="008D662E"/>
    <w:rsid w:val="00900754"/>
    <w:rsid w:val="00911048"/>
    <w:rsid w:val="0091664B"/>
    <w:rsid w:val="00934A02"/>
    <w:rsid w:val="009351AC"/>
    <w:rsid w:val="00953360"/>
    <w:rsid w:val="00974C57"/>
    <w:rsid w:val="009879E0"/>
    <w:rsid w:val="009B5EC9"/>
    <w:rsid w:val="009C1278"/>
    <w:rsid w:val="009C212B"/>
    <w:rsid w:val="009D3EFB"/>
    <w:rsid w:val="009E4BED"/>
    <w:rsid w:val="00A27414"/>
    <w:rsid w:val="00A61ACD"/>
    <w:rsid w:val="00A639E2"/>
    <w:rsid w:val="00A726B3"/>
    <w:rsid w:val="00A72AF2"/>
    <w:rsid w:val="00A758CF"/>
    <w:rsid w:val="00A842F1"/>
    <w:rsid w:val="00A908CE"/>
    <w:rsid w:val="00A94E3B"/>
    <w:rsid w:val="00AC2AEB"/>
    <w:rsid w:val="00AC6693"/>
    <w:rsid w:val="00AE11A9"/>
    <w:rsid w:val="00AE563B"/>
    <w:rsid w:val="00B12594"/>
    <w:rsid w:val="00B17234"/>
    <w:rsid w:val="00B357DD"/>
    <w:rsid w:val="00B43BAD"/>
    <w:rsid w:val="00B52F25"/>
    <w:rsid w:val="00B56E97"/>
    <w:rsid w:val="00B82C51"/>
    <w:rsid w:val="00BB5869"/>
    <w:rsid w:val="00BC34F3"/>
    <w:rsid w:val="00BC3B1D"/>
    <w:rsid w:val="00BC685F"/>
    <w:rsid w:val="00BD49D3"/>
    <w:rsid w:val="00BF5A5A"/>
    <w:rsid w:val="00C00C7A"/>
    <w:rsid w:val="00C261A8"/>
    <w:rsid w:val="00C37D84"/>
    <w:rsid w:val="00C63AE5"/>
    <w:rsid w:val="00C72A5D"/>
    <w:rsid w:val="00C905BF"/>
    <w:rsid w:val="00C954DE"/>
    <w:rsid w:val="00CA6603"/>
    <w:rsid w:val="00CB1FAB"/>
    <w:rsid w:val="00CE3C8D"/>
    <w:rsid w:val="00CF0B48"/>
    <w:rsid w:val="00CF1E50"/>
    <w:rsid w:val="00CF4159"/>
    <w:rsid w:val="00D06ED5"/>
    <w:rsid w:val="00D27E0F"/>
    <w:rsid w:val="00D4029E"/>
    <w:rsid w:val="00D52865"/>
    <w:rsid w:val="00D61121"/>
    <w:rsid w:val="00D72AD2"/>
    <w:rsid w:val="00D7534B"/>
    <w:rsid w:val="00D817A4"/>
    <w:rsid w:val="00DA0929"/>
    <w:rsid w:val="00DA377A"/>
    <w:rsid w:val="00DB347A"/>
    <w:rsid w:val="00DB457B"/>
    <w:rsid w:val="00DC3094"/>
    <w:rsid w:val="00DC79E1"/>
    <w:rsid w:val="00DE2169"/>
    <w:rsid w:val="00E3592D"/>
    <w:rsid w:val="00E36665"/>
    <w:rsid w:val="00E47DA4"/>
    <w:rsid w:val="00E52545"/>
    <w:rsid w:val="00E5664B"/>
    <w:rsid w:val="00E72344"/>
    <w:rsid w:val="00E72469"/>
    <w:rsid w:val="00E74E6A"/>
    <w:rsid w:val="00E77CB7"/>
    <w:rsid w:val="00E831DF"/>
    <w:rsid w:val="00EC135A"/>
    <w:rsid w:val="00EC6740"/>
    <w:rsid w:val="00ED1BA8"/>
    <w:rsid w:val="00EF0A96"/>
    <w:rsid w:val="00EF1CB1"/>
    <w:rsid w:val="00F03802"/>
    <w:rsid w:val="00F12D25"/>
    <w:rsid w:val="00F26754"/>
    <w:rsid w:val="00F33000"/>
    <w:rsid w:val="00F36296"/>
    <w:rsid w:val="00F46559"/>
    <w:rsid w:val="00F600BA"/>
    <w:rsid w:val="00F73A65"/>
    <w:rsid w:val="00F810FB"/>
    <w:rsid w:val="00FB66BD"/>
    <w:rsid w:val="00FC76BA"/>
    <w:rsid w:val="00FD0EA2"/>
    <w:rsid w:val="00FE34C5"/>
    <w:rsid w:val="00FE73A3"/>
    <w:rsid w:val="00FF7700"/>
    <w:rsid w:val="01EC5564"/>
    <w:rsid w:val="0CD38C74"/>
    <w:rsid w:val="119A2A74"/>
    <w:rsid w:val="13A81081"/>
    <w:rsid w:val="29713B5B"/>
    <w:rsid w:val="3C7F3F45"/>
    <w:rsid w:val="49370295"/>
    <w:rsid w:val="62E00D62"/>
    <w:rsid w:val="6AC9E362"/>
    <w:rsid w:val="7B167D10"/>
    <w:rsid w:val="7DD1A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28CE4F"/>
  <w14:defaultImageDpi w14:val="330"/>
  <w15:docId w15:val="{0E92505B-A99E-4780-96F8-CA0FA70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FB"/>
    <w:pPr>
      <w:spacing w:before="60"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2452EB"/>
    <w:pPr>
      <w:keepNext/>
      <w:pageBreakBefore/>
      <w:spacing w:before="480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3D505C"/>
    <w:pPr>
      <w:keepNext/>
      <w:spacing w:before="48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3D505C"/>
    <w:pPr>
      <w:keepNext/>
      <w:spacing w:before="48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D505C"/>
    <w:pPr>
      <w:keepNext/>
      <w:spacing w:before="48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D505C"/>
    <w:pPr>
      <w:keepNext/>
      <w:spacing w:before="48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D505C"/>
    <w:pPr>
      <w:keepNext/>
      <w:spacing w:before="48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89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rsid w:val="009D3EFB"/>
    <w:pPr>
      <w:spacing w:before="360"/>
    </w:pPr>
    <w:rPr>
      <w:b/>
      <w:color w:val="00B6EF"/>
      <w:sz w:val="72"/>
    </w:rPr>
  </w:style>
  <w:style w:type="paragraph" w:styleId="Subtitle">
    <w:name w:val="Subtitle"/>
    <w:basedOn w:val="Normal"/>
    <w:next w:val="Normal"/>
    <w:qFormat/>
    <w:rsid w:val="009D3EFB"/>
    <w:pPr>
      <w:spacing w:before="180"/>
    </w:pPr>
    <w:rPr>
      <w:b/>
      <w:color w:val="00427C"/>
      <w:sz w:val="40"/>
    </w:rPr>
  </w:style>
  <w:style w:type="paragraph" w:styleId="Header">
    <w:name w:val="header"/>
    <w:basedOn w:val="Normal"/>
    <w:link w:val="HeaderChar"/>
    <w:rsid w:val="0000064D"/>
    <w:pPr>
      <w:tabs>
        <w:tab w:val="center" w:pos="4320"/>
        <w:tab w:val="right" w:pos="8640"/>
      </w:tabs>
      <w:spacing w:before="120"/>
    </w:pPr>
    <w:rPr>
      <w:sz w:val="18"/>
    </w:rPr>
  </w:style>
  <w:style w:type="paragraph" w:styleId="Footer">
    <w:name w:val="footer"/>
    <w:basedOn w:val="Normal"/>
    <w:link w:val="FooterChar"/>
    <w:rsid w:val="00474147"/>
    <w:pPr>
      <w:pBdr>
        <w:top w:val="single" w:sz="8" w:space="0" w:color="auto"/>
      </w:pBdr>
      <w:tabs>
        <w:tab w:val="right" w:pos="9350"/>
      </w:tabs>
      <w:spacing w:before="0" w:after="0"/>
      <w:jc w:val="right"/>
    </w:pPr>
    <w:rPr>
      <w:sz w:val="18"/>
    </w:rPr>
  </w:style>
  <w:style w:type="character" w:styleId="PageNumber">
    <w:name w:val="page number"/>
    <w:rsid w:val="006F2B5A"/>
    <w:rPr>
      <w:rFonts w:ascii="Open Sans" w:hAnsi="Open Sans"/>
    </w:rPr>
  </w:style>
  <w:style w:type="paragraph" w:styleId="TOC1">
    <w:name w:val="toc 1"/>
    <w:basedOn w:val="Normal"/>
    <w:next w:val="Normal"/>
    <w:uiPriority w:val="39"/>
    <w:qFormat/>
    <w:rsid w:val="00501C69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uiPriority w:val="39"/>
    <w:qFormat/>
    <w:rsid w:val="00501C69"/>
    <w:pPr>
      <w:tabs>
        <w:tab w:val="right" w:leader="dot" w:pos="9360"/>
      </w:tabs>
      <w:ind w:left="450"/>
    </w:pPr>
  </w:style>
  <w:style w:type="paragraph" w:styleId="TOC3">
    <w:name w:val="toc 3"/>
    <w:basedOn w:val="Normal"/>
    <w:next w:val="Normal"/>
    <w:uiPriority w:val="39"/>
    <w:qFormat/>
    <w:rsid w:val="00501C69"/>
    <w:pPr>
      <w:tabs>
        <w:tab w:val="right" w:leader="dot" w:pos="9360"/>
      </w:tabs>
      <w:ind w:left="900"/>
    </w:pPr>
  </w:style>
  <w:style w:type="paragraph" w:styleId="TOC4">
    <w:name w:val="toc 4"/>
    <w:basedOn w:val="Normal"/>
    <w:next w:val="Normal"/>
    <w:uiPriority w:val="39"/>
    <w:qFormat/>
    <w:rsid w:val="00501C69"/>
    <w:pPr>
      <w:tabs>
        <w:tab w:val="right" w:leader="dot" w:pos="9360"/>
      </w:tabs>
      <w:ind w:left="1350"/>
    </w:pPr>
  </w:style>
  <w:style w:type="character" w:styleId="Hyperlink">
    <w:name w:val="Hyperlink"/>
    <w:basedOn w:val="DefaultParagraphFont"/>
    <w:uiPriority w:val="99"/>
    <w:qFormat/>
    <w:rsid w:val="002452EB"/>
    <w:rPr>
      <w:rFonts w:ascii="Calibri" w:hAnsi="Calibri"/>
      <w:b w:val="0"/>
      <w:bCs/>
      <w:i w:val="0"/>
      <w:iCs w:val="0"/>
      <w:color w:val="0000FF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qFormat/>
    <w:rsid w:val="00501C69"/>
    <w:pPr>
      <w:tabs>
        <w:tab w:val="right" w:leader="dot" w:pos="9360"/>
      </w:tabs>
      <w:ind w:left="1800"/>
    </w:pPr>
  </w:style>
  <w:style w:type="paragraph" w:customStyle="1" w:styleId="Code">
    <w:name w:val="Code"/>
    <w:next w:val="Normal"/>
    <w:pPr>
      <w:spacing w:before="60" w:after="120"/>
    </w:pPr>
    <w:rPr>
      <w:rFonts w:ascii="Courier" w:hAnsi="Courier"/>
      <w:sz w:val="23"/>
    </w:rPr>
  </w:style>
  <w:style w:type="paragraph" w:styleId="TOC6">
    <w:name w:val="toc 6"/>
    <w:basedOn w:val="Normal"/>
    <w:next w:val="Normal"/>
    <w:qFormat/>
    <w:rsid w:val="00501C69"/>
    <w:pPr>
      <w:tabs>
        <w:tab w:val="right" w:leader="dot" w:pos="9360"/>
      </w:tabs>
      <w:ind w:left="2250"/>
    </w:pPr>
  </w:style>
  <w:style w:type="paragraph" w:styleId="TOC7">
    <w:name w:val="toc 7"/>
    <w:basedOn w:val="Normal"/>
    <w:next w:val="Normal"/>
    <w:qFormat/>
    <w:rsid w:val="00501C69"/>
    <w:pPr>
      <w:tabs>
        <w:tab w:val="right" w:leader="dot" w:pos="9360"/>
      </w:tabs>
      <w:ind w:left="1320"/>
    </w:pPr>
  </w:style>
  <w:style w:type="paragraph" w:styleId="TOC8">
    <w:name w:val="toc 8"/>
    <w:basedOn w:val="Normal"/>
    <w:next w:val="Normal"/>
    <w:qFormat/>
    <w:rsid w:val="00501C69"/>
    <w:pPr>
      <w:tabs>
        <w:tab w:val="right" w:leader="dot" w:pos="9360"/>
      </w:tabs>
      <w:ind w:left="1540"/>
    </w:pPr>
  </w:style>
  <w:style w:type="paragraph" w:styleId="TOC9">
    <w:name w:val="toc 9"/>
    <w:basedOn w:val="Normal"/>
    <w:next w:val="Normal"/>
    <w:qFormat/>
    <w:rsid w:val="00501C69"/>
    <w:pPr>
      <w:tabs>
        <w:tab w:val="right" w:leader="dot" w:pos="9360"/>
      </w:tabs>
      <w:ind w:left="1760"/>
    </w:pPr>
  </w:style>
  <w:style w:type="table" w:styleId="TableGrid">
    <w:name w:val="Table Grid"/>
    <w:basedOn w:val="TableNormal"/>
    <w:rsid w:val="009F05C8"/>
    <w:pPr>
      <w:spacing w:before="6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andCallouts">
    <w:name w:val="Tables and Callouts"/>
    <w:basedOn w:val="Normal"/>
  </w:style>
  <w:style w:type="character" w:styleId="FollowedHyperlink">
    <w:name w:val="FollowedHyperlink"/>
    <w:rsid w:val="0047414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B3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B3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52865"/>
    <w:rPr>
      <w:rFonts w:ascii="Roboto" w:hAnsi="Roboto"/>
      <w:sz w:val="18"/>
    </w:rPr>
  </w:style>
  <w:style w:type="character" w:customStyle="1" w:styleId="FooterChar">
    <w:name w:val="Footer Char"/>
    <w:basedOn w:val="DefaultParagraphFont"/>
    <w:link w:val="Footer"/>
    <w:rsid w:val="00D52865"/>
    <w:rPr>
      <w:rFonts w:ascii="Roboto" w:hAnsi="Roboto"/>
      <w:sz w:val="18"/>
    </w:rPr>
  </w:style>
  <w:style w:type="paragraph" w:customStyle="1" w:styleId="NotificationText">
    <w:name w:val="NotificationText"/>
    <w:basedOn w:val="Normal"/>
    <w:qFormat/>
    <w:rsid w:val="009D3EFB"/>
    <w:rPr>
      <w:sz w:val="18"/>
    </w:rPr>
  </w:style>
  <w:style w:type="paragraph" w:customStyle="1" w:styleId="NotificationTextFirstLine">
    <w:name w:val="NotificationText_FirstLine"/>
    <w:basedOn w:val="Normal"/>
    <w:qFormat/>
    <w:rsid w:val="009D3EFB"/>
    <w:pPr>
      <w:pageBreakBefore/>
      <w:spacing w:before="9480"/>
    </w:pPr>
    <w:rPr>
      <w:b/>
      <w:sz w:val="18"/>
    </w:rPr>
  </w:style>
  <w:style w:type="paragraph" w:styleId="ListParagraph">
    <w:name w:val="List Paragraph"/>
    <w:basedOn w:val="Normal"/>
    <w:uiPriority w:val="34"/>
    <w:qFormat/>
    <w:rsid w:val="0085326F"/>
    <w:pPr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8789A"/>
    <w:rPr>
      <w:rFonts w:ascii="Karla" w:eastAsiaTheme="majorEastAsia" w:hAnsi="Karla" w:cstheme="majorBidi"/>
      <w:i/>
      <w:iCs/>
      <w:color w:val="243F60" w:themeColor="accent1" w:themeShade="7F"/>
      <w:sz w:val="22"/>
    </w:rPr>
  </w:style>
  <w:style w:type="character" w:styleId="SubtleEmphasis">
    <w:name w:val="Subtle Emphasis"/>
    <w:basedOn w:val="DefaultParagraphFont"/>
    <w:uiPriority w:val="19"/>
    <w:qFormat/>
    <w:rsid w:val="002452EB"/>
    <w:rPr>
      <w:rFonts w:ascii="Calibri" w:hAnsi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452EB"/>
    <w:rPr>
      <w:rFonts w:ascii="Calibri" w:hAnsi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2452EB"/>
    <w:rPr>
      <w:rFonts w:ascii="Calibri" w:hAnsi="Calibri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452EB"/>
    <w:rPr>
      <w:rFonts w:ascii="Calibri" w:hAnsi="Calibri"/>
      <w:b/>
      <w:bCs/>
    </w:rPr>
  </w:style>
  <w:style w:type="character" w:styleId="SubtleReference">
    <w:name w:val="Subtle Reference"/>
    <w:basedOn w:val="DefaultParagraphFont"/>
    <w:uiPriority w:val="31"/>
    <w:qFormat/>
    <w:rsid w:val="002452EB"/>
    <w:rPr>
      <w:rFonts w:ascii="Calibri" w:hAnsi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452EB"/>
    <w:rPr>
      <w:rFonts w:ascii="Calibri" w:hAnsi="Calibri"/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8789A"/>
    <w:rPr>
      <w:rFonts w:ascii="Karla" w:hAnsi="Karla"/>
      <w:b/>
      <w:bCs/>
      <w:i/>
      <w:iCs/>
      <w:spacing w:val="5"/>
    </w:rPr>
  </w:style>
  <w:style w:type="paragraph" w:customStyle="1" w:styleId="BulletedList">
    <w:name w:val="Bulleted List"/>
    <w:basedOn w:val="Normal"/>
    <w:link w:val="BulletedListChar"/>
    <w:qFormat/>
    <w:rsid w:val="00482F6F"/>
    <w:pPr>
      <w:numPr>
        <w:numId w:val="1"/>
      </w:numPr>
      <w:ind w:left="630" w:hanging="180"/>
    </w:pPr>
  </w:style>
  <w:style w:type="paragraph" w:customStyle="1" w:styleId="Sub-bullet1">
    <w:name w:val="Sub-bullet 1"/>
    <w:basedOn w:val="BulletedList"/>
    <w:link w:val="Sub-bullet1Char"/>
    <w:qFormat/>
    <w:rsid w:val="00482F6F"/>
    <w:pPr>
      <w:numPr>
        <w:numId w:val="3"/>
      </w:numPr>
      <w:ind w:left="1080" w:hanging="180"/>
    </w:pPr>
  </w:style>
  <w:style w:type="character" w:customStyle="1" w:styleId="BulletedListChar">
    <w:name w:val="Bulleted List Char"/>
    <w:basedOn w:val="DefaultParagraphFont"/>
    <w:link w:val="BulletedList"/>
    <w:rsid w:val="00482F6F"/>
    <w:rPr>
      <w:rFonts w:ascii="Calibri" w:hAnsi="Calibri"/>
      <w:sz w:val="22"/>
    </w:rPr>
  </w:style>
  <w:style w:type="paragraph" w:customStyle="1" w:styleId="Sub-bullet2">
    <w:name w:val="Sub-bullet 2"/>
    <w:basedOn w:val="Sub-bullet1"/>
    <w:link w:val="Sub-bullet2Char"/>
    <w:qFormat/>
    <w:rsid w:val="00482F6F"/>
    <w:pPr>
      <w:numPr>
        <w:numId w:val="4"/>
      </w:numPr>
      <w:ind w:left="1530" w:hanging="180"/>
    </w:pPr>
  </w:style>
  <w:style w:type="character" w:customStyle="1" w:styleId="Sub-bullet1Char">
    <w:name w:val="Sub-bullet 1 Char"/>
    <w:basedOn w:val="BulletedListChar"/>
    <w:link w:val="Sub-bullet1"/>
    <w:rsid w:val="00482F6F"/>
    <w:rPr>
      <w:rFonts w:ascii="Calibri" w:hAnsi="Calibri"/>
      <w:sz w:val="22"/>
    </w:rPr>
  </w:style>
  <w:style w:type="paragraph" w:customStyle="1" w:styleId="Sub-bullet3">
    <w:name w:val="Sub-bullet 3"/>
    <w:basedOn w:val="Sub-bullet2"/>
    <w:link w:val="Sub-bullet3Char"/>
    <w:qFormat/>
    <w:rsid w:val="005A2C3C"/>
    <w:pPr>
      <w:numPr>
        <w:numId w:val="5"/>
      </w:numPr>
      <w:ind w:left="1980" w:hanging="180"/>
    </w:pPr>
  </w:style>
  <w:style w:type="character" w:customStyle="1" w:styleId="Sub-bullet2Char">
    <w:name w:val="Sub-bullet 2 Char"/>
    <w:basedOn w:val="Sub-bullet1Char"/>
    <w:link w:val="Sub-bullet2"/>
    <w:rsid w:val="00482F6F"/>
    <w:rPr>
      <w:rFonts w:ascii="Calibri" w:hAnsi="Calibri"/>
      <w:sz w:val="22"/>
    </w:rPr>
  </w:style>
  <w:style w:type="paragraph" w:customStyle="1" w:styleId="NumberedList">
    <w:name w:val="Numbered List"/>
    <w:basedOn w:val="Normal"/>
    <w:link w:val="NumberedListChar"/>
    <w:qFormat/>
    <w:rsid w:val="00FF7700"/>
    <w:pPr>
      <w:numPr>
        <w:numId w:val="2"/>
      </w:numPr>
    </w:pPr>
  </w:style>
  <w:style w:type="character" w:customStyle="1" w:styleId="Sub-bullet3Char">
    <w:name w:val="Sub-bullet 3 Char"/>
    <w:basedOn w:val="Sub-bullet2Char"/>
    <w:link w:val="Sub-bullet3"/>
    <w:rsid w:val="005A2C3C"/>
    <w:rPr>
      <w:rFonts w:ascii="Calibri" w:hAnsi="Calibri"/>
      <w:sz w:val="22"/>
    </w:rPr>
  </w:style>
  <w:style w:type="character" w:customStyle="1" w:styleId="NumberedListChar">
    <w:name w:val="Numbered List Char"/>
    <w:basedOn w:val="DefaultParagraphFont"/>
    <w:link w:val="NumberedList"/>
    <w:rsid w:val="00FF7700"/>
    <w:rPr>
      <w:rFonts w:ascii="Calibri" w:hAnsi="Calibri"/>
      <w:sz w:val="22"/>
    </w:rPr>
  </w:style>
  <w:style w:type="paragraph" w:styleId="NormalWeb">
    <w:name w:val="Normal (Web)"/>
    <w:basedOn w:val="Normal"/>
    <w:uiPriority w:val="99"/>
    <w:unhideWhenUsed/>
    <w:rsid w:val="00621D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1C69"/>
    <w:pPr>
      <w:keepLines/>
      <w:pageBreakBefore w:val="0"/>
      <w:spacing w:before="240" w:after="0" w:line="259" w:lineRule="auto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customStyle="1" w:styleId="inline-comment-marker">
    <w:name w:val="inline-comment-marker"/>
    <w:basedOn w:val="DefaultParagraphFont"/>
    <w:rsid w:val="004E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OneDrive%20-%20PowerSchool\Career_Planning_Reference_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6" ma:contentTypeDescription="Create a new document." ma:contentTypeScope="" ma:versionID="482574f45b59b63cf697e095135c44a4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69cdf3c76213579772c27271cab3cd6e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e2af8b-0b20-4d59-a1f0-cd357f2bcadc">
      <UserInfo>
        <DisplayName>Donna Mensch</DisplayName>
        <AccountId>318</AccountId>
        <AccountType/>
      </UserInfo>
      <UserInfo>
        <DisplayName>Kenneth McFetridge</DisplayName>
        <AccountId>319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9D8C9A-0A5F-4131-B7E1-194935106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5E3A5-EC9B-4861-A118-40A6F2BE3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0DA2-DE0C-4FE8-A0BD-66E4AD4F7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7EE02-C946-4E30-B8D2-D9335716AC21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cb9db4a2-cdcf-4f3f-a7f7-e519057b7b52"/>
    <ds:schemaRef ds:uri="http://schemas.microsoft.com/office/infopath/2007/PartnerControls"/>
    <ds:schemaRef ds:uri="cfe2af8b-0b20-4d59-a1f0-cd357f2bcadc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Career_Planning_Reference_Guide</Template>
  <TotalTime>0</TotalTime>
  <Pages>11</Pages>
  <Words>1086</Words>
  <Characters>5888</Characters>
  <Application>Microsoft Office Word</Application>
  <DocSecurity>0</DocSecurity>
  <Lines>173</Lines>
  <Paragraphs>116</Paragraphs>
  <ScaleCrop>false</ScaleCrop>
  <Manager/>
  <Company>PowerSchool</Company>
  <LinksUpToDate>false</LinksUpToDate>
  <CharactersWithSpaces>6858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Services Template User Guide</dc:title>
  <dc:subject/>
  <dc:creator>Claudia Powell</dc:creator>
  <cp:keywords/>
  <dc:description/>
  <cp:lastModifiedBy>Claudia Powell</cp:lastModifiedBy>
  <cp:revision>2</cp:revision>
  <cp:lastPrinted>2018-08-01T15:02:00Z</cp:lastPrinted>
  <dcterms:created xsi:type="dcterms:W3CDTF">2025-11-06T18:41:00Z</dcterms:created>
  <dcterms:modified xsi:type="dcterms:W3CDTF">2025-11-06T18:41:00Z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Order">
    <vt:r8>38500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GrammarlyDocumentId">
    <vt:lpwstr>50694016-1ff8-4459-95c0-cbc6f6d7bdf5</vt:lpwstr>
  </property>
</Properties>
</file>