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557D" w14:textId="77777777" w:rsidR="006C7F23" w:rsidRDefault="006C7F23" w:rsidP="006C7F23">
      <w:pPr>
        <w:pStyle w:val="Title"/>
      </w:pPr>
      <w:r>
        <w:t xml:space="preserve">The College Application Process </w:t>
      </w:r>
    </w:p>
    <w:p w14:paraId="6CD9B206" w14:textId="020B749B" w:rsidR="006C7F23" w:rsidRDefault="006C7F23" w:rsidP="006C7F23">
      <w:pPr>
        <w:pStyle w:val="Title"/>
      </w:pPr>
      <w:r>
        <w:t>Reference Guide</w:t>
      </w:r>
    </w:p>
    <w:p w14:paraId="7C6953EE" w14:textId="7963A0CC" w:rsidR="006C7F23" w:rsidRDefault="006C7F23" w:rsidP="006C7F23">
      <w:pPr>
        <w:pStyle w:val="Heading1"/>
      </w:pPr>
      <w:r>
        <w:t>Overview</w:t>
      </w:r>
    </w:p>
    <w:p w14:paraId="2A0E6481" w14:textId="1A8A2DCE" w:rsidR="00436373" w:rsidRPr="00436373" w:rsidRDefault="006C7F23" w:rsidP="00436373">
      <w:r w:rsidRPr="006C7F23">
        <w:rPr>
          <w:shd w:val="clear" w:color="auto" w:fill="FFFFFF"/>
        </w:rPr>
        <w:t xml:space="preserve">To get started with college applications in Naviance Student, build an application list, and request transcripts and teacher letters of recommendation. </w:t>
      </w:r>
      <w:r>
        <w:rPr>
          <w:shd w:val="clear" w:color="auto" w:fill="FFFFFF"/>
        </w:rPr>
        <w:t>After you build an application list and request documents, track document submission status and update application details.</w:t>
      </w:r>
    </w:p>
    <w:p w14:paraId="053268A2" w14:textId="214D6F85" w:rsidR="00436373" w:rsidRDefault="006C7F23" w:rsidP="006C7F23">
      <w:pPr>
        <w:pStyle w:val="Heading1"/>
      </w:pPr>
      <w:r>
        <w:t>Build an Application List</w:t>
      </w:r>
    </w:p>
    <w:p w14:paraId="12CE76BF" w14:textId="77777777" w:rsidR="006C7F23" w:rsidRDefault="006C7F23" w:rsidP="006C7F23">
      <w:r>
        <w:t>You can build an application list by:</w:t>
      </w:r>
    </w:p>
    <w:p w14:paraId="15AE3D87" w14:textId="77777777" w:rsidR="006C7F23" w:rsidRDefault="006C7F23" w:rsidP="006C7F23">
      <w:pPr>
        <w:pStyle w:val="ListParagraph"/>
        <w:numPr>
          <w:ilvl w:val="0"/>
          <w:numId w:val="7"/>
        </w:numPr>
      </w:pPr>
      <w:r>
        <w:t xml:space="preserve">Moving colleges from your Colleges </w:t>
      </w:r>
      <w:proofErr w:type="gramStart"/>
      <w:r>
        <w:t>I'm</w:t>
      </w:r>
      <w:proofErr w:type="gramEnd"/>
      <w:r>
        <w:t xml:space="preserve"> Thinking About list to your Colleges I'm Applying to list.</w:t>
      </w:r>
    </w:p>
    <w:p w14:paraId="587B2A1A" w14:textId="77777777" w:rsidR="006C7F23" w:rsidRDefault="006C7F23" w:rsidP="006C7F23">
      <w:pPr>
        <w:pStyle w:val="ListParagraph"/>
        <w:numPr>
          <w:ilvl w:val="0"/>
          <w:numId w:val="7"/>
        </w:numPr>
      </w:pPr>
      <w:r>
        <w:t xml:space="preserve">Add colleges to your Colleges </w:t>
      </w:r>
      <w:proofErr w:type="gramStart"/>
      <w:r>
        <w:t>I'm</w:t>
      </w:r>
      <w:proofErr w:type="gramEnd"/>
      <w:r>
        <w:t xml:space="preserve"> Applying to list. As you add colleges to your application list, you can also request transcripts.</w:t>
      </w:r>
    </w:p>
    <w:p w14:paraId="688F180F" w14:textId="77777777" w:rsidR="006C7F23" w:rsidRDefault="006C7F23" w:rsidP="006C7F23">
      <w:pPr>
        <w:pStyle w:val="ListParagraph"/>
      </w:pPr>
    </w:p>
    <w:p w14:paraId="080AFAEB" w14:textId="77777777" w:rsidR="006C7F23" w:rsidRDefault="006C7F23" w:rsidP="006C7F23">
      <w:pPr>
        <w:pStyle w:val="Heading2"/>
        <w:rPr>
          <w:color w:val="auto"/>
          <w:sz w:val="27"/>
          <w:szCs w:val="27"/>
        </w:rPr>
      </w:pPr>
      <w:r>
        <w:t xml:space="preserve">Move Colleges to Your Colleges </w:t>
      </w:r>
      <w:proofErr w:type="gramStart"/>
      <w:r>
        <w:t>I'm</w:t>
      </w:r>
      <w:proofErr w:type="gramEnd"/>
      <w:r>
        <w:t xml:space="preserve"> Applying to List</w:t>
      </w:r>
    </w:p>
    <w:p w14:paraId="2848CA30" w14:textId="77777777" w:rsidR="006C7F23" w:rsidRDefault="006C7F23" w:rsidP="006C7F23">
      <w:pPr>
        <w:pStyle w:val="ListParagraph"/>
        <w:numPr>
          <w:ilvl w:val="0"/>
          <w:numId w:val="8"/>
        </w:numPr>
      </w:pPr>
      <w:r>
        <w:t>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t> and then 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 xml:space="preserve">Colleges </w:t>
      </w:r>
      <w:proofErr w:type="gramStart"/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I'm</w:t>
      </w:r>
      <w:proofErr w:type="gramEnd"/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 xml:space="preserve"> Thinking About</w:t>
      </w:r>
      <w:r>
        <w:t>.</w:t>
      </w:r>
    </w:p>
    <w:p w14:paraId="0B814B7D" w14:textId="77777777" w:rsidR="006C7F23" w:rsidRDefault="006C7F23" w:rsidP="006C7F23">
      <w:pPr>
        <w:pStyle w:val="ListParagraph"/>
        <w:numPr>
          <w:ilvl w:val="0"/>
          <w:numId w:val="8"/>
        </w:numPr>
      </w:pPr>
      <w:r>
        <w:t>Select the colleges you want to move to your application list.</w:t>
      </w:r>
    </w:p>
    <w:p w14:paraId="7A39A8CA" w14:textId="77777777" w:rsidR="006C7F23" w:rsidRDefault="006C7F23" w:rsidP="006C7F23">
      <w:pPr>
        <w:pStyle w:val="ListParagraph"/>
        <w:numPr>
          <w:ilvl w:val="0"/>
          <w:numId w:val="8"/>
        </w:numPr>
      </w:pPr>
      <w:r>
        <w:t>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Move to Application List</w:t>
      </w:r>
      <w:r>
        <w:t>.</w:t>
      </w:r>
    </w:p>
    <w:p w14:paraId="305757C1" w14:textId="4496AC41" w:rsidR="00DE68A4" w:rsidRDefault="00DE68A4" w:rsidP="00DE68A4">
      <w:pPr>
        <w:jc w:val="center"/>
      </w:pPr>
      <w:r>
        <w:rPr>
          <w:noProof/>
        </w:rPr>
        <w:drawing>
          <wp:inline distT="0" distB="0" distL="0" distR="0" wp14:anchorId="635B1519" wp14:editId="7E5D7A41">
            <wp:extent cx="5080261" cy="1739989"/>
            <wp:effectExtent l="0" t="0" r="6350" b="0"/>
            <wp:docPr id="1214164256" name="Picture 1" descr="Colleges I'm Thinking About list calling out  Move to Application Li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64256" name="Picture 1" descr="Colleges I'm Thinking About list calling out  Move to Application List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261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37EF" w14:textId="77777777" w:rsidR="006C7F23" w:rsidRDefault="006C7F23" w:rsidP="006C7F23">
      <w:pPr>
        <w:pStyle w:val="ListParagraph"/>
        <w:numPr>
          <w:ilvl w:val="0"/>
          <w:numId w:val="8"/>
        </w:numPr>
      </w:pPr>
      <w:r>
        <w:t xml:space="preserve">From Step 1, answer the questions, </w:t>
      </w:r>
      <w:proofErr w:type="gramStart"/>
      <w:r>
        <w:t>indicate</w:t>
      </w:r>
      <w:proofErr w:type="gramEnd"/>
      <w:r>
        <w:t xml:space="preserve"> if you have submitted your application to the college, and then click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Add Applications</w:t>
      </w:r>
      <w:r>
        <w:t>.</w:t>
      </w:r>
    </w:p>
    <w:p w14:paraId="43278AB0" w14:textId="77777777" w:rsidR="006C7F23" w:rsidRDefault="006C7F23" w:rsidP="006C7F23">
      <w:pPr>
        <w:pStyle w:val="ListParagraph"/>
        <w:numPr>
          <w:ilvl w:val="0"/>
          <w:numId w:val="8"/>
        </w:numPr>
        <w:rPr>
          <w:color w:val="333333"/>
        </w:rPr>
      </w:pPr>
      <w:r w:rsidRPr="006C7F23">
        <w:rPr>
          <w:color w:val="333333"/>
        </w:rPr>
        <w:t>Alternatively, click </w:t>
      </w:r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>Add and Request Transcripts</w:t>
      </w:r>
      <w:r w:rsidRPr="006C7F23">
        <w:rPr>
          <w:color w:val="333333"/>
        </w:rPr>
        <w:t>. Select the transcript type to request and click </w:t>
      </w:r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>Request and Finish</w:t>
      </w:r>
      <w:r w:rsidRPr="006C7F23">
        <w:rPr>
          <w:color w:val="333333"/>
        </w:rPr>
        <w:t>.</w:t>
      </w:r>
    </w:p>
    <w:p w14:paraId="554CF3AC" w14:textId="77777777" w:rsidR="006C7F23" w:rsidRPr="006C7F23" w:rsidRDefault="006C7F23" w:rsidP="006C7F23">
      <w:pPr>
        <w:pStyle w:val="ListParagraph"/>
        <w:rPr>
          <w:color w:val="333333"/>
        </w:rPr>
      </w:pPr>
    </w:p>
    <w:p w14:paraId="5F006AFC" w14:textId="77777777" w:rsidR="006C7F23" w:rsidRDefault="006C7F23" w:rsidP="006C7F23">
      <w:pPr>
        <w:pStyle w:val="Heading2"/>
        <w:rPr>
          <w:color w:val="auto"/>
          <w:sz w:val="27"/>
          <w:szCs w:val="27"/>
        </w:rPr>
      </w:pPr>
      <w:r>
        <w:t xml:space="preserve">Add Colleges to Your Colleges </w:t>
      </w:r>
      <w:proofErr w:type="gramStart"/>
      <w:r>
        <w:t>I'm</w:t>
      </w:r>
      <w:proofErr w:type="gramEnd"/>
      <w:r>
        <w:t xml:space="preserve"> Applying to List and Request Transcripts</w:t>
      </w:r>
    </w:p>
    <w:p w14:paraId="2E1538B7" w14:textId="77777777" w:rsidR="006C7F23" w:rsidRDefault="006C7F23" w:rsidP="006C7F23">
      <w:pPr>
        <w:pStyle w:val="ListParagraph"/>
        <w:numPr>
          <w:ilvl w:val="0"/>
          <w:numId w:val="9"/>
        </w:numPr>
      </w:pPr>
      <w:r>
        <w:t>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t> and then 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 xml:space="preserve">Colleges </w:t>
      </w:r>
      <w:proofErr w:type="gramStart"/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I'm</w:t>
      </w:r>
      <w:proofErr w:type="gramEnd"/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 xml:space="preserve"> Applying To</w:t>
      </w:r>
      <w:r>
        <w:t>.</w:t>
      </w:r>
    </w:p>
    <w:p w14:paraId="7F2D7EEC" w14:textId="77777777" w:rsidR="006C7F23" w:rsidRDefault="006C7F23" w:rsidP="006C7F23">
      <w:pPr>
        <w:pStyle w:val="ListParagraph"/>
        <w:numPr>
          <w:ilvl w:val="0"/>
          <w:numId w:val="9"/>
        </w:numPr>
      </w:pPr>
      <w:r>
        <w:t>Click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Add</w:t>
      </w:r>
      <w:r>
        <w:t>.</w:t>
      </w:r>
    </w:p>
    <w:p w14:paraId="0F6B17A7" w14:textId="77777777" w:rsidR="006C7F23" w:rsidRDefault="006C7F23" w:rsidP="006C7F23">
      <w:pPr>
        <w:pStyle w:val="ListParagraph"/>
        <w:numPr>
          <w:ilvl w:val="0"/>
          <w:numId w:val="9"/>
        </w:numPr>
      </w:pPr>
      <w:r>
        <w:t>Enter the name of the college </w:t>
      </w:r>
      <w:r w:rsidRPr="006C7F23">
        <w:rPr>
          <w:rStyle w:val="inline-comment-marker"/>
          <w:rFonts w:ascii="Segoe UI" w:hAnsi="Segoe UI" w:cs="Segoe UI"/>
          <w:color w:val="091E42"/>
          <w:sz w:val="21"/>
          <w:szCs w:val="21"/>
        </w:rPr>
        <w:t>to which you are applying</w:t>
      </w:r>
      <w:r>
        <w:t> and select it from the list.</w:t>
      </w:r>
    </w:p>
    <w:p w14:paraId="1A771525" w14:textId="77777777" w:rsidR="006C7F23" w:rsidRDefault="006C7F23" w:rsidP="006C7F23">
      <w:pPr>
        <w:pStyle w:val="ListParagraph"/>
        <w:numPr>
          <w:ilvl w:val="0"/>
          <w:numId w:val="9"/>
        </w:numPr>
      </w:pPr>
      <w:r>
        <w:t>Select an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App Type</w:t>
      </w:r>
      <w:r>
        <w:t> from the list.</w:t>
      </w:r>
    </w:p>
    <w:p w14:paraId="6572FE1C" w14:textId="77777777" w:rsidR="006C7F23" w:rsidRPr="00847F99" w:rsidRDefault="006C7F23" w:rsidP="006C7F23">
      <w:pPr>
        <w:pStyle w:val="ListParagraph"/>
        <w:numPr>
          <w:ilvl w:val="0"/>
          <w:numId w:val="9"/>
        </w:numPr>
        <w:rPr>
          <w:rStyle w:val="inline-comment-marker"/>
        </w:rPr>
      </w:pPr>
      <w:r w:rsidRPr="006C7F23">
        <w:rPr>
          <w:rStyle w:val="inline-comment-marker"/>
          <w:rFonts w:ascii="Segoe UI" w:hAnsi="Segoe UI" w:cs="Segoe UI"/>
          <w:color w:val="091E42"/>
          <w:sz w:val="21"/>
          <w:szCs w:val="21"/>
        </w:rPr>
        <w:lastRenderedPageBreak/>
        <w:t xml:space="preserve">Optionally, </w:t>
      </w:r>
      <w:proofErr w:type="gramStart"/>
      <w:r w:rsidRPr="006C7F23">
        <w:rPr>
          <w:rStyle w:val="inline-comment-marker"/>
          <w:rFonts w:ascii="Segoe UI" w:hAnsi="Segoe UI" w:cs="Segoe UI"/>
          <w:color w:val="091E42"/>
          <w:sz w:val="21"/>
          <w:szCs w:val="21"/>
        </w:rPr>
        <w:t>indicate</w:t>
      </w:r>
      <w:proofErr w:type="gramEnd"/>
      <w:r w:rsidRPr="006C7F23">
        <w:rPr>
          <w:rStyle w:val="inline-comment-marker"/>
          <w:rFonts w:ascii="Segoe UI" w:hAnsi="Segoe UI" w:cs="Segoe UI"/>
          <w:color w:val="091E42"/>
          <w:sz w:val="21"/>
          <w:szCs w:val="21"/>
        </w:rPr>
        <w:t xml:space="preserve"> how you'll submit your application, if you have submitted your application, and if you plan to submit SAT or ACT scores with your application.</w:t>
      </w:r>
    </w:p>
    <w:p w14:paraId="38AF8A1D" w14:textId="1C37EBA1" w:rsidR="00847F99" w:rsidRDefault="00847F99" w:rsidP="00847F99">
      <w:pPr>
        <w:jc w:val="center"/>
      </w:pPr>
      <w:r>
        <w:rPr>
          <w:noProof/>
        </w:rPr>
        <w:drawing>
          <wp:inline distT="0" distB="0" distL="0" distR="0" wp14:anchorId="2857361D" wp14:editId="66A2E299">
            <wp:extent cx="2328311" cy="1955653"/>
            <wp:effectExtent l="0" t="0" r="0" b="6985"/>
            <wp:docPr id="340581707" name="Picture 1" descr="Add an Application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81707" name="Picture 1" descr="Add an Application option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4397" cy="19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77EE" w14:textId="77777777" w:rsidR="006C7F23" w:rsidRDefault="006C7F23" w:rsidP="006C7F23">
      <w:pPr>
        <w:pStyle w:val="ListParagraph"/>
        <w:numPr>
          <w:ilvl w:val="0"/>
          <w:numId w:val="9"/>
        </w:numPr>
      </w:pPr>
      <w:r>
        <w:t>Click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Add Applications</w:t>
      </w:r>
      <w:r>
        <w:t>.</w:t>
      </w:r>
    </w:p>
    <w:p w14:paraId="5EF5E63B" w14:textId="785EB4BE" w:rsidR="006C7F23" w:rsidRPr="00DE68A4" w:rsidRDefault="006C7F23" w:rsidP="006C7F23">
      <w:pPr>
        <w:pStyle w:val="ListParagraph"/>
        <w:numPr>
          <w:ilvl w:val="0"/>
          <w:numId w:val="9"/>
        </w:numPr>
        <w:rPr>
          <w:color w:val="333333"/>
        </w:rPr>
      </w:pPr>
      <w:r w:rsidRPr="006C7F23">
        <w:rPr>
          <w:color w:val="333333"/>
        </w:rPr>
        <w:t>Alternatively, click </w:t>
      </w:r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>Add and Request Transcripts</w:t>
      </w:r>
      <w:r w:rsidRPr="006C7F23">
        <w:rPr>
          <w:color w:val="333333"/>
        </w:rPr>
        <w:t>. Select the transcript type to request and click </w:t>
      </w:r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>Request and Finish</w:t>
      </w:r>
      <w:r w:rsidRPr="006C7F23">
        <w:rPr>
          <w:color w:val="333333"/>
        </w:rPr>
        <w:t>.</w:t>
      </w:r>
    </w:p>
    <w:p w14:paraId="0FBB9D78" w14:textId="77777777" w:rsidR="006C7F23" w:rsidRDefault="006C7F23" w:rsidP="006C7F23">
      <w:pPr>
        <w:pStyle w:val="Heading1"/>
      </w:pPr>
      <w:r>
        <w:t>Request Transcripts</w:t>
      </w:r>
    </w:p>
    <w:p w14:paraId="2B94CED9" w14:textId="25089674" w:rsidR="006C7F23" w:rsidRDefault="006C7F23" w:rsidP="006C7F23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Request transcripts as you </w:t>
      </w:r>
      <w:r w:rsidRPr="006C7F23">
        <w:rPr>
          <w:rFonts w:ascii="Segoe UI" w:hAnsi="Segoe UI" w:cs="Segoe UI"/>
          <w:color w:val="091E42"/>
          <w:sz w:val="21"/>
          <w:szCs w:val="21"/>
        </w:rPr>
        <w:t xml:space="preserve">add a college to your list of Colleges </w:t>
      </w:r>
      <w:proofErr w:type="gramStart"/>
      <w:r w:rsidRPr="006C7F23">
        <w:rPr>
          <w:rFonts w:ascii="Segoe UI" w:hAnsi="Segoe UI" w:cs="Segoe UI"/>
          <w:color w:val="091E42"/>
          <w:sz w:val="21"/>
          <w:szCs w:val="21"/>
        </w:rPr>
        <w:t>I'm</w:t>
      </w:r>
      <w:proofErr w:type="gramEnd"/>
      <w:r w:rsidRPr="006C7F23">
        <w:rPr>
          <w:rFonts w:ascii="Segoe UI" w:hAnsi="Segoe UI" w:cs="Segoe UI"/>
          <w:color w:val="091E42"/>
          <w:sz w:val="21"/>
          <w:szCs w:val="21"/>
        </w:rPr>
        <w:t xml:space="preserve"> Applying To</w:t>
      </w:r>
      <w:r>
        <w:rPr>
          <w:rFonts w:ascii="Segoe UI" w:hAnsi="Segoe UI" w:cs="Segoe UI"/>
          <w:color w:val="091E42"/>
          <w:sz w:val="21"/>
          <w:szCs w:val="21"/>
        </w:rPr>
        <w:t>.</w:t>
      </w:r>
    </w:p>
    <w:p w14:paraId="0A4CC5A0" w14:textId="77777777" w:rsidR="006C7F23" w:rsidRDefault="006C7F23" w:rsidP="006C7F2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rPr>
          <w:rFonts w:ascii="Segoe UI" w:hAnsi="Segoe UI" w:cs="Segoe UI"/>
          <w:color w:val="091E42"/>
          <w:sz w:val="21"/>
          <w:szCs w:val="21"/>
        </w:rPr>
        <w:t> and then 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 xml:space="preserve">Colleges </w:t>
      </w:r>
      <w:proofErr w:type="gramStart"/>
      <w:r>
        <w:rPr>
          <w:rStyle w:val="Strong"/>
          <w:rFonts w:ascii="Segoe UI" w:hAnsi="Segoe UI" w:cs="Segoe UI"/>
          <w:color w:val="091E42"/>
          <w:sz w:val="21"/>
          <w:szCs w:val="21"/>
        </w:rPr>
        <w:t>I'm</w:t>
      </w:r>
      <w:proofErr w:type="gramEnd"/>
      <w:r>
        <w:rPr>
          <w:rStyle w:val="Strong"/>
          <w:rFonts w:ascii="Segoe UI" w:hAnsi="Segoe UI" w:cs="Segoe UI"/>
          <w:color w:val="091E42"/>
          <w:sz w:val="21"/>
          <w:szCs w:val="21"/>
        </w:rPr>
        <w:t xml:space="preserve"> Applying To</w:t>
      </w:r>
      <w:r>
        <w:rPr>
          <w:rFonts w:ascii="Segoe UI" w:hAnsi="Segoe UI" w:cs="Segoe UI"/>
          <w:color w:val="091E42"/>
          <w:sz w:val="21"/>
          <w:szCs w:val="21"/>
        </w:rPr>
        <w:t>.</w:t>
      </w:r>
    </w:p>
    <w:p w14:paraId="3E4646B2" w14:textId="77777777" w:rsidR="006C7F23" w:rsidRDefault="006C7F23" w:rsidP="00DE68A4">
      <w:pPr>
        <w:numPr>
          <w:ilvl w:val="0"/>
          <w:numId w:val="11"/>
        </w:numPr>
        <w:shd w:val="clear" w:color="auto" w:fill="FFFFFF"/>
        <w:spacing w:before="60" w:after="100" w:afterAutospacing="1" w:line="360" w:lineRule="auto"/>
        <w:contextualSpacing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Request Transcripts</w:t>
      </w:r>
      <w:r>
        <w:rPr>
          <w:rFonts w:ascii="Segoe UI" w:hAnsi="Segoe UI" w:cs="Segoe UI"/>
          <w:color w:val="091E42"/>
          <w:sz w:val="21"/>
          <w:szCs w:val="21"/>
        </w:rPr>
        <w:t>.</w:t>
      </w:r>
    </w:p>
    <w:p w14:paraId="56903787" w14:textId="4899FA03" w:rsidR="00DE68A4" w:rsidRDefault="00DE68A4" w:rsidP="00DE68A4">
      <w:pPr>
        <w:shd w:val="clear" w:color="auto" w:fill="FFFFFF"/>
        <w:spacing w:before="60" w:after="100" w:afterAutospacing="1" w:line="360" w:lineRule="auto"/>
        <w:contextualSpacing/>
        <w:jc w:val="center"/>
        <w:rPr>
          <w:rFonts w:ascii="Segoe UI" w:hAnsi="Segoe UI" w:cs="Segoe UI"/>
          <w:color w:val="091E42"/>
          <w:sz w:val="21"/>
          <w:szCs w:val="21"/>
        </w:rPr>
      </w:pPr>
      <w:r>
        <w:rPr>
          <w:noProof/>
        </w:rPr>
        <w:drawing>
          <wp:inline distT="0" distB="0" distL="0" distR="0" wp14:anchorId="56191E2E" wp14:editId="04B502A0">
            <wp:extent cx="5080261" cy="1041454"/>
            <wp:effectExtent l="0" t="0" r="6350" b="6350"/>
            <wp:docPr id="138656952" name="Picture 1" descr="Colleges I'm Applying to calling out Request Transcripts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6952" name="Picture 1" descr="Colleges I'm Applying to calling out Request Transcripts option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261" cy="104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88FB" w14:textId="342DA735" w:rsidR="006C7F23" w:rsidRPr="006C7F23" w:rsidRDefault="006C7F23" w:rsidP="006C7F23">
      <w:pPr>
        <w:numPr>
          <w:ilvl w:val="0"/>
          <w:numId w:val="11"/>
        </w:numPr>
        <w:shd w:val="clear" w:color="auto" w:fill="FFFFFF"/>
        <w:spacing w:before="60" w:after="100" w:afterAutospacing="1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 the type of transcript you </w:t>
      </w:r>
      <w:r>
        <w:rPr>
          <w:rStyle w:val="inline-comment-marker"/>
          <w:rFonts w:ascii="Segoe UI" w:hAnsi="Segoe UI" w:cs="Segoe UI"/>
          <w:color w:val="091E42"/>
          <w:sz w:val="21"/>
          <w:szCs w:val="21"/>
        </w:rPr>
        <w:t xml:space="preserve">are </w:t>
      </w:r>
      <w:proofErr w:type="gramStart"/>
      <w:r>
        <w:rPr>
          <w:rStyle w:val="inline-comment-marker"/>
          <w:rFonts w:ascii="Segoe UI" w:hAnsi="Segoe UI" w:cs="Segoe UI"/>
          <w:color w:val="091E42"/>
          <w:sz w:val="21"/>
          <w:szCs w:val="21"/>
        </w:rPr>
        <w:t>requesting</w:t>
      </w:r>
      <w:proofErr w:type="gramEnd"/>
      <w:r>
        <w:rPr>
          <w:rFonts w:ascii="Segoe UI" w:hAnsi="Segoe UI" w:cs="Segoe UI"/>
          <w:color w:val="091E42"/>
          <w:sz w:val="21"/>
          <w:szCs w:val="21"/>
        </w:rPr>
        <w:t>, select a college from your application list, or enter a college name, and then click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Request and Finish</w:t>
      </w:r>
      <w:r>
        <w:rPr>
          <w:rFonts w:ascii="Segoe UI" w:hAnsi="Segoe UI" w:cs="Segoe UI"/>
          <w:color w:val="091E42"/>
          <w:sz w:val="21"/>
          <w:szCs w:val="21"/>
        </w:rPr>
        <w:t>.</w:t>
      </w:r>
    </w:p>
    <w:p w14:paraId="06D034E6" w14:textId="77777777" w:rsidR="006C7F23" w:rsidRDefault="006C7F23" w:rsidP="006C7F23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Alternatively, use:</w:t>
      </w:r>
    </w:p>
    <w:p w14:paraId="7C8A1BC4" w14:textId="77777777" w:rsidR="006C7F23" w:rsidRDefault="006C7F23" w:rsidP="006C7F23">
      <w:pPr>
        <w:pStyle w:val="ListParagraph"/>
        <w:numPr>
          <w:ilvl w:val="0"/>
          <w:numId w:val="12"/>
        </w:numPr>
      </w:pPr>
      <w:r>
        <w:t>Request Transcript to request transcripts for colleges to which you are applying.</w:t>
      </w:r>
    </w:p>
    <w:p w14:paraId="59582197" w14:textId="77777777" w:rsidR="006C7F23" w:rsidRDefault="006C7F23" w:rsidP="006C7F23">
      <w:pPr>
        <w:pStyle w:val="ListParagraph"/>
        <w:numPr>
          <w:ilvl w:val="0"/>
          <w:numId w:val="12"/>
        </w:numPr>
      </w:pPr>
      <w:r>
        <w:t>Manage Transcripts to request college, scholarship, or other transcripts.</w:t>
      </w:r>
    </w:p>
    <w:p w14:paraId="4D773DF0" w14:textId="77777777" w:rsidR="006C7F23" w:rsidRDefault="006C7F23" w:rsidP="006C7F23">
      <w:pPr>
        <w:pStyle w:val="Heading1"/>
      </w:pPr>
      <w:r>
        <w:t>Request Teacher Letters of Recommendation</w:t>
      </w:r>
    </w:p>
    <w:p w14:paraId="729007A9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t> and then 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Letters of Recommendation</w:t>
      </w:r>
      <w:r>
        <w:t> from Apply to College.</w:t>
      </w:r>
    </w:p>
    <w:p w14:paraId="1A82D8AE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Click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Add Request</w:t>
      </w:r>
      <w:r>
        <w:t>.</w:t>
      </w:r>
    </w:p>
    <w:p w14:paraId="28BF4F79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Select a teacher from the list.</w:t>
      </w:r>
    </w:p>
    <w:p w14:paraId="4E589AA4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Select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All Colleges</w:t>
      </w:r>
      <w:r>
        <w:t xml:space="preserve"> or specific colleges to invite a teacher to write a letter and send it to only the colleges that you have specified. You cannot request a letter of </w:t>
      </w:r>
      <w:r>
        <w:lastRenderedPageBreak/>
        <w:t>recommendation if you have already requested the maximum number allowed by the institution.</w:t>
      </w:r>
    </w:p>
    <w:p w14:paraId="38315C92" w14:textId="77777777" w:rsidR="006C7F23" w:rsidRPr="006C7F23" w:rsidRDefault="006C7F23" w:rsidP="006C7F23">
      <w:pPr>
        <w:pStyle w:val="ListParagraph"/>
        <w:numPr>
          <w:ilvl w:val="0"/>
          <w:numId w:val="14"/>
        </w:numPr>
        <w:rPr>
          <w:color w:val="333333"/>
        </w:rPr>
      </w:pPr>
      <w:r w:rsidRPr="006C7F23">
        <w:rPr>
          <w:color w:val="333333"/>
        </w:rPr>
        <w:t>Optionally, select </w:t>
      </w:r>
      <w:proofErr w:type="gramStart"/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>General</w:t>
      </w:r>
      <w:proofErr w:type="gramEnd"/>
      <w:r w:rsidRPr="006C7F23">
        <w:rPr>
          <w:rStyle w:val="Strong"/>
          <w:rFonts w:ascii="Segoe UI" w:hAnsi="Segoe UI" w:cs="Segoe UI"/>
          <w:color w:val="333333"/>
          <w:sz w:val="21"/>
          <w:szCs w:val="21"/>
        </w:rPr>
        <w:t xml:space="preserve"> Request</w:t>
      </w:r>
      <w:r w:rsidRPr="006C7F23">
        <w:rPr>
          <w:color w:val="333333"/>
        </w:rPr>
        <w:t xml:space="preserve"> to invite a teacher to write a letter and send it to any college that you add to Colleges </w:t>
      </w:r>
      <w:proofErr w:type="gramStart"/>
      <w:r w:rsidRPr="006C7F23">
        <w:rPr>
          <w:color w:val="333333"/>
        </w:rPr>
        <w:t>I'm</w:t>
      </w:r>
      <w:proofErr w:type="gramEnd"/>
      <w:r w:rsidRPr="006C7F23">
        <w:rPr>
          <w:color w:val="333333"/>
        </w:rPr>
        <w:t xml:space="preserve"> Applying To list.</w:t>
      </w:r>
    </w:p>
    <w:p w14:paraId="58B92275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Enter a personal note of </w:t>
      </w:r>
      <w:r w:rsidRPr="006C7F23">
        <w:rPr>
          <w:rStyle w:val="inline-comment-marker"/>
          <w:rFonts w:ascii="Segoe UI" w:hAnsi="Segoe UI" w:cs="Segoe UI"/>
          <w:color w:val="091E42"/>
          <w:sz w:val="21"/>
          <w:szCs w:val="21"/>
        </w:rPr>
        <w:t>up to</w:t>
      </w:r>
      <w:r>
        <w:t> </w:t>
      </w:r>
      <w:proofErr w:type="gramStart"/>
      <w:r>
        <w:t>3000</w:t>
      </w:r>
      <w:proofErr w:type="gramEnd"/>
      <w:r>
        <w:t xml:space="preserve"> characters. Share information that you want the teacher to highlight in their letter.</w:t>
      </w:r>
    </w:p>
    <w:p w14:paraId="516BBF0A" w14:textId="77777777" w:rsidR="006C7F23" w:rsidRDefault="006C7F23" w:rsidP="006C7F23">
      <w:pPr>
        <w:pStyle w:val="ListParagraph"/>
        <w:numPr>
          <w:ilvl w:val="0"/>
          <w:numId w:val="14"/>
        </w:numPr>
      </w:pPr>
      <w:r>
        <w:t>Click </w:t>
      </w:r>
      <w:r w:rsidRPr="006C7F23">
        <w:rPr>
          <w:rStyle w:val="Strong"/>
          <w:rFonts w:ascii="Segoe UI" w:hAnsi="Segoe UI" w:cs="Segoe UI"/>
          <w:color w:val="091E42"/>
          <w:sz w:val="21"/>
          <w:szCs w:val="21"/>
        </w:rPr>
        <w:t>Add Request</w:t>
      </w:r>
      <w:r>
        <w:t>.</w:t>
      </w:r>
    </w:p>
    <w:p w14:paraId="2A3C5A56" w14:textId="3F3CEBA3" w:rsidR="00DE68A4" w:rsidRDefault="00DE68A4" w:rsidP="00DE68A4">
      <w:pPr>
        <w:jc w:val="center"/>
      </w:pPr>
      <w:r>
        <w:rPr>
          <w:noProof/>
        </w:rPr>
        <w:drawing>
          <wp:inline distT="0" distB="0" distL="0" distR="0" wp14:anchorId="1F289546" wp14:editId="68FC46DA">
            <wp:extent cx="2294484" cy="2489494"/>
            <wp:effectExtent l="0" t="0" r="0" b="6350"/>
            <wp:docPr id="635080814" name="Picture 1" descr="Letter of recommendation request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80814" name="Picture 1" descr="Letter of recommendation request option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526" cy="250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DE48" w14:textId="77777777" w:rsidR="00954AB9" w:rsidRDefault="00954AB9" w:rsidP="00954AB9">
      <w:pPr>
        <w:pStyle w:val="Heading1"/>
      </w:pPr>
      <w:r>
        <w:t>Track Document Submission Status</w:t>
      </w:r>
    </w:p>
    <w:p w14:paraId="60EC5CCD" w14:textId="77777777" w:rsidR="00954AB9" w:rsidRDefault="00954AB9" w:rsidP="00954AB9">
      <w:pPr>
        <w:pStyle w:val="Heading2"/>
        <w:rPr>
          <w:sz w:val="27"/>
          <w:szCs w:val="27"/>
        </w:rPr>
      </w:pPr>
      <w:r>
        <w:t>Application Materials</w:t>
      </w:r>
    </w:p>
    <w:p w14:paraId="05B7EE58" w14:textId="28EF8C1B" w:rsidR="00954AB9" w:rsidRDefault="00954AB9" w:rsidP="00954AB9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rPr>
          <w:rFonts w:ascii="Segoe UI" w:hAnsi="Segoe UI" w:cs="Segoe UI"/>
          <w:color w:val="091E42"/>
          <w:sz w:val="21"/>
          <w:szCs w:val="21"/>
        </w:rPr>
        <w:t> and then 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 xml:space="preserve">Colleges </w:t>
      </w:r>
      <w:proofErr w:type="gramStart"/>
      <w:r>
        <w:rPr>
          <w:rStyle w:val="Strong"/>
          <w:rFonts w:ascii="Segoe UI" w:hAnsi="Segoe UI" w:cs="Segoe UI"/>
          <w:color w:val="091E42"/>
          <w:sz w:val="21"/>
          <w:szCs w:val="21"/>
        </w:rPr>
        <w:t>I'm</w:t>
      </w:r>
      <w:proofErr w:type="gramEnd"/>
      <w:r>
        <w:rPr>
          <w:rStyle w:val="Strong"/>
          <w:rFonts w:ascii="Segoe UI" w:hAnsi="Segoe UI" w:cs="Segoe UI"/>
          <w:color w:val="091E42"/>
          <w:sz w:val="21"/>
          <w:szCs w:val="21"/>
        </w:rPr>
        <w:t xml:space="preserve"> Applying To</w:t>
      </w:r>
      <w:r>
        <w:rPr>
          <w:rFonts w:ascii="Segoe UI" w:hAnsi="Segoe UI" w:cs="Segoe UI"/>
          <w:color w:val="091E42"/>
          <w:sz w:val="21"/>
          <w:szCs w:val="21"/>
        </w:rPr>
        <w:t>. From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Transcripts</w:t>
      </w:r>
      <w:r>
        <w:rPr>
          <w:rFonts w:ascii="Segoe UI" w:hAnsi="Segoe UI" w:cs="Segoe UI"/>
          <w:color w:val="091E42"/>
          <w:sz w:val="21"/>
          <w:szCs w:val="21"/>
        </w:rPr>
        <w:t xml:space="preserve">, review the status of your transcript request, either requested or </w:t>
      </w:r>
      <w:proofErr w:type="gramStart"/>
      <w:r>
        <w:rPr>
          <w:rFonts w:ascii="Segoe UI" w:hAnsi="Segoe UI" w:cs="Segoe UI"/>
          <w:color w:val="091E42"/>
          <w:sz w:val="21"/>
          <w:szCs w:val="21"/>
        </w:rPr>
        <w:t>submitted</w:t>
      </w:r>
      <w:proofErr w:type="gramEnd"/>
      <w:r>
        <w:rPr>
          <w:rFonts w:ascii="Segoe UI" w:hAnsi="Segoe UI" w:cs="Segoe UI"/>
          <w:color w:val="091E42"/>
          <w:sz w:val="21"/>
          <w:szCs w:val="21"/>
        </w:rPr>
        <w:t>. From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Office Materials</w:t>
      </w:r>
      <w:r>
        <w:rPr>
          <w:rFonts w:ascii="Segoe UI" w:hAnsi="Segoe UI" w:cs="Segoe UI"/>
          <w:color w:val="091E42"/>
          <w:sz w:val="21"/>
          <w:szCs w:val="21"/>
        </w:rPr>
        <w:t xml:space="preserve">, review the status of your </w:t>
      </w:r>
      <w:proofErr w:type="gramStart"/>
      <w:r>
        <w:rPr>
          <w:rFonts w:ascii="Segoe UI" w:hAnsi="Segoe UI" w:cs="Segoe UI"/>
          <w:color w:val="091E42"/>
          <w:sz w:val="21"/>
          <w:szCs w:val="21"/>
        </w:rPr>
        <w:t>initial</w:t>
      </w:r>
      <w:proofErr w:type="gramEnd"/>
      <w:r>
        <w:rPr>
          <w:rFonts w:ascii="Segoe UI" w:hAnsi="Segoe UI" w:cs="Segoe UI"/>
          <w:color w:val="091E42"/>
          <w:sz w:val="21"/>
          <w:szCs w:val="21"/>
        </w:rPr>
        <w:t>, midyear, or final application materials, either pending or submitted.</w:t>
      </w:r>
    </w:p>
    <w:p w14:paraId="3146BBA5" w14:textId="77777777" w:rsidR="00954AB9" w:rsidRDefault="00954AB9" w:rsidP="00954AB9">
      <w:pPr>
        <w:pStyle w:val="Heading2"/>
        <w:rPr>
          <w:color w:val="auto"/>
          <w:sz w:val="27"/>
          <w:szCs w:val="27"/>
        </w:rPr>
      </w:pPr>
      <w:r>
        <w:t>Transcripts</w:t>
      </w:r>
    </w:p>
    <w:p w14:paraId="25151F10" w14:textId="08DEABC6" w:rsidR="00954AB9" w:rsidRDefault="00954AB9" w:rsidP="00954AB9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rPr>
          <w:rFonts w:ascii="Segoe UI" w:hAnsi="Segoe UI" w:cs="Segoe UI"/>
          <w:color w:val="091E42"/>
          <w:sz w:val="21"/>
          <w:szCs w:val="21"/>
        </w:rPr>
        <w:t> and then 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Manage Transcripts</w:t>
      </w:r>
      <w:r>
        <w:rPr>
          <w:rFonts w:ascii="Segoe UI" w:hAnsi="Segoe UI" w:cs="Segoe UI"/>
          <w:color w:val="091E42"/>
          <w:sz w:val="21"/>
          <w:szCs w:val="21"/>
        </w:rPr>
        <w:t xml:space="preserve">. Review the status or submission date for your </w:t>
      </w:r>
      <w:proofErr w:type="gramStart"/>
      <w:r>
        <w:rPr>
          <w:rFonts w:ascii="Segoe UI" w:hAnsi="Segoe UI" w:cs="Segoe UI"/>
          <w:color w:val="091E42"/>
          <w:sz w:val="21"/>
          <w:szCs w:val="21"/>
        </w:rPr>
        <w:t>initial</w:t>
      </w:r>
      <w:proofErr w:type="gramEnd"/>
      <w:r>
        <w:rPr>
          <w:rFonts w:ascii="Segoe UI" w:hAnsi="Segoe UI" w:cs="Segoe UI"/>
          <w:color w:val="091E42"/>
          <w:sz w:val="21"/>
          <w:szCs w:val="21"/>
        </w:rPr>
        <w:t>, midyear, and final transcript.</w:t>
      </w:r>
    </w:p>
    <w:p w14:paraId="7A157A7F" w14:textId="77777777" w:rsidR="00954AB9" w:rsidRDefault="00954AB9" w:rsidP="00954AB9">
      <w:pPr>
        <w:pStyle w:val="Heading2"/>
        <w:rPr>
          <w:color w:val="auto"/>
          <w:sz w:val="27"/>
          <w:szCs w:val="27"/>
        </w:rPr>
      </w:pPr>
      <w:r>
        <w:t>Letters of Recommendation</w:t>
      </w:r>
    </w:p>
    <w:p w14:paraId="25095399" w14:textId="77777777" w:rsidR="00954AB9" w:rsidRDefault="00954AB9" w:rsidP="00954AB9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091E42"/>
          <w:sz w:val="21"/>
          <w:szCs w:val="21"/>
        </w:rPr>
      </w:pPr>
      <w:r>
        <w:rPr>
          <w:rFonts w:ascii="Segoe UI" w:hAnsi="Segoe UI" w:cs="Segoe UI"/>
          <w:color w:val="091E42"/>
          <w:sz w:val="21"/>
          <w:szCs w:val="21"/>
        </w:rPr>
        <w:t>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rPr>
          <w:rFonts w:ascii="Segoe UI" w:hAnsi="Segoe UI" w:cs="Segoe UI"/>
          <w:color w:val="091E42"/>
          <w:sz w:val="21"/>
          <w:szCs w:val="21"/>
        </w:rPr>
        <w:t> and then select </w:t>
      </w:r>
      <w:r>
        <w:rPr>
          <w:rStyle w:val="Strong"/>
          <w:rFonts w:ascii="Segoe UI" w:hAnsi="Segoe UI" w:cs="Segoe UI"/>
          <w:color w:val="091E42"/>
          <w:sz w:val="21"/>
          <w:szCs w:val="21"/>
        </w:rPr>
        <w:t>Letters of Recommendation</w:t>
      </w:r>
      <w:r>
        <w:rPr>
          <w:rFonts w:ascii="Segoe UI" w:hAnsi="Segoe UI" w:cs="Segoe UI"/>
          <w:color w:val="091E42"/>
          <w:sz w:val="21"/>
          <w:szCs w:val="21"/>
        </w:rPr>
        <w:t> from Apply to College and review the status of each request.</w:t>
      </w:r>
    </w:p>
    <w:p w14:paraId="14E562A2" w14:textId="617074BD" w:rsidR="00436373" w:rsidRPr="00DE68A4" w:rsidRDefault="00954AB9" w:rsidP="00DE68A4">
      <w:pPr>
        <w:shd w:val="clear" w:color="auto" w:fill="FCFCFC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Hover over the status for each request to review details such as submission date and more.</w:t>
      </w:r>
    </w:p>
    <w:p w14:paraId="27E47462" w14:textId="77777777" w:rsidR="00954AB9" w:rsidRDefault="00954AB9" w:rsidP="00954AB9">
      <w:pPr>
        <w:pStyle w:val="Heading1"/>
      </w:pPr>
      <w:r>
        <w:t>Update Application Details</w:t>
      </w:r>
    </w:p>
    <w:p w14:paraId="0811671A" w14:textId="323B5E23" w:rsidR="00954AB9" w:rsidRPr="00954AB9" w:rsidRDefault="00954AB9" w:rsidP="00954AB9">
      <w:r>
        <w:t>Update your application details such as app type, interest, result, and more.</w:t>
      </w:r>
    </w:p>
    <w:p w14:paraId="0FE6B7F7" w14:textId="77777777" w:rsidR="00954AB9" w:rsidRDefault="00954AB9" w:rsidP="00954AB9">
      <w:pPr>
        <w:pStyle w:val="ListParagraph"/>
        <w:numPr>
          <w:ilvl w:val="0"/>
          <w:numId w:val="16"/>
        </w:numPr>
      </w:pPr>
      <w:r>
        <w:t>Select </w:t>
      </w:r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>Colleges</w:t>
      </w:r>
      <w:r>
        <w:t> and then select </w:t>
      </w:r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 xml:space="preserve">Colleges </w:t>
      </w:r>
      <w:proofErr w:type="gramStart"/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>I'm</w:t>
      </w:r>
      <w:proofErr w:type="gramEnd"/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 xml:space="preserve"> Applying To</w:t>
      </w:r>
      <w:r>
        <w:t>.</w:t>
      </w:r>
    </w:p>
    <w:p w14:paraId="212C41CB" w14:textId="77777777" w:rsidR="00954AB9" w:rsidRDefault="00954AB9" w:rsidP="00954AB9">
      <w:pPr>
        <w:pStyle w:val="ListParagraph"/>
        <w:numPr>
          <w:ilvl w:val="0"/>
          <w:numId w:val="16"/>
        </w:numPr>
      </w:pPr>
      <w:r>
        <w:t>Choose </w:t>
      </w:r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>Edit </w:t>
      </w:r>
      <w:r>
        <w:t>for the college to update.</w:t>
      </w:r>
    </w:p>
    <w:p w14:paraId="39E4D207" w14:textId="77777777" w:rsidR="00954AB9" w:rsidRDefault="00954AB9" w:rsidP="00954AB9">
      <w:pPr>
        <w:pStyle w:val="ListParagraph"/>
        <w:numPr>
          <w:ilvl w:val="0"/>
          <w:numId w:val="16"/>
        </w:numPr>
      </w:pPr>
      <w:r>
        <w:t>Update the details.</w:t>
      </w:r>
    </w:p>
    <w:p w14:paraId="78D29B18" w14:textId="6073B5B0" w:rsidR="00436373" w:rsidRPr="00DE68A4" w:rsidRDefault="00954AB9" w:rsidP="00DE68A4">
      <w:pPr>
        <w:pStyle w:val="ListParagraph"/>
        <w:numPr>
          <w:ilvl w:val="0"/>
          <w:numId w:val="16"/>
        </w:numPr>
      </w:pPr>
      <w:r>
        <w:t>Click </w:t>
      </w:r>
      <w:r w:rsidRPr="00954AB9">
        <w:rPr>
          <w:rStyle w:val="Strong"/>
          <w:rFonts w:ascii="Segoe UI" w:hAnsi="Segoe UI" w:cs="Segoe UI"/>
          <w:color w:val="091E42"/>
          <w:sz w:val="21"/>
          <w:szCs w:val="21"/>
        </w:rPr>
        <w:t>Update Applications</w:t>
      </w:r>
      <w:r>
        <w:t>.</w:t>
      </w:r>
    </w:p>
    <w:sectPr w:rsidR="00436373" w:rsidRPr="00DE68A4" w:rsidSect="00DF29A4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4281" w14:textId="77777777" w:rsidR="006C7F23" w:rsidRDefault="006C7F23" w:rsidP="00DF29A4">
      <w:r>
        <w:separator/>
      </w:r>
    </w:p>
  </w:endnote>
  <w:endnote w:type="continuationSeparator" w:id="0">
    <w:p w14:paraId="38062482" w14:textId="77777777" w:rsidR="006C7F23" w:rsidRDefault="006C7F23" w:rsidP="00DF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5B3C7E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2C64D9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259FB7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05142B96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71D8D5A8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268988C4" w14:textId="77777777" w:rsidR="002D0671" w:rsidRDefault="00011696" w:rsidP="009064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327C6" wp14:editId="29D98D1B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A0704CD" w14:textId="7E62EA10" w:rsidR="00011696" w:rsidRDefault="00011696" w:rsidP="00CB3337">
                          <w:pPr>
                            <w:jc w:val="center"/>
                          </w:pP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</w:t>
                          </w:r>
                          <w:r w:rsidR="00DE68A4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3</w:t>
                          </w: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PowerSchoo</w:t>
                          </w:r>
                          <w:r w:rsidRPr="00011696">
                            <w:rPr>
                              <w:rFonts w:ascii="Open Sans" w:eastAsia="Times New Roman" w:hAnsi="Open Sans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r:id="rId1" w:tgtFrame="_blank" w:history="1">
                            <w:r w:rsidRPr="00011696">
                              <w:rPr>
                                <w:rFonts w:ascii="Open Sans" w:eastAsia="Times New Roman" w:hAnsi="Open Sans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27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-21.8pt;width:616.3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    <v:textbox>
                <w:txbxContent>
                  <w:p w14:paraId="1A0704CD" w14:textId="7E62EA10" w:rsidR="00011696" w:rsidRDefault="00011696" w:rsidP="00CB3337">
                    <w:pPr>
                      <w:jc w:val="center"/>
                    </w:pP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</w:t>
                    </w:r>
                    <w:r w:rsidR="00DE68A4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3</w:t>
                    </w: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 xml:space="preserve"> PowerSchoo</w:t>
                    </w:r>
                    <w:r w:rsidRPr="00011696">
                      <w:rPr>
                        <w:rFonts w:ascii="Open Sans" w:eastAsia="Times New Roman" w:hAnsi="Open Sans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r:id="rId2" w:tgtFrame="_blank" w:history="1">
                      <w:r w:rsidRPr="00011696">
                        <w:rPr>
                          <w:rFonts w:ascii="Open Sans" w:eastAsia="Times New Roman" w:hAnsi="Open Sans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E05A" w14:textId="77777777" w:rsidR="006C7F23" w:rsidRDefault="006C7F23" w:rsidP="00DF29A4">
      <w:r>
        <w:separator/>
      </w:r>
    </w:p>
  </w:footnote>
  <w:footnote w:type="continuationSeparator" w:id="0">
    <w:p w14:paraId="2F49D9F5" w14:textId="77777777" w:rsidR="006C7F23" w:rsidRDefault="006C7F23" w:rsidP="00DF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E9F7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1ADD74" wp14:editId="1BAE8223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7DB"/>
    <w:multiLevelType w:val="hybridMultilevel"/>
    <w:tmpl w:val="0938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556"/>
    <w:multiLevelType w:val="multilevel"/>
    <w:tmpl w:val="C756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878C8"/>
    <w:multiLevelType w:val="multilevel"/>
    <w:tmpl w:val="ABF6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72E8C"/>
    <w:multiLevelType w:val="hybridMultilevel"/>
    <w:tmpl w:val="D93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50E"/>
    <w:multiLevelType w:val="multilevel"/>
    <w:tmpl w:val="9F72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65590"/>
    <w:multiLevelType w:val="hybridMultilevel"/>
    <w:tmpl w:val="62CE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4A35"/>
    <w:multiLevelType w:val="hybridMultilevel"/>
    <w:tmpl w:val="39D87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57DE"/>
    <w:multiLevelType w:val="multilevel"/>
    <w:tmpl w:val="41EA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8489B"/>
    <w:multiLevelType w:val="multilevel"/>
    <w:tmpl w:val="6B74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9695C"/>
    <w:multiLevelType w:val="hybridMultilevel"/>
    <w:tmpl w:val="8244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1685"/>
    <w:multiLevelType w:val="multilevel"/>
    <w:tmpl w:val="41BA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C6ABD"/>
    <w:multiLevelType w:val="multilevel"/>
    <w:tmpl w:val="62E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63902"/>
    <w:multiLevelType w:val="hybridMultilevel"/>
    <w:tmpl w:val="99F8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6320">
    <w:abstractNumId w:val="13"/>
  </w:num>
  <w:num w:numId="2" w16cid:durableId="1434785492">
    <w:abstractNumId w:val="9"/>
  </w:num>
  <w:num w:numId="3" w16cid:durableId="1418483506">
    <w:abstractNumId w:val="6"/>
  </w:num>
  <w:num w:numId="4" w16cid:durableId="230386922">
    <w:abstractNumId w:val="14"/>
  </w:num>
  <w:num w:numId="5" w16cid:durableId="557403552">
    <w:abstractNumId w:val="4"/>
  </w:num>
  <w:num w:numId="6" w16cid:durableId="1102533473">
    <w:abstractNumId w:val="2"/>
  </w:num>
  <w:num w:numId="7" w16cid:durableId="1245726908">
    <w:abstractNumId w:val="3"/>
  </w:num>
  <w:num w:numId="8" w16cid:durableId="754059787">
    <w:abstractNumId w:val="15"/>
  </w:num>
  <w:num w:numId="9" w16cid:durableId="2134134850">
    <w:abstractNumId w:val="7"/>
  </w:num>
  <w:num w:numId="10" w16cid:durableId="1162283224">
    <w:abstractNumId w:val="1"/>
  </w:num>
  <w:num w:numId="11" w16cid:durableId="1977833730">
    <w:abstractNumId w:val="12"/>
  </w:num>
  <w:num w:numId="12" w16cid:durableId="783573355">
    <w:abstractNumId w:val="5"/>
  </w:num>
  <w:num w:numId="13" w16cid:durableId="1746222975">
    <w:abstractNumId w:val="10"/>
  </w:num>
  <w:num w:numId="14" w16cid:durableId="765151408">
    <w:abstractNumId w:val="11"/>
  </w:num>
  <w:num w:numId="15" w16cid:durableId="1778714965">
    <w:abstractNumId w:val="8"/>
  </w:num>
  <w:num w:numId="16" w16cid:durableId="24014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WwMLE0MzEyNDMwNDdV0lEKTi0uzszPAykwrAUA3GmPViwAAAA="/>
  </w:docVars>
  <w:rsids>
    <w:rsidRoot w:val="006C7F23"/>
    <w:rsid w:val="00010A3C"/>
    <w:rsid w:val="00011696"/>
    <w:rsid w:val="000B3298"/>
    <w:rsid w:val="000F2B05"/>
    <w:rsid w:val="00172ECD"/>
    <w:rsid w:val="001E0EA9"/>
    <w:rsid w:val="00253298"/>
    <w:rsid w:val="002D0671"/>
    <w:rsid w:val="003246BC"/>
    <w:rsid w:val="0033649E"/>
    <w:rsid w:val="00436373"/>
    <w:rsid w:val="004923C0"/>
    <w:rsid w:val="00493057"/>
    <w:rsid w:val="00560822"/>
    <w:rsid w:val="005A253D"/>
    <w:rsid w:val="005E0F0B"/>
    <w:rsid w:val="00690238"/>
    <w:rsid w:val="006C7F23"/>
    <w:rsid w:val="00721E5A"/>
    <w:rsid w:val="007D55D9"/>
    <w:rsid w:val="00847F99"/>
    <w:rsid w:val="00866E5F"/>
    <w:rsid w:val="00906470"/>
    <w:rsid w:val="00954AB9"/>
    <w:rsid w:val="009D3030"/>
    <w:rsid w:val="00AC62CF"/>
    <w:rsid w:val="00B86CCD"/>
    <w:rsid w:val="00B94279"/>
    <w:rsid w:val="00CB3337"/>
    <w:rsid w:val="00CB71BA"/>
    <w:rsid w:val="00D00AB6"/>
    <w:rsid w:val="00D1089E"/>
    <w:rsid w:val="00D5397F"/>
    <w:rsid w:val="00DE68A4"/>
    <w:rsid w:val="00DF29A4"/>
    <w:rsid w:val="00DF2EE6"/>
    <w:rsid w:val="00E916C2"/>
    <w:rsid w:val="00F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6DFEC"/>
  <w14:defaultImageDpi w14:val="32767"/>
  <w15:chartTrackingRefBased/>
  <w15:docId w15:val="{CE013521-D41B-4E7D-9A84-A99EFF22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6C7F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2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6C7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line-comment-marker">
    <w:name w:val="inline-comment-marker"/>
    <w:basedOn w:val="DefaultParagraphFont"/>
    <w:rsid w:val="006C7F23"/>
  </w:style>
  <w:style w:type="character" w:customStyle="1" w:styleId="Heading2Char">
    <w:name w:val="Heading 2 Char"/>
    <w:basedOn w:val="DefaultParagraphFont"/>
    <w:link w:val="Heading2"/>
    <w:uiPriority w:val="9"/>
    <w:rsid w:val="006C7F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571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20486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9452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425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207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8848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1805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9922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315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20170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Downloads\PS%20Word%20No%20T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CE566107F2944BAB6F2299018A87A" ma:contentTypeVersion="23" ma:contentTypeDescription="Create a new document." ma:contentTypeScope="" ma:versionID="c11840a73eb5845ee0d6bce1dfa64b7c">
  <xsd:schema xmlns:xsd="http://www.w3.org/2001/XMLSchema" xmlns:xs="http://www.w3.org/2001/XMLSchema" xmlns:p="http://schemas.microsoft.com/office/2006/metadata/properties" xmlns:ns2="50c7f8a7-f272-4926-a77a-87f696d6abc8" xmlns:ns3="56629cd9-7a29-4eec-98af-e3a14f276c8d" targetNamespace="http://schemas.microsoft.com/office/2006/metadata/properties" ma:root="true" ma:fieldsID="00461e4c5ec38ee3d441934744c64c8b" ns2:_="" ns3:_="">
    <xsd:import namespace="50c7f8a7-f272-4926-a77a-87f696d6abc8"/>
    <xsd:import namespace="56629cd9-7a29-4eec-98af-e3a14f276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Added_x0020_to_x0020_PDS_x0020_Reimagin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VPATCreationDate" minOccurs="0"/>
                <xsd:element ref="ns2:MediaLengthInSeconds" minOccurs="0"/>
                <xsd:element ref="ns2:ProductName" minOccurs="0"/>
                <xsd:element ref="ns2:lcf76f155ced4ddcb4097134ff3c332f" minOccurs="0"/>
                <xsd:element ref="ns3:TaxCatchAll" minOccurs="0"/>
                <xsd:element ref="ns2: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f8a7-f272-4926-a77a-87f696d6a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Added_x0020_to_x0020_PDS_x0020_Reimagined" ma:index="15" nillable="true" ma:displayName="Added to PDS Reimagined" ma:default="0" ma:format="Dropdown" ma:internalName="Added_x0020_to_x0020_PDS_x0020_Reimagined">
      <xsd:simpleType>
        <xsd:restriction base="dms:Boolea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VPATCreationDate" ma:index="21" nillable="true" ma:displayName="VPAT Creation Date" ma:description="The VPAT report creation date" ma:format="DateOnly" ma:internalName="VPATCreation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ProductName" ma:index="23" nillable="true" ma:displayName="Product Name" ma:description="Generic name of the product." ma:format="Dropdown" ma:internalName="ProductName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46d0db8-b9c6-471a-b6ad-ff86e7271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" ma:index="27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29cd9-7a29-4eec-98af-e3a14f276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9817944-939e-4f33-84eb-6b86bc66673c}" ma:internalName="TaxCatchAll" ma:showField="CatchAllData" ma:web="56629cd9-7a29-4eec-98af-e3a14f276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PATCreationDate xmlns="50c7f8a7-f272-4926-a77a-87f696d6abc8" xsi:nil="true"/>
    <Added_x0020_to_x0020_PDS_x0020_Reimagined xmlns="50c7f8a7-f272-4926-a77a-87f696d6abc8">false</Added_x0020_to_x0020_PDS_x0020_Reimagined>
    <ProductName xmlns="50c7f8a7-f272-4926-a77a-87f696d6abc8" xsi:nil="true"/>
    <lcf76f155ced4ddcb4097134ff3c332f xmlns="50c7f8a7-f272-4926-a77a-87f696d6abc8">
      <Terms xmlns="http://schemas.microsoft.com/office/infopath/2007/PartnerControls"/>
    </lcf76f155ced4ddcb4097134ff3c332f>
    <Summary xmlns="50c7f8a7-f272-4926-a77a-87f696d6abc8" xsi:nil="true"/>
    <TaxCatchAll xmlns="56629cd9-7a29-4eec-98af-e3a14f276c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4158C-73F3-4847-8E7B-FA56897EE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7f8a7-f272-4926-a77a-87f696d6abc8"/>
    <ds:schemaRef ds:uri="56629cd9-7a29-4eec-98af-e3a14f276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2F4F5-60C2-49A0-93C3-011C439A341D}">
  <ds:schemaRefs>
    <ds:schemaRef ds:uri="http://schemas.microsoft.com/office/2006/metadata/properties"/>
    <ds:schemaRef ds:uri="http://schemas.microsoft.com/office/infopath/2007/PartnerControls"/>
    <ds:schemaRef ds:uri="50c7f8a7-f272-4926-a77a-87f696d6abc8"/>
    <ds:schemaRef ds:uri="56629cd9-7a29-4eec-98af-e3a14f276c8d"/>
  </ds:schemaRefs>
</ds:datastoreItem>
</file>

<file path=customXml/itemProps3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 Word No TOC</Template>
  <TotalTime>112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Powell</dc:creator>
  <cp:keywords/>
  <dc:description/>
  <cp:lastModifiedBy>Claudia Powell</cp:lastModifiedBy>
  <cp:revision>1</cp:revision>
  <dcterms:created xsi:type="dcterms:W3CDTF">2023-04-13T18:42:00Z</dcterms:created>
  <dcterms:modified xsi:type="dcterms:W3CDTF">2023-04-13T20:34:00Z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0x0101003C7CE566107F2944BAB6F2299018A87A</vt:lpwstr>
  </property>
</Properties>
</file>