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A328" w14:textId="77777777" w:rsidR="00436373" w:rsidRDefault="00B713A6" w:rsidP="00B713A6">
      <w:pPr>
        <w:pStyle w:val="Title"/>
      </w:pPr>
      <w:r>
        <w:t>Letters of Recommendation Quick Guide</w:t>
      </w:r>
    </w:p>
    <w:p w14:paraId="0EA4F752" w14:textId="77777777" w:rsidR="00B713A6" w:rsidRPr="00B713A6" w:rsidRDefault="00B713A6" w:rsidP="00B713A6">
      <w:pPr>
        <w:pStyle w:val="Heading1"/>
      </w:pPr>
      <w:r>
        <w:t>Key Features</w:t>
      </w:r>
    </w:p>
    <w:p w14:paraId="69B0CAB2" w14:textId="77777777" w:rsidR="00B713A6" w:rsidRPr="00DE0EE3" w:rsidRDefault="00B713A6" w:rsidP="00DE0EE3">
      <w:pPr>
        <w:pStyle w:val="ListParagraph"/>
        <w:numPr>
          <w:ilvl w:val="0"/>
          <w:numId w:val="15"/>
        </w:numPr>
      </w:pPr>
      <w:r w:rsidRPr="00DE0EE3">
        <w:t xml:space="preserve">Access the Letters of Recommendation page in Naviance Student by </w:t>
      </w:r>
      <w:r w:rsidR="00BB5DBD" w:rsidRPr="00DE0EE3">
        <w:t>selecting Colleges</w:t>
      </w:r>
      <w:r w:rsidRPr="00DE0EE3">
        <w:t xml:space="preserve"> and choosing Letters of Recommendation. </w:t>
      </w:r>
    </w:p>
    <w:p w14:paraId="3E5CFA90" w14:textId="77777777" w:rsidR="00B713A6" w:rsidRPr="00DE0EE3" w:rsidRDefault="00B713A6" w:rsidP="00DE0EE3">
      <w:pPr>
        <w:pStyle w:val="ListParagraph"/>
        <w:numPr>
          <w:ilvl w:val="0"/>
          <w:numId w:val="15"/>
        </w:numPr>
      </w:pPr>
      <w:r w:rsidRPr="00DE0EE3">
        <w:t>From</w:t>
      </w:r>
      <w:r w:rsidR="00DE0EE3">
        <w:t xml:space="preserve"> </w:t>
      </w:r>
      <w:r w:rsidR="00DE0EE3" w:rsidRPr="00DE0EE3">
        <w:t>Letters of Recommendation</w:t>
      </w:r>
      <w:r w:rsidRPr="00DE0EE3">
        <w:t>:</w:t>
      </w:r>
    </w:p>
    <w:p w14:paraId="10052F5F" w14:textId="77777777" w:rsidR="00B713A6" w:rsidRPr="00DE0EE3" w:rsidRDefault="00B713A6" w:rsidP="00DE0EE3">
      <w:pPr>
        <w:pStyle w:val="ListParagraph"/>
        <w:numPr>
          <w:ilvl w:val="1"/>
          <w:numId w:val="15"/>
        </w:numPr>
      </w:pPr>
      <w:r w:rsidRPr="00DE0EE3">
        <w:t>Review the number of requests required, allowed, and requested for colleges in your Colleges I'm Applying To list. </w:t>
      </w:r>
    </w:p>
    <w:p w14:paraId="31F706CF" w14:textId="77777777" w:rsidR="00B713A6" w:rsidRPr="00DE0EE3" w:rsidRDefault="00B713A6" w:rsidP="00DE0EE3">
      <w:pPr>
        <w:pStyle w:val="ListParagraph"/>
        <w:numPr>
          <w:ilvl w:val="1"/>
          <w:numId w:val="15"/>
        </w:numPr>
      </w:pPr>
      <w:r w:rsidRPr="00DE0EE3">
        <w:t xml:space="preserve">Select specific colleges and specific teachers for whom you want to write a recommendation.  The page displays a notification if the college does not allow </w:t>
      </w:r>
      <w:r w:rsidR="00DE0EE3">
        <w:t>letters of recommendation (LORs)</w:t>
      </w:r>
      <w:r w:rsidRPr="00DE0EE3">
        <w:t xml:space="preserve">, or </w:t>
      </w:r>
      <w:r w:rsidR="00BB5DBD" w:rsidRPr="00DE0EE3">
        <w:t xml:space="preserve">if </w:t>
      </w:r>
      <w:r w:rsidRPr="00DE0EE3">
        <w:t>you have already requested the maximum number of LORs allowed by the college. </w:t>
      </w:r>
    </w:p>
    <w:p w14:paraId="6CCD0EFC" w14:textId="77777777" w:rsidR="00B713A6" w:rsidRPr="00DE0EE3" w:rsidRDefault="00B713A6" w:rsidP="00DE0EE3">
      <w:pPr>
        <w:pStyle w:val="ListParagraph"/>
        <w:numPr>
          <w:ilvl w:val="1"/>
          <w:numId w:val="15"/>
        </w:numPr>
      </w:pPr>
      <w:r w:rsidRPr="00DE0EE3">
        <w:t xml:space="preserve">Make a general request if you do not have any colleges in your list of Colleges I’m Applying To or </w:t>
      </w:r>
      <w:r w:rsidR="00DE0EE3">
        <w:t xml:space="preserve">if you do not have a preference for </w:t>
      </w:r>
      <w:r w:rsidRPr="00DE0EE3">
        <w:t xml:space="preserve">which teachers will </w:t>
      </w:r>
      <w:r w:rsidR="00E65D8D">
        <w:t>send a recommendation</w:t>
      </w:r>
      <w:r w:rsidRPr="00DE0EE3">
        <w:t xml:space="preserve"> </w:t>
      </w:r>
      <w:r w:rsidR="00E65D8D">
        <w:t>to</w:t>
      </w:r>
      <w:r w:rsidRPr="00DE0EE3">
        <w:t xml:space="preserve"> each college. </w:t>
      </w:r>
    </w:p>
    <w:p w14:paraId="11C4C6F2" w14:textId="77777777" w:rsidR="00B713A6" w:rsidRPr="00DE0EE3" w:rsidRDefault="00BB5DBD" w:rsidP="00DE0EE3">
      <w:pPr>
        <w:pStyle w:val="ListParagraph"/>
        <w:numPr>
          <w:ilvl w:val="1"/>
          <w:numId w:val="15"/>
        </w:numPr>
      </w:pPr>
      <w:r w:rsidRPr="00DE0EE3">
        <w:t>Review</w:t>
      </w:r>
      <w:r w:rsidR="00B713A6" w:rsidRPr="00DE0EE3">
        <w:t xml:space="preserve"> the status of </w:t>
      </w:r>
      <w:r w:rsidRPr="00DE0EE3">
        <w:t>all</w:t>
      </w:r>
      <w:r w:rsidR="00B713A6" w:rsidRPr="00DE0EE3">
        <w:t xml:space="preserve"> request</w:t>
      </w:r>
      <w:r w:rsidRPr="00DE0EE3">
        <w:t>s.</w:t>
      </w:r>
    </w:p>
    <w:p w14:paraId="4510ECE2" w14:textId="77777777" w:rsidR="00B713A6" w:rsidRPr="00DE0EE3" w:rsidRDefault="00B713A6" w:rsidP="00DE0EE3">
      <w:pPr>
        <w:pStyle w:val="ListParagraph"/>
        <w:numPr>
          <w:ilvl w:val="1"/>
          <w:numId w:val="15"/>
        </w:numPr>
      </w:pPr>
      <w:r w:rsidRPr="00DE0EE3">
        <w:t>Review the submission date and time for each requested LOR as well as the date and time of each status change</w:t>
      </w:r>
      <w:r w:rsidR="00BB5DBD" w:rsidRPr="00DE0EE3">
        <w:t xml:space="preserve"> and the person </w:t>
      </w:r>
      <w:r w:rsidRPr="00DE0EE3">
        <w:t>who made the change. </w:t>
      </w:r>
    </w:p>
    <w:p w14:paraId="355C7211" w14:textId="77777777" w:rsidR="00BB5DBD" w:rsidRPr="00DE0EE3" w:rsidRDefault="00BB5DBD" w:rsidP="00DE0EE3">
      <w:pPr>
        <w:pStyle w:val="ListParagraph"/>
        <w:numPr>
          <w:ilvl w:val="0"/>
          <w:numId w:val="15"/>
        </w:numPr>
      </w:pPr>
      <w:r w:rsidRPr="00DE0EE3">
        <w:t>You cannot request more than the maximum number of LORs allowed by the college when requesting letters for specific colleges. </w:t>
      </w:r>
    </w:p>
    <w:p w14:paraId="3690D975" w14:textId="77777777" w:rsidR="00B713A6" w:rsidRPr="00DE0EE3" w:rsidRDefault="00BB5DBD" w:rsidP="00DE0EE3">
      <w:pPr>
        <w:pStyle w:val="ListParagraph"/>
        <w:numPr>
          <w:ilvl w:val="0"/>
          <w:numId w:val="15"/>
        </w:numPr>
      </w:pPr>
      <w:r w:rsidRPr="00DE0EE3">
        <w:t>When</w:t>
      </w:r>
      <w:r w:rsidR="00B713A6" w:rsidRPr="00DE0EE3">
        <w:t xml:space="preserve"> you delete an application, the corresponding LOR request </w:t>
      </w:r>
      <w:r w:rsidRPr="00DE0EE3">
        <w:t>is automatically removed from the</w:t>
      </w:r>
      <w:r w:rsidR="00B713A6" w:rsidRPr="00DE0EE3">
        <w:t xml:space="preserve"> LOR status page. If </w:t>
      </w:r>
      <w:r w:rsidRPr="00DE0EE3">
        <w:t xml:space="preserve">you restore </w:t>
      </w:r>
      <w:r w:rsidR="00B713A6" w:rsidRPr="00DE0EE3">
        <w:t xml:space="preserve">the application, the request </w:t>
      </w:r>
      <w:r w:rsidRPr="00DE0EE3">
        <w:t>repopulates</w:t>
      </w:r>
      <w:r w:rsidR="00B713A6" w:rsidRPr="00DE0EE3">
        <w:t xml:space="preserve"> your list of requests. </w:t>
      </w:r>
    </w:p>
    <w:p w14:paraId="6DF32AD4" w14:textId="77777777" w:rsidR="00B713A6" w:rsidRPr="00B713A6" w:rsidRDefault="00B713A6" w:rsidP="00B713A6"/>
    <w:p w14:paraId="24BEF23D" w14:textId="77777777" w:rsidR="00436373" w:rsidRPr="00436373" w:rsidRDefault="00BB5DBD" w:rsidP="00BB5DBD">
      <w:pPr>
        <w:pStyle w:val="Heading2"/>
      </w:pPr>
      <w:r>
        <w:t>Request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A57457" w:rsidRPr="00A57457" w14:paraId="3182D0D0" w14:textId="77777777" w:rsidTr="00DE0EE3">
        <w:tc>
          <w:tcPr>
            <w:tcW w:w="3145" w:type="dxa"/>
            <w:vAlign w:val="center"/>
          </w:tcPr>
          <w:p w14:paraId="4C5FE54D" w14:textId="77777777" w:rsidR="00A57457" w:rsidRPr="00A57457" w:rsidRDefault="00A57457" w:rsidP="00A57457">
            <w:r w:rsidRPr="00A57457">
              <w:rPr>
                <w:rStyle w:val="normaltextrun"/>
                <w:rFonts w:ascii="Open Sans" w:hAnsi="Open Sans" w:cs="Open Sans"/>
                <w:b/>
                <w:bCs/>
                <w:sz w:val="18"/>
                <w:szCs w:val="18"/>
              </w:rPr>
              <w:t>Column Title</w:t>
            </w:r>
            <w:r w:rsidRPr="00A57457">
              <w:rPr>
                <w:rStyle w:val="eop"/>
                <w:rFonts w:ascii="Open Sans" w:hAnsi="Open Sans" w:cs="Open San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5" w:type="dxa"/>
            <w:vAlign w:val="center"/>
          </w:tcPr>
          <w:p w14:paraId="15EC9E55" w14:textId="77777777" w:rsidR="00A57457" w:rsidRPr="00A57457" w:rsidRDefault="00A57457" w:rsidP="00A57457">
            <w:r w:rsidRPr="00A57457">
              <w:rPr>
                <w:rStyle w:val="normaltextrun"/>
                <w:rFonts w:ascii="Open Sans" w:hAnsi="Open Sans" w:cs="Open Sans"/>
                <w:b/>
                <w:bCs/>
                <w:sz w:val="18"/>
                <w:szCs w:val="18"/>
              </w:rPr>
              <w:t>Description</w:t>
            </w:r>
            <w:r w:rsidRPr="00A57457">
              <w:rPr>
                <w:rStyle w:val="eop"/>
                <w:rFonts w:ascii="Open Sans" w:hAnsi="Open Sans" w:cs="Open Sans"/>
                <w:b/>
                <w:bCs/>
                <w:sz w:val="18"/>
                <w:szCs w:val="18"/>
              </w:rPr>
              <w:t> </w:t>
            </w:r>
          </w:p>
        </w:tc>
      </w:tr>
      <w:tr w:rsidR="00A57457" w14:paraId="02245461" w14:textId="77777777" w:rsidTr="00DE0EE3">
        <w:tc>
          <w:tcPr>
            <w:tcW w:w="3145" w:type="dxa"/>
          </w:tcPr>
          <w:p w14:paraId="02917C4E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>Recommendation For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  <w:tc>
          <w:tcPr>
            <w:tcW w:w="6205" w:type="dxa"/>
          </w:tcPr>
          <w:p w14:paraId="225A6D6B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>The college</w:t>
            </w:r>
            <w:r w:rsidR="00DE0EE3">
              <w:rPr>
                <w:rStyle w:val="normaltextrun"/>
                <w:rFonts w:cstheme="minorHAnsi"/>
              </w:rPr>
              <w:t xml:space="preserve"> or </w:t>
            </w:r>
            <w:r w:rsidRPr="00DE0EE3">
              <w:rPr>
                <w:rStyle w:val="normaltextrun"/>
                <w:rFonts w:cstheme="minorHAnsi"/>
              </w:rPr>
              <w:t>university where the LOR will be sent.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</w:tr>
      <w:tr w:rsidR="00A57457" w14:paraId="5B7C6F23" w14:textId="77777777" w:rsidTr="00DE0EE3">
        <w:tc>
          <w:tcPr>
            <w:tcW w:w="3145" w:type="dxa"/>
          </w:tcPr>
          <w:p w14:paraId="46C5C1B0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>Deadline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  <w:tc>
          <w:tcPr>
            <w:tcW w:w="6205" w:type="dxa"/>
          </w:tcPr>
          <w:p w14:paraId="2BA45C7A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 xml:space="preserve">The application deadline </w:t>
            </w:r>
            <w:r w:rsidR="00DE0EE3">
              <w:rPr>
                <w:rStyle w:val="normaltextrun"/>
                <w:rFonts w:cstheme="minorHAnsi"/>
              </w:rPr>
              <w:t>for</w:t>
            </w:r>
            <w:r w:rsidRPr="00DE0EE3">
              <w:rPr>
                <w:rStyle w:val="normaltextrun"/>
                <w:rFonts w:cstheme="minorHAnsi"/>
              </w:rPr>
              <w:t xml:space="preserve"> the way you are applying, such as ED, EA, and RD. 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</w:tr>
      <w:tr w:rsidR="00A57457" w14:paraId="310D5675" w14:textId="77777777" w:rsidTr="00DE0EE3">
        <w:tc>
          <w:tcPr>
            <w:tcW w:w="3145" w:type="dxa"/>
          </w:tcPr>
          <w:p w14:paraId="4FC0821B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>Recommender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  <w:tc>
          <w:tcPr>
            <w:tcW w:w="6205" w:type="dxa"/>
          </w:tcPr>
          <w:p w14:paraId="274C3155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 xml:space="preserve">The teacher </w:t>
            </w:r>
            <w:r w:rsidR="00DE0EE3">
              <w:rPr>
                <w:rStyle w:val="normaltextrun"/>
                <w:rFonts w:cstheme="minorHAnsi"/>
              </w:rPr>
              <w:t>whom</w:t>
            </w:r>
            <w:r w:rsidRPr="00DE0EE3">
              <w:rPr>
                <w:rStyle w:val="normaltextrun"/>
                <w:rFonts w:cstheme="minorHAnsi"/>
              </w:rPr>
              <w:t xml:space="preserve"> you requested to write the LOR.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</w:tr>
      <w:tr w:rsidR="00A57457" w14:paraId="7344E44F" w14:textId="77777777" w:rsidTr="00DE0EE3">
        <w:tc>
          <w:tcPr>
            <w:tcW w:w="3145" w:type="dxa"/>
          </w:tcPr>
          <w:p w14:paraId="67BA9267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>Status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  <w:tc>
          <w:tcPr>
            <w:tcW w:w="6205" w:type="dxa"/>
          </w:tcPr>
          <w:p w14:paraId="7B8F79B1" w14:textId="77777777" w:rsidR="00A57457" w:rsidRPr="00DE0EE3" w:rsidRDefault="00A57457" w:rsidP="00DE0EE3">
            <w:pPr>
              <w:divId w:val="830415530"/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>The status of the LOR request:</w:t>
            </w:r>
            <w:r w:rsidRPr="00DE0EE3">
              <w:rPr>
                <w:rStyle w:val="eop"/>
                <w:rFonts w:cstheme="minorHAnsi"/>
              </w:rPr>
              <w:t> </w:t>
            </w:r>
          </w:p>
          <w:p w14:paraId="4A3C7A4E" w14:textId="77777777" w:rsidR="00A57457" w:rsidRPr="00DE0EE3" w:rsidRDefault="00A57457" w:rsidP="00DE0EE3">
            <w:pPr>
              <w:divId w:val="1983851466"/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  <w:b/>
                <w:bCs/>
              </w:rPr>
              <w:t>Requested</w:t>
            </w:r>
            <w:r w:rsidRPr="00DE0EE3">
              <w:rPr>
                <w:rStyle w:val="normaltextrun"/>
                <w:rFonts w:cstheme="minorHAnsi"/>
              </w:rPr>
              <w:t>: You requested the LOR</w:t>
            </w:r>
            <w:r w:rsidRPr="00DE0EE3">
              <w:rPr>
                <w:rStyle w:val="eop"/>
                <w:rFonts w:cstheme="minorHAnsi"/>
              </w:rPr>
              <w:t> </w:t>
            </w:r>
          </w:p>
          <w:p w14:paraId="0D2CD7AF" w14:textId="77777777" w:rsidR="00A57457" w:rsidRPr="00DE0EE3" w:rsidRDefault="00A57457" w:rsidP="00DE0EE3">
            <w:pPr>
              <w:divId w:val="1964193814"/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  <w:b/>
                <w:bCs/>
              </w:rPr>
              <w:t>In Progress</w:t>
            </w:r>
            <w:r w:rsidRPr="00DE0EE3">
              <w:rPr>
                <w:rStyle w:val="normaltextrun"/>
                <w:rFonts w:cstheme="minorHAnsi"/>
              </w:rPr>
              <w:t xml:space="preserve">: </w:t>
            </w:r>
            <w:r w:rsidR="00DE0EE3">
              <w:rPr>
                <w:rStyle w:val="normaltextrun"/>
                <w:rFonts w:cstheme="minorHAnsi"/>
              </w:rPr>
              <w:t>The teacher</w:t>
            </w:r>
            <w:r w:rsidRPr="00DE0EE3">
              <w:rPr>
                <w:rStyle w:val="normaltextrun"/>
                <w:rFonts w:cstheme="minorHAnsi"/>
              </w:rPr>
              <w:t xml:space="preserve"> </w:t>
            </w:r>
            <w:r w:rsidR="00DE0EE3">
              <w:rPr>
                <w:rStyle w:val="normaltextrun"/>
                <w:rFonts w:cstheme="minorHAnsi"/>
              </w:rPr>
              <w:t>wrote</w:t>
            </w:r>
            <w:r w:rsidRPr="00DE0EE3">
              <w:rPr>
                <w:rStyle w:val="normaltextrun"/>
                <w:rFonts w:cstheme="minorHAnsi"/>
              </w:rPr>
              <w:t xml:space="preserve"> the LOR</w:t>
            </w:r>
            <w:r w:rsidRPr="00DE0EE3">
              <w:rPr>
                <w:rStyle w:val="eop"/>
                <w:rFonts w:cstheme="minorHAnsi"/>
              </w:rPr>
              <w:t> </w:t>
            </w:r>
          </w:p>
          <w:p w14:paraId="0C5B03C8" w14:textId="77777777" w:rsidR="00DE0EE3" w:rsidRDefault="00A57457" w:rsidP="00DE0EE3">
            <w:pPr>
              <w:divId w:val="1013923607"/>
              <w:rPr>
                <w:rStyle w:val="normaltextrun"/>
                <w:rFonts w:cstheme="minorHAnsi"/>
              </w:rPr>
            </w:pPr>
            <w:r w:rsidRPr="00DE0EE3">
              <w:rPr>
                <w:rStyle w:val="normaltextrun"/>
                <w:rFonts w:cstheme="minorHAnsi"/>
                <w:b/>
                <w:bCs/>
              </w:rPr>
              <w:t>Submitted</w:t>
            </w:r>
            <w:r w:rsidRPr="00DE0EE3">
              <w:rPr>
                <w:rStyle w:val="normaltextrun"/>
                <w:rFonts w:cstheme="minorHAnsi"/>
              </w:rPr>
              <w:t xml:space="preserve">: </w:t>
            </w:r>
            <w:r w:rsidR="00DE0EE3">
              <w:rPr>
                <w:rStyle w:val="normaltextrun"/>
                <w:rFonts w:cstheme="minorHAnsi"/>
              </w:rPr>
              <w:t>A h</w:t>
            </w:r>
            <w:r w:rsidRPr="00DE0EE3">
              <w:rPr>
                <w:rStyle w:val="normaltextrun"/>
                <w:rFonts w:cstheme="minorHAnsi"/>
              </w:rPr>
              <w:t xml:space="preserve">igh </w:t>
            </w:r>
            <w:r w:rsidR="00DE0EE3">
              <w:rPr>
                <w:rStyle w:val="normaltextrun"/>
                <w:rFonts w:cstheme="minorHAnsi"/>
              </w:rPr>
              <w:t>s</w:t>
            </w:r>
            <w:r w:rsidRPr="00DE0EE3">
              <w:rPr>
                <w:rStyle w:val="normaltextrun"/>
                <w:rFonts w:cstheme="minorHAnsi"/>
              </w:rPr>
              <w:t xml:space="preserve">chool </w:t>
            </w:r>
            <w:r w:rsidR="00DE0EE3">
              <w:rPr>
                <w:rStyle w:val="normaltextrun"/>
                <w:rFonts w:cstheme="minorHAnsi"/>
              </w:rPr>
              <w:t>staff</w:t>
            </w:r>
            <w:r w:rsidRPr="00DE0EE3">
              <w:rPr>
                <w:rStyle w:val="normaltextrun"/>
                <w:rFonts w:cstheme="minorHAnsi"/>
              </w:rPr>
              <w:t xml:space="preserve"> member sent the LOR to the requested colleges. </w:t>
            </w:r>
          </w:p>
          <w:p w14:paraId="1AACD3C5" w14:textId="77777777" w:rsidR="00A57457" w:rsidRPr="00DE0EE3" w:rsidRDefault="00A57457" w:rsidP="00DE0EE3">
            <w:pPr>
              <w:divId w:val="1013923607"/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  <w:b/>
                <w:bCs/>
              </w:rPr>
              <w:t>Canceled</w:t>
            </w:r>
            <w:r w:rsidRPr="00DE0EE3">
              <w:rPr>
                <w:rStyle w:val="normaltextrun"/>
                <w:rFonts w:cstheme="minorHAnsi"/>
              </w:rPr>
              <w:t>: Either you, the teacher, or the counselor canceled the request.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</w:tr>
      <w:tr w:rsidR="00A57457" w14:paraId="4E9FEF3E" w14:textId="77777777" w:rsidTr="00DE0EE3">
        <w:tc>
          <w:tcPr>
            <w:tcW w:w="3145" w:type="dxa"/>
          </w:tcPr>
          <w:p w14:paraId="34F7B04C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>Cancel Request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  <w:tc>
          <w:tcPr>
            <w:tcW w:w="6205" w:type="dxa"/>
          </w:tcPr>
          <w:p w14:paraId="1D33285B" w14:textId="77777777" w:rsidR="00A57457" w:rsidRPr="00DE0EE3" w:rsidRDefault="00A57457" w:rsidP="00DE0EE3">
            <w:pPr>
              <w:rPr>
                <w:rFonts w:cstheme="minorHAnsi"/>
              </w:rPr>
            </w:pPr>
            <w:r w:rsidRPr="00DE0EE3">
              <w:rPr>
                <w:rStyle w:val="normaltextrun"/>
                <w:rFonts w:cstheme="minorHAnsi"/>
              </w:rPr>
              <w:t xml:space="preserve">You can cancel an LOR request if the status is </w:t>
            </w:r>
            <w:r w:rsidRPr="00DE0EE3">
              <w:rPr>
                <w:rStyle w:val="normaltextrun"/>
                <w:rFonts w:cstheme="minorHAnsi"/>
                <w:b/>
                <w:bCs/>
              </w:rPr>
              <w:t>Requested</w:t>
            </w:r>
            <w:r w:rsidRPr="00DE0EE3">
              <w:rPr>
                <w:rStyle w:val="normaltextrun"/>
                <w:rFonts w:cstheme="minorHAnsi"/>
              </w:rPr>
              <w:t>. For any other status, you will see a message to contact the teacher or your counselor for help.</w:t>
            </w:r>
            <w:r w:rsidRPr="00DE0EE3">
              <w:rPr>
                <w:rStyle w:val="eop"/>
                <w:rFonts w:cstheme="minorHAnsi"/>
              </w:rPr>
              <w:t> </w:t>
            </w:r>
          </w:p>
        </w:tc>
      </w:tr>
    </w:tbl>
    <w:p w14:paraId="68AA0299" w14:textId="77777777" w:rsidR="00436373" w:rsidRPr="00436373" w:rsidRDefault="00A57457" w:rsidP="00A57457">
      <w:pPr>
        <w:pStyle w:val="Heading1"/>
      </w:pPr>
      <w:r>
        <w:lastRenderedPageBreak/>
        <w:t>Request a Letter of Recommendation</w:t>
      </w:r>
    </w:p>
    <w:p w14:paraId="5D32A90F" w14:textId="77777777" w:rsidR="00A57457" w:rsidRDefault="00A57457" w:rsidP="00BA2AE4">
      <w:pPr>
        <w:pStyle w:val="ListParagraph"/>
        <w:numPr>
          <w:ilvl w:val="0"/>
          <w:numId w:val="14"/>
        </w:numPr>
        <w:spacing w:line="360" w:lineRule="auto"/>
      </w:pPr>
      <w:r>
        <w:t xml:space="preserve">Select </w:t>
      </w:r>
      <w:r w:rsidRPr="00A57457">
        <w:rPr>
          <w:b/>
          <w:bCs/>
        </w:rPr>
        <w:t>Colleges</w:t>
      </w:r>
      <w:r w:rsidRPr="00A57457">
        <w:t xml:space="preserve"> and </w:t>
      </w:r>
      <w:r>
        <w:t>choose</w:t>
      </w:r>
      <w:r w:rsidRPr="00A57457">
        <w:t xml:space="preserve"> </w:t>
      </w:r>
      <w:r w:rsidRPr="001D10BD">
        <w:rPr>
          <w:b/>
          <w:bCs/>
        </w:rPr>
        <w:t>Letters of Recommendation</w:t>
      </w:r>
      <w:r w:rsidR="00BA2AE4">
        <w:t xml:space="preserve"> from Apply to College</w:t>
      </w:r>
      <w:r w:rsidRPr="00A57457">
        <w:t>. </w:t>
      </w:r>
    </w:p>
    <w:p w14:paraId="7B8C797D" w14:textId="77777777" w:rsidR="001D10BD" w:rsidRPr="00A57457" w:rsidRDefault="001D10BD" w:rsidP="00BA2AE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A0EE4DB" wp14:editId="686E81F1">
            <wp:extent cx="5867365" cy="1789044"/>
            <wp:effectExtent l="0" t="0" r="635" b="1905"/>
            <wp:docPr id="138888594" name="Picture 1" descr="A screenshot of the Colleges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8594" name="Picture 1" descr="A screenshot of the Colleges men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7971" cy="179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B6D5" w14:textId="77777777" w:rsidR="00DE0EE3" w:rsidRDefault="00A57457" w:rsidP="00BA2AE4">
      <w:pPr>
        <w:pStyle w:val="ListParagraph"/>
        <w:numPr>
          <w:ilvl w:val="0"/>
          <w:numId w:val="14"/>
        </w:numPr>
        <w:spacing w:line="360" w:lineRule="auto"/>
      </w:pPr>
      <w:r w:rsidRPr="00A57457">
        <w:t xml:space="preserve">Click </w:t>
      </w:r>
      <w:r w:rsidRPr="001D10BD">
        <w:rPr>
          <w:b/>
          <w:bCs/>
        </w:rPr>
        <w:t>Add Request</w:t>
      </w:r>
      <w:r w:rsidRPr="00A57457">
        <w:t>. </w:t>
      </w:r>
    </w:p>
    <w:p w14:paraId="29FBDE20" w14:textId="77777777" w:rsidR="00BA2AE4" w:rsidRPr="00A57457" w:rsidRDefault="00BA2AE4" w:rsidP="00DE0EE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27BF954" wp14:editId="1918F23F">
            <wp:extent cx="1181161" cy="368319"/>
            <wp:effectExtent l="0" t="0" r="0" b="0"/>
            <wp:docPr id="233150481" name="Picture 1" descr="A screenshot of the Add Reques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50481" name="Picture 1" descr="A screenshot of the Add Request butt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61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535CF" w14:textId="77777777" w:rsidR="00A57457" w:rsidRDefault="00A57457" w:rsidP="00BA2AE4">
      <w:pPr>
        <w:pStyle w:val="ListParagraph"/>
        <w:numPr>
          <w:ilvl w:val="0"/>
          <w:numId w:val="14"/>
        </w:numPr>
        <w:spacing w:line="360" w:lineRule="auto"/>
      </w:pPr>
      <w:r w:rsidRPr="00A57457">
        <w:t xml:space="preserve">Select a teacher from the </w:t>
      </w:r>
      <w:r w:rsidR="001D10BD">
        <w:t>list</w:t>
      </w:r>
      <w:r w:rsidRPr="00A57457">
        <w:t xml:space="preserve">. If a teacher is not listed, let your counselor know. </w:t>
      </w:r>
    </w:p>
    <w:p w14:paraId="176E2B48" w14:textId="77777777" w:rsidR="00BA2AE4" w:rsidRPr="00A57457" w:rsidRDefault="00BA2AE4" w:rsidP="00BA2AE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D120F8F" wp14:editId="68EBD563">
            <wp:extent cx="3395207" cy="2316730"/>
            <wp:effectExtent l="0" t="0" r="0" b="7620"/>
            <wp:docPr id="732784468" name="Picture 1" descr="A screenshot of a teacher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84468" name="Picture 1" descr="A screenshot of a teacher l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2101" cy="232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F1DE7" w14:textId="77777777" w:rsidR="00A57457" w:rsidRPr="00A57457" w:rsidRDefault="001D10BD" w:rsidP="00BA2AE4">
      <w:pPr>
        <w:pStyle w:val="ListParagraph"/>
        <w:numPr>
          <w:ilvl w:val="0"/>
          <w:numId w:val="14"/>
        </w:numPr>
        <w:spacing w:line="360" w:lineRule="auto"/>
      </w:pPr>
      <w:r>
        <w:t xml:space="preserve">Select </w:t>
      </w:r>
      <w:r w:rsidRPr="001D10BD">
        <w:rPr>
          <w:b/>
          <w:bCs/>
        </w:rPr>
        <w:t>General request</w:t>
      </w:r>
      <w:r>
        <w:t xml:space="preserve"> or </w:t>
      </w:r>
      <w:r w:rsidRPr="001D10BD">
        <w:rPr>
          <w:b/>
          <w:bCs/>
        </w:rPr>
        <w:t>Specific request</w:t>
      </w:r>
      <w:r>
        <w:t>.</w:t>
      </w:r>
    </w:p>
    <w:p w14:paraId="3FAB2253" w14:textId="77777777" w:rsidR="00A57457" w:rsidRDefault="00BA2AE4" w:rsidP="00BA2AE4">
      <w:pPr>
        <w:tabs>
          <w:tab w:val="left" w:pos="1077"/>
        </w:tabs>
        <w:spacing w:line="360" w:lineRule="auto"/>
        <w:jc w:val="center"/>
      </w:pPr>
      <w:r>
        <w:rPr>
          <w:noProof/>
        </w:rPr>
        <w:drawing>
          <wp:inline distT="0" distB="0" distL="0" distR="0" wp14:anchorId="3A661B4B" wp14:editId="7A31EE66">
            <wp:extent cx="5943600" cy="942340"/>
            <wp:effectExtent l="0" t="0" r="0" b="0"/>
            <wp:docPr id="1208819107" name="Picture 6" descr="A screenshot that shows the two different LOR request types in Naviance Stud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that shows the two different LOR request types in Naviance Studen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0AA4A" w14:textId="77777777" w:rsidR="00DE0EE3" w:rsidRDefault="00DE0EE3" w:rsidP="00BA2AE4">
      <w:pPr>
        <w:tabs>
          <w:tab w:val="left" w:pos="1077"/>
        </w:tabs>
        <w:spacing w:line="360" w:lineRule="auto"/>
        <w:jc w:val="center"/>
      </w:pPr>
    </w:p>
    <w:p w14:paraId="68A18E14" w14:textId="77777777" w:rsidR="00DE0EE3" w:rsidRDefault="00DE0EE3" w:rsidP="00BA2AE4">
      <w:pPr>
        <w:tabs>
          <w:tab w:val="left" w:pos="1077"/>
        </w:tabs>
        <w:spacing w:line="360" w:lineRule="auto"/>
        <w:jc w:val="center"/>
      </w:pPr>
    </w:p>
    <w:p w14:paraId="18D4941F" w14:textId="77777777" w:rsidR="00DE0EE3" w:rsidRDefault="00DE0EE3" w:rsidP="00BA2AE4">
      <w:pPr>
        <w:tabs>
          <w:tab w:val="left" w:pos="1077"/>
        </w:tabs>
        <w:spacing w:line="360" w:lineRule="auto"/>
        <w:jc w:val="center"/>
      </w:pPr>
    </w:p>
    <w:p w14:paraId="2E433098" w14:textId="77777777" w:rsidR="00DE0EE3" w:rsidRPr="00A57457" w:rsidRDefault="00DE0EE3" w:rsidP="00BA2AE4">
      <w:pPr>
        <w:tabs>
          <w:tab w:val="left" w:pos="1077"/>
        </w:tabs>
        <w:spacing w:line="360" w:lineRule="auto"/>
        <w:jc w:val="center"/>
      </w:pPr>
    </w:p>
    <w:p w14:paraId="62AC0E0F" w14:textId="77777777" w:rsidR="00E65D8D" w:rsidRDefault="00BA2AE4" w:rsidP="00E65D8D">
      <w:pPr>
        <w:pStyle w:val="ListParagraph"/>
        <w:numPr>
          <w:ilvl w:val="0"/>
          <w:numId w:val="14"/>
        </w:numPr>
        <w:spacing w:line="360" w:lineRule="auto"/>
      </w:pPr>
      <w:r>
        <w:t xml:space="preserve">If you selected </w:t>
      </w:r>
      <w:r w:rsidRPr="00BA2AE4">
        <w:rPr>
          <w:b/>
          <w:bCs/>
        </w:rPr>
        <w:t>Specific reques</w:t>
      </w:r>
      <w:r>
        <w:t>t, select all colleges or individual colleges.</w:t>
      </w:r>
    </w:p>
    <w:p w14:paraId="7DA4434A" w14:textId="77777777" w:rsidR="00BA2AE4" w:rsidRDefault="00BA2AE4" w:rsidP="00BA2AE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893BD4F" wp14:editId="06D25C17">
            <wp:extent cx="5861351" cy="2844946"/>
            <wp:effectExtent l="0" t="0" r="6350" b="0"/>
            <wp:docPr id="2069682266" name="Picture 1" descr="A screenshot of specific colleges to sel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82266" name="Picture 1" descr="A screenshot of specific colleges to selec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1351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67907" w14:textId="77777777" w:rsidR="00A57457" w:rsidRDefault="001D10BD" w:rsidP="00BA2AE4">
      <w:pPr>
        <w:pStyle w:val="ListParagraph"/>
        <w:numPr>
          <w:ilvl w:val="0"/>
          <w:numId w:val="14"/>
        </w:numPr>
        <w:spacing w:after="240"/>
      </w:pPr>
      <w:r>
        <w:t>Enter</w:t>
      </w:r>
      <w:r w:rsidR="00A57457" w:rsidRPr="00A57457">
        <w:t xml:space="preserve"> a personal for the recommender listing your great qualities and any specifics about your request. </w:t>
      </w:r>
    </w:p>
    <w:p w14:paraId="704DC0DB" w14:textId="77777777" w:rsidR="00BA2AE4" w:rsidRPr="00A57457" w:rsidRDefault="00BA2AE4" w:rsidP="00BA2AE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F239068" wp14:editId="2267CC83">
            <wp:extent cx="5943600" cy="1934845"/>
            <wp:effectExtent l="0" t="0" r="0" b="8255"/>
            <wp:docPr id="1596987429" name="Picture 1" descr="A screenshot the personal note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87429" name="Picture 1" descr="A screenshot the personal note fiel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7E0D" w14:textId="77777777" w:rsidR="00DE0EE3" w:rsidRDefault="00A57457" w:rsidP="00BA2AE4">
      <w:pPr>
        <w:pStyle w:val="ListParagraph"/>
        <w:numPr>
          <w:ilvl w:val="0"/>
          <w:numId w:val="14"/>
        </w:numPr>
        <w:spacing w:line="360" w:lineRule="auto"/>
      </w:pPr>
      <w:r w:rsidRPr="00A57457">
        <w:t xml:space="preserve">Click </w:t>
      </w:r>
      <w:r w:rsidRPr="001D10BD">
        <w:rPr>
          <w:b/>
          <w:bCs/>
        </w:rPr>
        <w:t>Submit Request</w:t>
      </w:r>
      <w:r w:rsidRPr="00A57457">
        <w:t>.</w:t>
      </w:r>
    </w:p>
    <w:p w14:paraId="18ACB987" w14:textId="77777777" w:rsidR="00BA2AE4" w:rsidRPr="00A57457" w:rsidRDefault="00BA2AE4" w:rsidP="00DE0EE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31D7232" wp14:editId="1BB288E9">
            <wp:extent cx="1320868" cy="393720"/>
            <wp:effectExtent l="0" t="0" r="0" b="6350"/>
            <wp:docPr id="597552576" name="Picture 1" descr="A screenshot of the Submit Reques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2576" name="Picture 1" descr="A screenshot of the Submit Request butto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0868" cy="3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2CD0" w14:textId="77777777" w:rsidR="00A57457" w:rsidRDefault="00A57457" w:rsidP="00A57457">
      <w:pPr>
        <w:pStyle w:val="paragraph"/>
        <w:spacing w:before="0" w:beforeAutospacing="0" w:after="0" w:afterAutospacing="0"/>
        <w:ind w:left="15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  <w:color w:val="616365"/>
          <w:sz w:val="16"/>
          <w:szCs w:val="16"/>
        </w:rPr>
        <w:t> </w:t>
      </w:r>
    </w:p>
    <w:p w14:paraId="4601E6F4" w14:textId="77777777" w:rsidR="00436373" w:rsidRPr="00436373" w:rsidRDefault="00436373" w:rsidP="00436373"/>
    <w:p w14:paraId="5205EBBE" w14:textId="77777777" w:rsidR="00436373" w:rsidRPr="00436373" w:rsidRDefault="00436373" w:rsidP="00436373"/>
    <w:p w14:paraId="4831AE57" w14:textId="77777777" w:rsidR="00436373" w:rsidRPr="00436373" w:rsidRDefault="00436373" w:rsidP="00436373"/>
    <w:p w14:paraId="34FA2309" w14:textId="77777777" w:rsidR="00436373" w:rsidRPr="00436373" w:rsidRDefault="00436373" w:rsidP="00436373"/>
    <w:p w14:paraId="7B1EEB87" w14:textId="77777777" w:rsidR="00436373" w:rsidRPr="00436373" w:rsidRDefault="00436373" w:rsidP="00436373"/>
    <w:p w14:paraId="6C3EA362" w14:textId="77777777" w:rsidR="00436373" w:rsidRPr="00436373" w:rsidRDefault="00436373" w:rsidP="00436373">
      <w:pPr>
        <w:tabs>
          <w:tab w:val="left" w:pos="8604"/>
        </w:tabs>
        <w:rPr>
          <w:vertAlign w:val="subscript"/>
        </w:rPr>
      </w:pPr>
      <w:r>
        <w:tab/>
      </w:r>
    </w:p>
    <w:sectPr w:rsidR="00436373" w:rsidRPr="00436373" w:rsidSect="00DF29A4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1AEE" w14:textId="77777777" w:rsidR="002229E8" w:rsidRDefault="002229E8" w:rsidP="00DF29A4">
      <w:r>
        <w:separator/>
      </w:r>
    </w:p>
  </w:endnote>
  <w:endnote w:type="continuationSeparator" w:id="0">
    <w:p w14:paraId="53DF0C86" w14:textId="77777777" w:rsidR="002229E8" w:rsidRDefault="002229E8" w:rsidP="00DF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673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415DF4" w14:textId="77777777" w:rsidR="00906470" w:rsidRDefault="00906470" w:rsidP="00CB3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33855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BE0F38" w14:textId="77777777" w:rsidR="00906470" w:rsidRDefault="00906470" w:rsidP="00CB33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5A85F2" w14:textId="77777777" w:rsidR="00011696" w:rsidRDefault="00011696" w:rsidP="009064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1068701904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Times New Roman (Body CS)"/>
        <w:szCs w:val="24"/>
      </w:rPr>
    </w:sdtEndPr>
    <w:sdtContent>
      <w:p w14:paraId="4735B2F0" w14:textId="77777777" w:rsidR="00CB3337" w:rsidRPr="00CB3337" w:rsidRDefault="00CB3337" w:rsidP="00493057">
        <w:pPr>
          <w:pStyle w:val="Footer"/>
          <w:framePr w:w="11721" w:wrap="none" w:vAnchor="text" w:hAnchor="page" w:x="61" w:y="-726"/>
          <w:tabs>
            <w:tab w:val="clear" w:pos="4680"/>
            <w:tab w:val="clear" w:pos="9360"/>
            <w:tab w:val="right" w:pos="11610"/>
          </w:tabs>
          <w:ind w:left="360" w:firstLine="10350"/>
          <w:rPr>
            <w:rStyle w:val="PageNumber"/>
            <w:rFonts w:ascii="Open Sans" w:hAnsi="Open Sans" w:cs="Times New Roman (Body CS)"/>
            <w:sz w:val="18"/>
          </w:rPr>
        </w:pP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Page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PAGE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 of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NUMPAGES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CB3337">
          <w:rPr>
            <w:rStyle w:val="PageNumber"/>
            <w:rFonts w:ascii="Open Sans" w:hAnsi="Open Sans" w:cs="Times New Roman (Body CS)"/>
            <w:sz w:val="18"/>
          </w:rPr>
          <w:t xml:space="preserve"> </w:t>
        </w:r>
      </w:p>
    </w:sdtContent>
  </w:sdt>
  <w:p w14:paraId="721E8464" w14:textId="77777777" w:rsidR="00906470" w:rsidRDefault="00906470" w:rsidP="00CB3337">
    <w:pPr>
      <w:pStyle w:val="Footer"/>
      <w:framePr w:wrap="none" w:vAnchor="text" w:hAnchor="page" w:x="11911" w:y="-86"/>
      <w:ind w:right="360"/>
      <w:rPr>
        <w:rStyle w:val="PageNumber"/>
      </w:rPr>
    </w:pPr>
  </w:p>
  <w:p w14:paraId="17C9DD0D" w14:textId="77777777" w:rsidR="002D0671" w:rsidRDefault="00011696" w:rsidP="0090647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8669B" wp14:editId="2FF52047">
              <wp:simplePos x="0" y="0"/>
              <wp:positionH relativeFrom="column">
                <wp:posOffset>-914400</wp:posOffset>
              </wp:positionH>
              <wp:positionV relativeFrom="paragraph">
                <wp:posOffset>-276860</wp:posOffset>
              </wp:positionV>
              <wp:extent cx="7827010" cy="233265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7010" cy="23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9E400B5" w14:textId="77777777" w:rsidR="00011696" w:rsidRDefault="00011696" w:rsidP="00CB3337">
                          <w:pPr>
                            <w:jc w:val="center"/>
                          </w:pPr>
                          <w:r w:rsidRPr="00CB333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Copyright © 202</w:t>
                          </w:r>
                          <w:r w:rsidR="00DE0EE3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3</w:t>
                          </w:r>
                          <w:r w:rsidRPr="00CB333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PowerSchoo</w:t>
                          </w:r>
                          <w:r w:rsidRPr="00011696">
                            <w:rPr>
                              <w:rFonts w:ascii="Open Sans" w:eastAsia="Times New Roman" w:hAnsi="Open Sans" w:cs="Open Sans"/>
                              <w:color w:val="333333"/>
                              <w:sz w:val="15"/>
                              <w:szCs w:val="15"/>
                              <w:shd w:val="clear" w:color="auto" w:fill="FFFFFF"/>
                            </w:rPr>
                            <w:t>l  </w:t>
                          </w:r>
                          <w:hyperlink r:id="rId1" w:tgtFrame="_blank" w:history="1">
                            <w:r w:rsidRPr="00011696">
                              <w:rPr>
                                <w:rFonts w:ascii="Open Sans" w:eastAsia="Times New Roman" w:hAnsi="Open Sans" w:cs="Open Sans"/>
                                <w:color w:val="3B73AF"/>
                                <w:sz w:val="15"/>
                                <w:szCs w:val="15"/>
                                <w:u w:val="single"/>
                              </w:rPr>
                              <w:t>Privacy Statement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2866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in;margin-top:-21.8pt;width:616.3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o9Nw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" fillcolor="white [3201]" strokeweight=".5pt">
              <v:textbox>
                <w:txbxContent>
                  <w:p w14:paraId="69E400B5" w14:textId="77777777" w:rsidR="00011696" w:rsidRDefault="00011696" w:rsidP="00CB3337">
                    <w:pPr>
                      <w:jc w:val="center"/>
                    </w:pPr>
                    <w:r w:rsidRPr="00CB3337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Copyright © 202</w:t>
                    </w:r>
                    <w:r w:rsidR="00DE0EE3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3</w:t>
                    </w:r>
                    <w:r w:rsidRPr="00CB3337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 xml:space="preserve"> PowerSchoo</w:t>
                    </w:r>
                    <w:r w:rsidRPr="00011696">
                      <w:rPr>
                        <w:rFonts w:ascii="Open Sans" w:eastAsia="Times New Roman" w:hAnsi="Open Sans" w:cs="Open Sans"/>
                        <w:color w:val="333333"/>
                        <w:sz w:val="15"/>
                        <w:szCs w:val="15"/>
                        <w:shd w:val="clear" w:color="auto" w:fill="FFFFFF"/>
                      </w:rPr>
                      <w:t>l  </w:t>
                    </w:r>
                    <w:hyperlink r:id="rId2" w:tgtFrame="_blank" w:history="1">
                      <w:r w:rsidRPr="00011696">
                        <w:rPr>
                          <w:rFonts w:ascii="Open Sans" w:eastAsia="Times New Roman" w:hAnsi="Open Sans" w:cs="Open Sans"/>
                          <w:color w:val="3B73AF"/>
                          <w:sz w:val="15"/>
                          <w:szCs w:val="15"/>
                          <w:u w:val="single"/>
                        </w:rPr>
                        <w:t>Privacy Statement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82FB" w14:textId="77777777" w:rsidR="002229E8" w:rsidRDefault="002229E8" w:rsidP="00DF29A4">
      <w:r>
        <w:separator/>
      </w:r>
    </w:p>
  </w:footnote>
  <w:footnote w:type="continuationSeparator" w:id="0">
    <w:p w14:paraId="05A305C7" w14:textId="77777777" w:rsidR="002229E8" w:rsidRDefault="002229E8" w:rsidP="00DF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7580" w14:textId="77777777" w:rsidR="00DF29A4" w:rsidRDefault="002D0671" w:rsidP="00DF29A4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E6236E" wp14:editId="28E9F9FF">
          <wp:simplePos x="0" y="0"/>
          <wp:positionH relativeFrom="column">
            <wp:posOffset>-914718</wp:posOffset>
          </wp:positionH>
          <wp:positionV relativeFrom="page">
            <wp:posOffset>-13970</wp:posOffset>
          </wp:positionV>
          <wp:extent cx="6467695" cy="1027139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School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3" b="87828"/>
                  <a:stretch/>
                </pic:blipFill>
                <pic:spPr bwMode="auto">
                  <a:xfrm>
                    <a:off x="0" y="0"/>
                    <a:ext cx="6467695" cy="102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C59"/>
    <w:multiLevelType w:val="multilevel"/>
    <w:tmpl w:val="ACA273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448B"/>
    <w:multiLevelType w:val="multilevel"/>
    <w:tmpl w:val="8B0823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C2890"/>
    <w:multiLevelType w:val="multilevel"/>
    <w:tmpl w:val="C7C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7B6F06"/>
    <w:multiLevelType w:val="hybridMultilevel"/>
    <w:tmpl w:val="2298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6A25"/>
    <w:multiLevelType w:val="multilevel"/>
    <w:tmpl w:val="AC303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2188F"/>
    <w:multiLevelType w:val="multilevel"/>
    <w:tmpl w:val="C7D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66EE1"/>
    <w:multiLevelType w:val="hybridMultilevel"/>
    <w:tmpl w:val="1836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723C8"/>
    <w:multiLevelType w:val="hybridMultilevel"/>
    <w:tmpl w:val="E90A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75814"/>
    <w:multiLevelType w:val="multilevel"/>
    <w:tmpl w:val="88385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81AF7"/>
    <w:multiLevelType w:val="multilevel"/>
    <w:tmpl w:val="5F2483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F33D4"/>
    <w:multiLevelType w:val="multilevel"/>
    <w:tmpl w:val="F37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CC62FD"/>
    <w:multiLevelType w:val="multilevel"/>
    <w:tmpl w:val="7EE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9D4E1E"/>
    <w:multiLevelType w:val="hybridMultilevel"/>
    <w:tmpl w:val="2B02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169AD"/>
    <w:multiLevelType w:val="multilevel"/>
    <w:tmpl w:val="C050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D1CBE"/>
    <w:multiLevelType w:val="hybridMultilevel"/>
    <w:tmpl w:val="96AA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6320">
    <w:abstractNumId w:val="10"/>
  </w:num>
  <w:num w:numId="2" w16cid:durableId="1434785492">
    <w:abstractNumId w:val="5"/>
  </w:num>
  <w:num w:numId="3" w16cid:durableId="1418483506">
    <w:abstractNumId w:val="3"/>
  </w:num>
  <w:num w:numId="4" w16cid:durableId="1962834002">
    <w:abstractNumId w:val="2"/>
  </w:num>
  <w:num w:numId="5" w16cid:durableId="961157546">
    <w:abstractNumId w:val="11"/>
  </w:num>
  <w:num w:numId="6" w16cid:durableId="1003899106">
    <w:abstractNumId w:val="6"/>
  </w:num>
  <w:num w:numId="7" w16cid:durableId="1166821565">
    <w:abstractNumId w:val="13"/>
  </w:num>
  <w:num w:numId="8" w16cid:durableId="853956274">
    <w:abstractNumId w:val="4"/>
  </w:num>
  <w:num w:numId="9" w16cid:durableId="692456073">
    <w:abstractNumId w:val="8"/>
  </w:num>
  <w:num w:numId="10" w16cid:durableId="1260870285">
    <w:abstractNumId w:val="1"/>
  </w:num>
  <w:num w:numId="11" w16cid:durableId="722484152">
    <w:abstractNumId w:val="0"/>
  </w:num>
  <w:num w:numId="12" w16cid:durableId="996686191">
    <w:abstractNumId w:val="9"/>
  </w:num>
  <w:num w:numId="13" w16cid:durableId="1326473914">
    <w:abstractNumId w:val="7"/>
  </w:num>
  <w:num w:numId="14" w16cid:durableId="448863059">
    <w:abstractNumId w:val="14"/>
  </w:num>
  <w:num w:numId="15" w16cid:durableId="1574663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wMLI0MrOwNDI3NDRV0lEKTi0uzszPAykwqgUA7SVmUiwAAAA="/>
  </w:docVars>
  <w:rsids>
    <w:rsidRoot w:val="002229E8"/>
    <w:rsid w:val="00010887"/>
    <w:rsid w:val="00010A3C"/>
    <w:rsid w:val="00011696"/>
    <w:rsid w:val="000B3298"/>
    <w:rsid w:val="000F2B05"/>
    <w:rsid w:val="00172ECD"/>
    <w:rsid w:val="001D10BD"/>
    <w:rsid w:val="001E0EA9"/>
    <w:rsid w:val="002229E8"/>
    <w:rsid w:val="00253298"/>
    <w:rsid w:val="002D0671"/>
    <w:rsid w:val="003246BC"/>
    <w:rsid w:val="0033649E"/>
    <w:rsid w:val="00436373"/>
    <w:rsid w:val="004923C0"/>
    <w:rsid w:val="00493057"/>
    <w:rsid w:val="00496D69"/>
    <w:rsid w:val="00560822"/>
    <w:rsid w:val="005A253D"/>
    <w:rsid w:val="005E0F0B"/>
    <w:rsid w:val="00690238"/>
    <w:rsid w:val="00721E5A"/>
    <w:rsid w:val="007D55D9"/>
    <w:rsid w:val="00866E5F"/>
    <w:rsid w:val="00906470"/>
    <w:rsid w:val="009D3030"/>
    <w:rsid w:val="00A57457"/>
    <w:rsid w:val="00AC62CF"/>
    <w:rsid w:val="00B713A6"/>
    <w:rsid w:val="00B86CCD"/>
    <w:rsid w:val="00B94279"/>
    <w:rsid w:val="00BA2AE4"/>
    <w:rsid w:val="00BB5DBD"/>
    <w:rsid w:val="00CB3337"/>
    <w:rsid w:val="00CB71BA"/>
    <w:rsid w:val="00D00AB6"/>
    <w:rsid w:val="00D1089E"/>
    <w:rsid w:val="00D5397F"/>
    <w:rsid w:val="00DE0EE3"/>
    <w:rsid w:val="00DF29A4"/>
    <w:rsid w:val="00DF2EE6"/>
    <w:rsid w:val="00E65D8D"/>
    <w:rsid w:val="00E916C2"/>
    <w:rsid w:val="00F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AD166"/>
  <w14:defaultImageDpi w14:val="32767"/>
  <w15:chartTrackingRefBased/>
  <w15:docId w15:val="{5AB77CBC-E27F-4B19-A647-918D0469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E5A"/>
    <w:pPr>
      <w:keepNext/>
      <w:keepLines/>
      <w:spacing w:before="240" w:line="276" w:lineRule="auto"/>
      <w:outlineLvl w:val="0"/>
    </w:pPr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D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5A"/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A4"/>
  </w:style>
  <w:style w:type="paragraph" w:styleId="Footer">
    <w:name w:val="footer"/>
    <w:basedOn w:val="Normal"/>
    <w:link w:val="Foot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A4"/>
  </w:style>
  <w:style w:type="character" w:styleId="Hyperlink">
    <w:name w:val="Hyperlink"/>
    <w:basedOn w:val="DefaultParagraphFont"/>
    <w:uiPriority w:val="99"/>
    <w:semiHidden/>
    <w:unhideWhenUsed/>
    <w:rsid w:val="00011696"/>
    <w:rPr>
      <w:color w:val="0000FF"/>
      <w:u w:val="single"/>
    </w:rPr>
  </w:style>
  <w:style w:type="table" w:styleId="TableGrid">
    <w:name w:val="Table Grid"/>
    <w:basedOn w:val="TableNormal"/>
    <w:uiPriority w:val="39"/>
    <w:rsid w:val="0033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3649E"/>
  </w:style>
  <w:style w:type="character" w:styleId="Strong">
    <w:name w:val="Strong"/>
    <w:basedOn w:val="DefaultParagraphFont"/>
    <w:uiPriority w:val="22"/>
    <w:qFormat/>
    <w:rsid w:val="00DF2EE6"/>
    <w:rPr>
      <w:b/>
      <w:bCs/>
    </w:rPr>
  </w:style>
  <w:style w:type="paragraph" w:styleId="ListParagraph">
    <w:name w:val="List Paragraph"/>
    <w:basedOn w:val="Normal"/>
    <w:uiPriority w:val="34"/>
    <w:qFormat/>
    <w:rsid w:val="00DF2E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06470"/>
  </w:style>
  <w:style w:type="paragraph" w:styleId="Title">
    <w:name w:val="Title"/>
    <w:basedOn w:val="Normal"/>
    <w:next w:val="Normal"/>
    <w:link w:val="TitleChar"/>
    <w:uiPriority w:val="10"/>
    <w:qFormat/>
    <w:rsid w:val="00B713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B713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713A6"/>
  </w:style>
  <w:style w:type="character" w:customStyle="1" w:styleId="eop">
    <w:name w:val="eop"/>
    <w:basedOn w:val="DefaultParagraphFont"/>
    <w:rsid w:val="00B713A6"/>
  </w:style>
  <w:style w:type="character" w:customStyle="1" w:styleId="Heading2Char">
    <w:name w:val="Heading 2 Char"/>
    <w:basedOn w:val="DefaultParagraphFont"/>
    <w:link w:val="Heading2"/>
    <w:uiPriority w:val="9"/>
    <w:rsid w:val="00BB5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werschool.com/privacy-statement-overview" TargetMode="External"/><Relationship Id="rId1" Type="http://schemas.openxmlformats.org/officeDocument/2006/relationships/hyperlink" Target="https://www.powerschool.com/privacy-statement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powell\OneDrive%20-%20PowerSchool\Documents\Student%20Letters%20of%20Recommendation%20Quick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F3E9950A034DB8144FC430EA339F" ma:contentTypeVersion="4" ma:contentTypeDescription="Create a new document." ma:contentTypeScope="" ma:versionID="b9a904bcad947ff93a8fead518cf8e89">
  <xsd:schema xmlns:xsd="http://www.w3.org/2001/XMLSchema" xmlns:xs="http://www.w3.org/2001/XMLSchema" xmlns:p="http://schemas.microsoft.com/office/2006/metadata/properties" xmlns:ns2="cb9db4a2-cdcf-4f3f-a7f7-e519057b7b52" xmlns:ns3="cfe2af8b-0b20-4d59-a1f0-cd357f2bcadc" targetNamespace="http://schemas.microsoft.com/office/2006/metadata/properties" ma:root="true" ma:fieldsID="c2f36a5ead03aaab206bc6e938b293d3" ns2:_="" ns3:_="">
    <xsd:import namespace="cb9db4a2-cdcf-4f3f-a7f7-e519057b7b52"/>
    <xsd:import namespace="cfe2af8b-0b20-4d59-a1f0-cd357f2b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b4a2-cdcf-4f3f-a7f7-e519057b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af8b-0b20-4d59-a1f0-cd357f2bc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60A55-02B9-46C1-A758-C00047CBA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b4a2-cdcf-4f3f-a7f7-e519057b7b52"/>
    <ds:schemaRef ds:uri="cfe2af8b-0b20-4d59-a1f0-cd357f2b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15A79-6DA2-4D89-89A3-318D9732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2F4F5-60C2-49A0-93C3-011C439A3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Letters of Recommendation Quick Guide</Template>
  <TotalTime>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Powell</dc:creator>
  <cp:keywords/>
  <dc:description/>
  <cp:lastModifiedBy>Claudia Powell</cp:lastModifiedBy>
  <cp:revision>1</cp:revision>
  <dcterms:created xsi:type="dcterms:W3CDTF">2023-06-23T15:26:00Z</dcterms:created>
  <dcterms:modified xsi:type="dcterms:W3CDTF">2023-06-23T15:26:00Z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0x010100EBAFF3E9950A034DB8144FC430EA339F</vt:lpwstr>
  </property>
  <property fmtid="{D5CDD505-2E9C-101B-9397-08002B2CF9AE}" pid="3" name="GrammarlyDocumentId">
    <vt:lpwstr>344b191a5af5c782113f3ffbc2a8be2b1f4412d43ab3a4a86ade2d6274cfe02e</vt:lpwstr>
  </property>
</Properties>
</file>