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8534" w14:textId="77777777" w:rsidR="00436373" w:rsidRDefault="00044B5C" w:rsidP="00044B5C">
      <w:pPr>
        <w:pStyle w:val="Title"/>
      </w:pPr>
      <w:r>
        <w:t>Success Planning Reference Guide</w:t>
      </w:r>
    </w:p>
    <w:p w14:paraId="2704D5AA" w14:textId="77777777" w:rsidR="00044B5C" w:rsidRDefault="00044B5C" w:rsidP="00044B5C">
      <w:pPr>
        <w:pStyle w:val="Heading1"/>
      </w:pPr>
      <w:r>
        <w:t>Overview</w:t>
      </w:r>
    </w:p>
    <w:p w14:paraId="7F858FF4" w14:textId="77777777" w:rsidR="00044B5C" w:rsidRDefault="00044B5C" w:rsidP="00044B5C">
      <w:r>
        <w:t>Use the Planner features to:</w:t>
      </w:r>
    </w:p>
    <w:p w14:paraId="41F0827F" w14:textId="77777777" w:rsidR="00044B5C" w:rsidRDefault="00044B5C" w:rsidP="00044B5C">
      <w:pPr>
        <w:pStyle w:val="ListParagraph"/>
        <w:numPr>
          <w:ilvl w:val="0"/>
          <w:numId w:val="5"/>
        </w:numPr>
      </w:pPr>
      <w:r>
        <w:t>Review past and upcoming tasks and to-dos.</w:t>
      </w:r>
    </w:p>
    <w:p w14:paraId="42CB098B" w14:textId="77777777" w:rsidR="00044B5C" w:rsidRDefault="00044B5C" w:rsidP="00044B5C">
      <w:pPr>
        <w:pStyle w:val="ListParagraph"/>
        <w:numPr>
          <w:ilvl w:val="0"/>
          <w:numId w:val="5"/>
        </w:numPr>
      </w:pPr>
      <w:r>
        <w:t>Manage assigned tasks from your school or district.</w:t>
      </w:r>
    </w:p>
    <w:p w14:paraId="0239F74F" w14:textId="77777777" w:rsidR="00044B5C" w:rsidRDefault="00044B5C" w:rsidP="00044B5C">
      <w:pPr>
        <w:pStyle w:val="ListParagraph"/>
        <w:numPr>
          <w:ilvl w:val="0"/>
          <w:numId w:val="5"/>
        </w:numPr>
      </w:pPr>
      <w:r>
        <w:t>Create and manage goals.</w:t>
      </w:r>
    </w:p>
    <w:p w14:paraId="04D15510" w14:textId="77777777" w:rsidR="00044B5C" w:rsidRDefault="00044B5C" w:rsidP="00044B5C">
      <w:pPr>
        <w:pStyle w:val="ListParagraph"/>
        <w:numPr>
          <w:ilvl w:val="0"/>
          <w:numId w:val="5"/>
        </w:numPr>
      </w:pPr>
      <w:r>
        <w:t>Create and manage to-do list items, including those created in Naviance Curriculum.</w:t>
      </w:r>
    </w:p>
    <w:p w14:paraId="6DB9059A" w14:textId="77777777" w:rsidR="00044B5C" w:rsidRDefault="00044B5C" w:rsidP="00044B5C">
      <w:pPr>
        <w:spacing w:before="120" w:after="120"/>
        <w:jc w:val="center"/>
      </w:pPr>
      <w:r>
        <w:rPr>
          <w:noProof/>
        </w:rPr>
        <w:drawing>
          <wp:inline distT="0" distB="0" distL="0" distR="0" wp14:anchorId="21EA4053" wp14:editId="32B28040">
            <wp:extent cx="1913861" cy="2057400"/>
            <wp:effectExtent l="0" t="0" r="0" b="0"/>
            <wp:docPr id="402455205" name="Picture 1" descr="A screenshot of the Planner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455205" name="Picture 1" descr="A screenshot of the Planner menu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34713" cy="207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8DE05" w14:textId="77777777" w:rsidR="00044B5C" w:rsidRDefault="00044B5C" w:rsidP="00044B5C">
      <w:r>
        <w:t xml:space="preserve">You can also access </w:t>
      </w:r>
      <w:r w:rsidRPr="00044B5C">
        <w:t>Test Prep</w:t>
      </w:r>
      <w:r>
        <w:t xml:space="preserve">, </w:t>
      </w:r>
      <w:r w:rsidRPr="00044B5C">
        <w:t>Curriculum</w:t>
      </w:r>
      <w:r>
        <w:t>, Student Readiness Indicators, and X2VOL from the Planner menu if available at your school.</w:t>
      </w:r>
    </w:p>
    <w:p w14:paraId="4B0A44E6" w14:textId="77777777" w:rsidR="00044B5C" w:rsidRDefault="00044B5C" w:rsidP="00044B5C"/>
    <w:p w14:paraId="640218B9" w14:textId="77777777" w:rsidR="00044B5C" w:rsidRDefault="00044B5C" w:rsidP="00044B5C">
      <w:r>
        <w:t>From the Naviance Student homepage:</w:t>
      </w:r>
    </w:p>
    <w:p w14:paraId="3F7B63FF" w14:textId="77777777" w:rsidR="00044B5C" w:rsidRDefault="00044B5C" w:rsidP="00044B5C">
      <w:pPr>
        <w:pStyle w:val="ListParagraph"/>
        <w:numPr>
          <w:ilvl w:val="0"/>
          <w:numId w:val="7"/>
        </w:numPr>
      </w:pPr>
      <w:r>
        <w:t xml:space="preserve">Review </w:t>
      </w:r>
      <w:r w:rsidRPr="00044B5C">
        <w:rPr>
          <w:b/>
          <w:bCs/>
        </w:rPr>
        <w:t>Tasks from My School</w:t>
      </w:r>
      <w:r>
        <w:t xml:space="preserve"> for those with an upcoming due date. By default, Naviance displays three upcoming tasks or to-dos. Click </w:t>
      </w:r>
      <w:r w:rsidRPr="00044B5C">
        <w:rPr>
          <w:b/>
          <w:bCs/>
        </w:rPr>
        <w:t>See All in My Planner</w:t>
      </w:r>
      <w:r>
        <w:t xml:space="preserve"> for a complete list.</w:t>
      </w:r>
    </w:p>
    <w:p w14:paraId="7BB811F6" w14:textId="77777777" w:rsidR="00044B5C" w:rsidRPr="00044B5C" w:rsidRDefault="00044B5C" w:rsidP="00044B5C">
      <w:pPr>
        <w:pStyle w:val="ListParagraph"/>
        <w:numPr>
          <w:ilvl w:val="0"/>
          <w:numId w:val="7"/>
        </w:numPr>
      </w:pPr>
      <w:r>
        <w:t xml:space="preserve">Check </w:t>
      </w:r>
      <w:r w:rsidRPr="00044B5C">
        <w:rPr>
          <w:b/>
          <w:bCs/>
        </w:rPr>
        <w:t>Messages</w:t>
      </w:r>
      <w:r>
        <w:t xml:space="preserve"> for reminders about an upcoming task due date if your school sends deadline reminders.</w:t>
      </w:r>
    </w:p>
    <w:p w14:paraId="5F9612E3" w14:textId="77777777" w:rsidR="00044B5C" w:rsidRDefault="00044B5C" w:rsidP="00044B5C">
      <w:pPr>
        <w:pStyle w:val="Heading1"/>
      </w:pPr>
      <w:r>
        <w:t>Tasks</w:t>
      </w:r>
    </w:p>
    <w:p w14:paraId="1B5F6682" w14:textId="77777777" w:rsidR="00044B5C" w:rsidRDefault="00044B5C" w:rsidP="007D6EE1">
      <w:pPr>
        <w:pStyle w:val="ListParagraph"/>
        <w:numPr>
          <w:ilvl w:val="0"/>
          <w:numId w:val="17"/>
        </w:numPr>
      </w:pPr>
      <w:r>
        <w:t xml:space="preserve">Select </w:t>
      </w:r>
      <w:r>
        <w:rPr>
          <w:rStyle w:val="Strong"/>
        </w:rPr>
        <w:t xml:space="preserve">Planner </w:t>
      </w:r>
      <w:r>
        <w:t xml:space="preserve">and then select </w:t>
      </w:r>
      <w:r>
        <w:rPr>
          <w:rStyle w:val="Strong"/>
        </w:rPr>
        <w:t>Tasks</w:t>
      </w:r>
      <w:r>
        <w:t>.</w:t>
      </w:r>
    </w:p>
    <w:p w14:paraId="35EC4D1D" w14:textId="77777777" w:rsidR="00044B5C" w:rsidRDefault="00044B5C" w:rsidP="007D6EE1">
      <w:pPr>
        <w:pStyle w:val="ListParagraph"/>
        <w:numPr>
          <w:ilvl w:val="0"/>
          <w:numId w:val="17"/>
        </w:numPr>
      </w:pPr>
      <w:r>
        <w:t xml:space="preserve">From </w:t>
      </w:r>
      <w:r>
        <w:rPr>
          <w:rStyle w:val="Strong"/>
        </w:rPr>
        <w:t>My Tasks</w:t>
      </w:r>
      <w:r>
        <w:t>, review:</w:t>
      </w:r>
    </w:p>
    <w:p w14:paraId="45571ABD" w14:textId="77777777" w:rsidR="00044B5C" w:rsidRDefault="00044B5C" w:rsidP="007D6EE1">
      <w:pPr>
        <w:pStyle w:val="ListParagraph"/>
        <w:numPr>
          <w:ilvl w:val="1"/>
          <w:numId w:val="17"/>
        </w:numPr>
      </w:pPr>
      <w:r>
        <w:t>Tasks you Need to Work On</w:t>
      </w:r>
    </w:p>
    <w:p w14:paraId="39A9B042" w14:textId="77777777" w:rsidR="00044B5C" w:rsidRDefault="00044B5C" w:rsidP="007D6EE1">
      <w:pPr>
        <w:pStyle w:val="ListParagraph"/>
        <w:numPr>
          <w:ilvl w:val="1"/>
          <w:numId w:val="17"/>
        </w:numPr>
      </w:pPr>
      <w:r>
        <w:t>Tasks you've Completed</w:t>
      </w:r>
    </w:p>
    <w:p w14:paraId="3DDBA786" w14:textId="77777777" w:rsidR="00044B5C" w:rsidRDefault="00044B5C" w:rsidP="007D6EE1">
      <w:pPr>
        <w:pStyle w:val="ListParagraph"/>
        <w:numPr>
          <w:ilvl w:val="1"/>
          <w:numId w:val="17"/>
        </w:numPr>
      </w:pPr>
      <w:r>
        <w:t>Overdue</w:t>
      </w:r>
    </w:p>
    <w:p w14:paraId="2EB68776" w14:textId="77777777" w:rsidR="00044B5C" w:rsidRDefault="00044B5C" w:rsidP="007D6EE1">
      <w:pPr>
        <w:pStyle w:val="ListParagraph"/>
        <w:numPr>
          <w:ilvl w:val="1"/>
          <w:numId w:val="17"/>
        </w:numPr>
      </w:pPr>
      <w:r>
        <w:t>Tasks for Future Grades</w:t>
      </w:r>
    </w:p>
    <w:p w14:paraId="2B779428" w14:textId="77777777" w:rsidR="00044B5C" w:rsidRDefault="00044B5C" w:rsidP="007D6EE1">
      <w:pPr>
        <w:pStyle w:val="ListParagraph"/>
        <w:numPr>
          <w:ilvl w:val="0"/>
          <w:numId w:val="17"/>
        </w:numPr>
      </w:pPr>
      <w:r>
        <w:t>Select a task name to display the task details.</w:t>
      </w:r>
    </w:p>
    <w:p w14:paraId="257B97A7" w14:textId="77777777" w:rsidR="00044B5C" w:rsidRDefault="00044B5C" w:rsidP="007D6EE1">
      <w:pPr>
        <w:pStyle w:val="ListParagraph"/>
        <w:numPr>
          <w:ilvl w:val="0"/>
          <w:numId w:val="17"/>
        </w:numPr>
      </w:pPr>
      <w:r>
        <w:t>Optionally, from the task details:</w:t>
      </w:r>
    </w:p>
    <w:p w14:paraId="1175A256" w14:textId="77777777" w:rsidR="00044B5C" w:rsidRDefault="00044B5C" w:rsidP="007D6EE1">
      <w:pPr>
        <w:pStyle w:val="ListParagraph"/>
        <w:numPr>
          <w:ilvl w:val="1"/>
          <w:numId w:val="17"/>
        </w:numPr>
      </w:pPr>
      <w:r>
        <w:t>Select the link to be redirected to the task activity.</w:t>
      </w:r>
    </w:p>
    <w:p w14:paraId="68E1675A" w14:textId="77777777" w:rsidR="00044B5C" w:rsidRDefault="00044B5C" w:rsidP="007D6EE1">
      <w:pPr>
        <w:pStyle w:val="ListParagraph"/>
        <w:numPr>
          <w:ilvl w:val="1"/>
          <w:numId w:val="17"/>
        </w:numPr>
      </w:pPr>
      <w:r>
        <w:t>Click</w:t>
      </w:r>
      <w:r>
        <w:rPr>
          <w:rStyle w:val="Strong"/>
        </w:rPr>
        <w:t xml:space="preserve"> Raise Hand</w:t>
      </w:r>
      <w:r>
        <w:t xml:space="preserve"> to ask your counselor or teacher a question about the task.</w:t>
      </w:r>
    </w:p>
    <w:p w14:paraId="2A46C4AF" w14:textId="77777777" w:rsidR="00044B5C" w:rsidRDefault="00044B5C" w:rsidP="007D6EE1">
      <w:pPr>
        <w:pStyle w:val="ListParagraph"/>
        <w:numPr>
          <w:ilvl w:val="1"/>
          <w:numId w:val="17"/>
        </w:numPr>
      </w:pPr>
      <w:r>
        <w:lastRenderedPageBreak/>
        <w:t xml:space="preserve">Enter a Comment and then click </w:t>
      </w:r>
      <w:r>
        <w:rPr>
          <w:rStyle w:val="Strong"/>
        </w:rPr>
        <w:t>Add Comment</w:t>
      </w:r>
      <w:r>
        <w:t xml:space="preserve"> to share a comment with your counselor, teacher, parents, and guardians.</w:t>
      </w:r>
    </w:p>
    <w:p w14:paraId="77F43102" w14:textId="77777777" w:rsidR="00044B5C" w:rsidRDefault="00044B5C" w:rsidP="007D6EE1">
      <w:pPr>
        <w:pStyle w:val="ListParagraph"/>
        <w:numPr>
          <w:ilvl w:val="1"/>
          <w:numId w:val="17"/>
        </w:numPr>
      </w:pPr>
      <w:r>
        <w:t xml:space="preserve">Click </w:t>
      </w:r>
      <w:r>
        <w:rPr>
          <w:rStyle w:val="Strong"/>
        </w:rPr>
        <w:t xml:space="preserve">Define your next to-do </w:t>
      </w:r>
      <w:r>
        <w:t>to add a to-do list item to help you stay on track and reach your goal.</w:t>
      </w:r>
    </w:p>
    <w:p w14:paraId="6E0905D8" w14:textId="77777777" w:rsidR="00044B5C" w:rsidRDefault="00044B5C" w:rsidP="007D6EE1">
      <w:pPr>
        <w:pStyle w:val="ListParagraph"/>
        <w:numPr>
          <w:ilvl w:val="1"/>
          <w:numId w:val="17"/>
        </w:numPr>
      </w:pPr>
      <w:r>
        <w:t xml:space="preserve">Click </w:t>
      </w:r>
      <w:r>
        <w:rPr>
          <w:rStyle w:val="Strong"/>
        </w:rPr>
        <w:t>Mark as Done</w:t>
      </w:r>
      <w:r>
        <w:t xml:space="preserve"> if your school has instructed you to mark the task complete manually.</w:t>
      </w:r>
    </w:p>
    <w:p w14:paraId="6B3233DD" w14:textId="77777777" w:rsidR="00044B5C" w:rsidRDefault="00044B5C" w:rsidP="007D6EE1">
      <w:pPr>
        <w:pStyle w:val="ListParagraph"/>
        <w:numPr>
          <w:ilvl w:val="1"/>
          <w:numId w:val="17"/>
        </w:numPr>
      </w:pPr>
      <w:r>
        <w:t>Download a document.</w:t>
      </w:r>
    </w:p>
    <w:p w14:paraId="7FFCA3FC" w14:textId="77777777" w:rsidR="00044B5C" w:rsidRDefault="00044B5C" w:rsidP="007D6EE1">
      <w:pPr>
        <w:pStyle w:val="ListParagraph"/>
        <w:numPr>
          <w:ilvl w:val="1"/>
          <w:numId w:val="17"/>
        </w:numPr>
      </w:pPr>
      <w:r>
        <w:t>Attach a file related to the task. The file must be 10MB or less. Naviance supports the following file types:</w:t>
      </w:r>
    </w:p>
    <w:p w14:paraId="1A2C00BF" w14:textId="77777777" w:rsidR="00044B5C" w:rsidRPr="007D6EE1" w:rsidRDefault="00044B5C" w:rsidP="007D6EE1">
      <w:pPr>
        <w:pStyle w:val="ListParagraph"/>
        <w:numPr>
          <w:ilvl w:val="2"/>
          <w:numId w:val="17"/>
        </w:numPr>
        <w:rPr>
          <w:lang w:val="fr-FR"/>
        </w:rPr>
      </w:pPr>
      <w:r w:rsidRPr="007D6EE1">
        <w:rPr>
          <w:lang w:val="fr-FR"/>
        </w:rPr>
        <w:t>PPTX, PPT, XLSX, XLS, DOCX, DOC</w:t>
      </w:r>
    </w:p>
    <w:p w14:paraId="25255F27" w14:textId="77777777" w:rsidR="00044B5C" w:rsidRDefault="00044B5C" w:rsidP="007D6EE1">
      <w:pPr>
        <w:pStyle w:val="ListParagraph"/>
        <w:numPr>
          <w:ilvl w:val="2"/>
          <w:numId w:val="17"/>
        </w:numPr>
      </w:pPr>
      <w:r>
        <w:t>MP4, WMV, MOV</w:t>
      </w:r>
    </w:p>
    <w:p w14:paraId="25C024C0" w14:textId="77777777" w:rsidR="00044B5C" w:rsidRDefault="00044B5C" w:rsidP="007D6EE1">
      <w:pPr>
        <w:pStyle w:val="ListParagraph"/>
        <w:numPr>
          <w:ilvl w:val="2"/>
          <w:numId w:val="17"/>
        </w:numPr>
      </w:pPr>
      <w:r>
        <w:t>WAV, MP3</w:t>
      </w:r>
    </w:p>
    <w:p w14:paraId="574E9B76" w14:textId="77777777" w:rsidR="00044B5C" w:rsidRDefault="00044B5C" w:rsidP="007D6EE1">
      <w:pPr>
        <w:pStyle w:val="ListParagraph"/>
        <w:numPr>
          <w:ilvl w:val="2"/>
          <w:numId w:val="17"/>
        </w:numPr>
      </w:pPr>
      <w:r>
        <w:t>JPG, PNG, GIF</w:t>
      </w:r>
    </w:p>
    <w:p w14:paraId="7DAEE32B" w14:textId="77777777" w:rsidR="00044B5C" w:rsidRDefault="00044B5C" w:rsidP="007D6EE1">
      <w:pPr>
        <w:pStyle w:val="ListParagraph"/>
        <w:numPr>
          <w:ilvl w:val="2"/>
          <w:numId w:val="17"/>
        </w:numPr>
      </w:pPr>
      <w:r>
        <w:t>PDF</w:t>
      </w:r>
    </w:p>
    <w:p w14:paraId="394DD8A4" w14:textId="77777777" w:rsidR="00044B5C" w:rsidRDefault="00044B5C" w:rsidP="007D6EE1">
      <w:pPr>
        <w:pStyle w:val="ListParagraph"/>
        <w:numPr>
          <w:ilvl w:val="2"/>
          <w:numId w:val="17"/>
        </w:numPr>
      </w:pPr>
      <w:r>
        <w:t>ZIP</w:t>
      </w:r>
    </w:p>
    <w:p w14:paraId="7A7CD455" w14:textId="77777777" w:rsidR="00044B5C" w:rsidRDefault="00044B5C" w:rsidP="00286A17">
      <w:pPr>
        <w:pStyle w:val="ListParagraph"/>
        <w:numPr>
          <w:ilvl w:val="1"/>
          <w:numId w:val="17"/>
        </w:numPr>
        <w:spacing w:after="120"/>
      </w:pPr>
      <w:r>
        <w:t>Naviance does not support MAC documents.</w:t>
      </w:r>
    </w:p>
    <w:p w14:paraId="21EAA908" w14:textId="77777777" w:rsidR="0027410A" w:rsidRDefault="00286A17" w:rsidP="0027410A">
      <w:pPr>
        <w:jc w:val="center"/>
      </w:pPr>
      <w:r>
        <w:rPr>
          <w:noProof/>
        </w:rPr>
        <w:drawing>
          <wp:inline distT="0" distB="0" distL="0" distR="0" wp14:anchorId="04EEF7C3" wp14:editId="5EA3A584">
            <wp:extent cx="4894824" cy="2660254"/>
            <wp:effectExtent l="0" t="0" r="1270" b="6985"/>
            <wp:docPr id="1518652228" name="Picture 1" descr="A screenshot of a task details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652228" name="Picture 1" descr="A screenshot of a task details pag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27472" cy="267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35DF7" w14:textId="77777777" w:rsidR="00044B5C" w:rsidRDefault="00044B5C" w:rsidP="00044B5C">
      <w:pPr>
        <w:pStyle w:val="Heading1"/>
      </w:pPr>
      <w:r>
        <w:t>Goals</w:t>
      </w:r>
    </w:p>
    <w:p w14:paraId="7918A033" w14:textId="77777777" w:rsidR="00044B5C" w:rsidRDefault="00044B5C" w:rsidP="007D6EE1">
      <w:r>
        <w:t>Create goals for yourself and keep track of your progress in achieving them.</w:t>
      </w:r>
    </w:p>
    <w:p w14:paraId="40C6ABB4" w14:textId="77777777" w:rsidR="00044B5C" w:rsidRDefault="0027410A" w:rsidP="007D6EE1">
      <w:pPr>
        <w:pStyle w:val="Heading2"/>
        <w:spacing w:before="240" w:after="24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11A334" wp14:editId="0AAECB19">
            <wp:simplePos x="0" y="0"/>
            <wp:positionH relativeFrom="column">
              <wp:posOffset>3824410</wp:posOffset>
            </wp:positionH>
            <wp:positionV relativeFrom="paragraph">
              <wp:posOffset>114935</wp:posOffset>
            </wp:positionV>
            <wp:extent cx="1265555" cy="1687830"/>
            <wp:effectExtent l="0" t="0" r="0" b="7620"/>
            <wp:wrapSquare wrapText="bothSides"/>
            <wp:docPr id="1894825601" name="Picture 1" descr="A screenshot of possible goal categ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825601" name="Picture 1" descr="A screenshot of possible goal categories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B5C">
        <w:t>Create a Goal</w:t>
      </w:r>
    </w:p>
    <w:p w14:paraId="20B5F6E1" w14:textId="77777777" w:rsidR="00044B5C" w:rsidRDefault="00044B5C" w:rsidP="007D6EE1">
      <w:pPr>
        <w:pStyle w:val="ListParagraph"/>
        <w:numPr>
          <w:ilvl w:val="0"/>
          <w:numId w:val="15"/>
        </w:numPr>
      </w:pPr>
      <w:r>
        <w:t xml:space="preserve">Select </w:t>
      </w:r>
      <w:r>
        <w:rPr>
          <w:rStyle w:val="Strong"/>
        </w:rPr>
        <w:t xml:space="preserve">Planner </w:t>
      </w:r>
      <w:r>
        <w:t xml:space="preserve">and then select </w:t>
      </w:r>
      <w:r>
        <w:rPr>
          <w:rStyle w:val="Strong"/>
        </w:rPr>
        <w:t>Goals</w:t>
      </w:r>
      <w:r>
        <w:t>.</w:t>
      </w:r>
    </w:p>
    <w:p w14:paraId="7FCCCB15" w14:textId="77777777" w:rsidR="00044B5C" w:rsidRDefault="00044B5C" w:rsidP="007D6EE1">
      <w:pPr>
        <w:pStyle w:val="ListParagraph"/>
        <w:numPr>
          <w:ilvl w:val="0"/>
          <w:numId w:val="15"/>
        </w:numPr>
      </w:pPr>
      <w:r>
        <w:t xml:space="preserve">Click </w:t>
      </w:r>
      <w:r>
        <w:rPr>
          <w:rStyle w:val="Strong"/>
        </w:rPr>
        <w:t xml:space="preserve">Add </w:t>
      </w:r>
      <w:r>
        <w:t>and select a goal category.</w:t>
      </w:r>
    </w:p>
    <w:p w14:paraId="6E97F16B" w14:textId="77777777" w:rsidR="00286A17" w:rsidRDefault="00286A17" w:rsidP="00286A17">
      <w:pPr>
        <w:jc w:val="center"/>
      </w:pPr>
    </w:p>
    <w:p w14:paraId="56157B66" w14:textId="77777777" w:rsidR="0027410A" w:rsidRDefault="0027410A" w:rsidP="00286A17">
      <w:pPr>
        <w:jc w:val="center"/>
      </w:pPr>
    </w:p>
    <w:p w14:paraId="112BD6B1" w14:textId="77777777" w:rsidR="0027410A" w:rsidRDefault="0027410A" w:rsidP="00286A17">
      <w:pPr>
        <w:jc w:val="center"/>
      </w:pPr>
    </w:p>
    <w:p w14:paraId="59D80796" w14:textId="77777777" w:rsidR="0027410A" w:rsidRDefault="0027410A" w:rsidP="00286A17">
      <w:pPr>
        <w:jc w:val="center"/>
      </w:pPr>
    </w:p>
    <w:p w14:paraId="4FA7E3AD" w14:textId="77777777" w:rsidR="0027410A" w:rsidRDefault="0027410A" w:rsidP="00286A17">
      <w:pPr>
        <w:jc w:val="center"/>
      </w:pPr>
    </w:p>
    <w:p w14:paraId="76D64A0C" w14:textId="77777777" w:rsidR="00044B5C" w:rsidRDefault="00044B5C" w:rsidP="007D6EE1">
      <w:pPr>
        <w:pStyle w:val="ListParagraph"/>
        <w:numPr>
          <w:ilvl w:val="0"/>
          <w:numId w:val="15"/>
        </w:numPr>
      </w:pPr>
      <w:r>
        <w:lastRenderedPageBreak/>
        <w:t xml:space="preserve">Enter the information and then click </w:t>
      </w:r>
      <w:r>
        <w:rPr>
          <w:rStyle w:val="Strong"/>
        </w:rPr>
        <w:t>Add</w:t>
      </w:r>
      <w:r>
        <w:t>.</w:t>
      </w:r>
    </w:p>
    <w:p w14:paraId="15E3A546" w14:textId="77777777" w:rsidR="00286A17" w:rsidRDefault="00286A17" w:rsidP="00286A17">
      <w:pPr>
        <w:jc w:val="center"/>
      </w:pPr>
      <w:r>
        <w:rPr>
          <w:noProof/>
        </w:rPr>
        <w:drawing>
          <wp:inline distT="0" distB="0" distL="0" distR="0" wp14:anchorId="6EB24350" wp14:editId="47CD4DF8">
            <wp:extent cx="2628900" cy="3705089"/>
            <wp:effectExtent l="0" t="0" r="0" b="0"/>
            <wp:docPr id="1167484690" name="Picture 1" descr="A screenshot of the Add Goal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484690" name="Picture 1" descr="A screenshot of the Add Goal pag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42779" cy="3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82C18" w14:textId="77777777" w:rsidR="00044B5C" w:rsidRDefault="00044B5C" w:rsidP="007D6EE1">
      <w:pPr>
        <w:pStyle w:val="ListParagraph"/>
        <w:numPr>
          <w:ilvl w:val="0"/>
          <w:numId w:val="15"/>
        </w:numPr>
      </w:pPr>
      <w:r>
        <w:t>Optionally:</w:t>
      </w:r>
    </w:p>
    <w:p w14:paraId="40D0815D" w14:textId="77777777" w:rsidR="00044B5C" w:rsidRDefault="00044B5C" w:rsidP="007D6EE1">
      <w:pPr>
        <w:pStyle w:val="ListParagraph"/>
        <w:numPr>
          <w:ilvl w:val="1"/>
          <w:numId w:val="15"/>
        </w:numPr>
      </w:pPr>
      <w:r>
        <w:t xml:space="preserve">Enter a </w:t>
      </w:r>
      <w:r>
        <w:rPr>
          <w:rStyle w:val="Strong"/>
        </w:rPr>
        <w:t xml:space="preserve">Comment </w:t>
      </w:r>
      <w:r>
        <w:t xml:space="preserve">and then click </w:t>
      </w:r>
      <w:r>
        <w:rPr>
          <w:rStyle w:val="Strong"/>
        </w:rPr>
        <w:t>Add Comment</w:t>
      </w:r>
      <w:r>
        <w:t xml:space="preserve"> to share the comment with your counselor, teacher, parent, and guardian.</w:t>
      </w:r>
    </w:p>
    <w:p w14:paraId="19FFB52A" w14:textId="77777777" w:rsidR="00044B5C" w:rsidRDefault="00044B5C" w:rsidP="007D6EE1">
      <w:pPr>
        <w:pStyle w:val="ListParagraph"/>
        <w:numPr>
          <w:ilvl w:val="1"/>
          <w:numId w:val="15"/>
        </w:numPr>
        <w:spacing w:after="240"/>
      </w:pPr>
      <w:r>
        <w:t xml:space="preserve">Click </w:t>
      </w:r>
      <w:r>
        <w:rPr>
          <w:rStyle w:val="Strong"/>
        </w:rPr>
        <w:t>Define Your Next Step</w:t>
      </w:r>
      <w:r>
        <w:t xml:space="preserve"> and add a to-do list item to help you stay on track and reach your goal.</w:t>
      </w:r>
    </w:p>
    <w:p w14:paraId="01D5C0B6" w14:textId="77777777" w:rsidR="00286A17" w:rsidRDefault="00286A17" w:rsidP="0027410A">
      <w:pPr>
        <w:spacing w:after="240"/>
        <w:jc w:val="center"/>
      </w:pPr>
      <w:r>
        <w:rPr>
          <w:noProof/>
        </w:rPr>
        <w:drawing>
          <wp:inline distT="0" distB="0" distL="0" distR="0" wp14:anchorId="2A351151" wp14:editId="50E60B52">
            <wp:extent cx="4818176" cy="3174023"/>
            <wp:effectExtent l="0" t="0" r="1905" b="7620"/>
            <wp:docPr id="1439098862" name="Picture 1" descr="A screenshot calling out Comments and Next Steps on the goal details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098862" name="Picture 1" descr="A screenshot calling out Comments and Next Steps on the goal details pag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35223" cy="3185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EBF4B" w14:textId="77777777" w:rsidR="00044B5C" w:rsidRDefault="00044B5C" w:rsidP="007D6EE1">
      <w:pPr>
        <w:pStyle w:val="Heading2"/>
        <w:spacing w:before="240" w:after="240"/>
      </w:pPr>
      <w:r>
        <w:lastRenderedPageBreak/>
        <w:t>Manage a Goal</w:t>
      </w:r>
    </w:p>
    <w:p w14:paraId="680D4410" w14:textId="77777777" w:rsidR="00044B5C" w:rsidRDefault="00044B5C" w:rsidP="007D6EE1">
      <w:pPr>
        <w:pStyle w:val="ListParagraph"/>
        <w:numPr>
          <w:ilvl w:val="0"/>
          <w:numId w:val="16"/>
        </w:numPr>
      </w:pPr>
      <w:r>
        <w:t xml:space="preserve">Select </w:t>
      </w:r>
      <w:r>
        <w:rPr>
          <w:rStyle w:val="Strong"/>
        </w:rPr>
        <w:t xml:space="preserve">Planner </w:t>
      </w:r>
      <w:r>
        <w:t xml:space="preserve">and then select </w:t>
      </w:r>
      <w:r>
        <w:rPr>
          <w:rStyle w:val="Strong"/>
        </w:rPr>
        <w:t>Goals</w:t>
      </w:r>
      <w:r>
        <w:t xml:space="preserve"> to display any goal categories.</w:t>
      </w:r>
    </w:p>
    <w:p w14:paraId="5FF903E7" w14:textId="77777777" w:rsidR="00044B5C" w:rsidRDefault="00044B5C" w:rsidP="007D6EE1">
      <w:pPr>
        <w:pStyle w:val="ListParagraph"/>
        <w:numPr>
          <w:ilvl w:val="0"/>
          <w:numId w:val="16"/>
        </w:numPr>
      </w:pPr>
      <w:r>
        <w:t>Optionally:</w:t>
      </w:r>
    </w:p>
    <w:p w14:paraId="6F17ACA7" w14:textId="77777777" w:rsidR="00044B5C" w:rsidRDefault="00044B5C" w:rsidP="007D6EE1">
      <w:pPr>
        <w:pStyle w:val="ListParagraph"/>
        <w:numPr>
          <w:ilvl w:val="1"/>
          <w:numId w:val="16"/>
        </w:numPr>
      </w:pPr>
      <w:r>
        <w:t xml:space="preserve">Click the </w:t>
      </w:r>
      <w:r>
        <w:rPr>
          <w:rStyle w:val="Strong"/>
        </w:rPr>
        <w:t xml:space="preserve">comment </w:t>
      </w:r>
      <w:r>
        <w:t xml:space="preserve">icon, enter a comment, and then click </w:t>
      </w:r>
      <w:r>
        <w:rPr>
          <w:rStyle w:val="Strong"/>
        </w:rPr>
        <w:t xml:space="preserve">Add </w:t>
      </w:r>
      <w:r>
        <w:t>to share it with your counselor.</w:t>
      </w:r>
    </w:p>
    <w:p w14:paraId="7A47668B" w14:textId="77777777" w:rsidR="00044B5C" w:rsidRDefault="00044B5C" w:rsidP="007D6EE1">
      <w:pPr>
        <w:pStyle w:val="ListParagraph"/>
        <w:numPr>
          <w:ilvl w:val="1"/>
          <w:numId w:val="16"/>
        </w:numPr>
      </w:pPr>
      <w:r>
        <w:t xml:space="preserve">Click the </w:t>
      </w:r>
      <w:r>
        <w:rPr>
          <w:rStyle w:val="Strong"/>
        </w:rPr>
        <w:t>edit</w:t>
      </w:r>
      <w:r>
        <w:t xml:space="preserve"> icon, edit the goal details, and then click </w:t>
      </w:r>
      <w:r>
        <w:rPr>
          <w:rStyle w:val="Strong"/>
        </w:rPr>
        <w:t>Save</w:t>
      </w:r>
      <w:r>
        <w:t>.</w:t>
      </w:r>
    </w:p>
    <w:p w14:paraId="2035E7A5" w14:textId="77777777" w:rsidR="00044B5C" w:rsidRDefault="00044B5C" w:rsidP="007D6EE1">
      <w:pPr>
        <w:pStyle w:val="ListParagraph"/>
        <w:numPr>
          <w:ilvl w:val="1"/>
          <w:numId w:val="16"/>
        </w:numPr>
      </w:pPr>
      <w:r>
        <w:t xml:space="preserve">Click the </w:t>
      </w:r>
      <w:r>
        <w:rPr>
          <w:rStyle w:val="Strong"/>
        </w:rPr>
        <w:t xml:space="preserve">delete </w:t>
      </w:r>
      <w:r>
        <w:t xml:space="preserve">icon and then click </w:t>
      </w:r>
      <w:r>
        <w:rPr>
          <w:rStyle w:val="Strong"/>
        </w:rPr>
        <w:t>Delete</w:t>
      </w:r>
      <w:r>
        <w:t>.</w:t>
      </w:r>
    </w:p>
    <w:p w14:paraId="4F04763D" w14:textId="77777777" w:rsidR="00044B5C" w:rsidRDefault="00044B5C" w:rsidP="0027410A">
      <w:pPr>
        <w:pStyle w:val="ListParagraph"/>
        <w:numPr>
          <w:ilvl w:val="1"/>
          <w:numId w:val="16"/>
        </w:numPr>
        <w:spacing w:after="120"/>
      </w:pPr>
      <w:r>
        <w:t xml:space="preserve">Click the goal name and then click </w:t>
      </w:r>
      <w:r>
        <w:rPr>
          <w:rStyle w:val="Strong"/>
        </w:rPr>
        <w:t>Mark as Done</w:t>
      </w:r>
      <w:r>
        <w:t>.</w:t>
      </w:r>
    </w:p>
    <w:p w14:paraId="7938DF11" w14:textId="77777777" w:rsidR="0027410A" w:rsidRPr="00044B5C" w:rsidRDefault="0027410A" w:rsidP="0027410A">
      <w:pPr>
        <w:jc w:val="center"/>
      </w:pPr>
      <w:r>
        <w:rPr>
          <w:noProof/>
        </w:rPr>
        <w:drawing>
          <wp:inline distT="0" distB="0" distL="0" distR="0" wp14:anchorId="244D19CA" wp14:editId="3CE31B6C">
            <wp:extent cx="4914900" cy="3237743"/>
            <wp:effectExtent l="0" t="0" r="0" b="1270"/>
            <wp:docPr id="1235959141" name="Picture 1" descr="A screenshot calling out the Comments and actions on the goal details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959141" name="Picture 1" descr="A screenshot calling out the Comments and actions on the goal details pag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24154" cy="3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2985F" w14:textId="77777777" w:rsidR="00044B5C" w:rsidRDefault="0027410A" w:rsidP="00044B5C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9FCB2F" wp14:editId="6042B8D1">
            <wp:simplePos x="0" y="0"/>
            <wp:positionH relativeFrom="column">
              <wp:posOffset>3126838</wp:posOffset>
            </wp:positionH>
            <wp:positionV relativeFrom="paragraph">
              <wp:posOffset>151960</wp:posOffset>
            </wp:positionV>
            <wp:extent cx="3140710" cy="2738755"/>
            <wp:effectExtent l="0" t="0" r="2540" b="4445"/>
            <wp:wrapTight wrapText="bothSides">
              <wp:wrapPolygon edited="0">
                <wp:start x="0" y="0"/>
                <wp:lineTo x="0" y="21485"/>
                <wp:lineTo x="21486" y="21485"/>
                <wp:lineTo x="21486" y="0"/>
                <wp:lineTo x="0" y="0"/>
              </wp:wrapPolygon>
            </wp:wrapTight>
            <wp:docPr id="1912238571" name="Picture 1" descr="A screenshot an Add To-Do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238571" name="Picture 1" descr="A screenshot an Add To-Do car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B5C">
        <w:t>To-Dos</w:t>
      </w:r>
    </w:p>
    <w:p w14:paraId="4B2C3E77" w14:textId="77777777" w:rsidR="00044B5C" w:rsidRDefault="00044B5C" w:rsidP="00044B5C">
      <w:r>
        <w:t>Use the To-Do feature to add and manage action items to complete.</w:t>
      </w:r>
    </w:p>
    <w:p w14:paraId="7B653FC8" w14:textId="77777777" w:rsidR="00044B5C" w:rsidRDefault="00044B5C" w:rsidP="00044B5C">
      <w:pPr>
        <w:pStyle w:val="ListParagraph"/>
        <w:numPr>
          <w:ilvl w:val="0"/>
          <w:numId w:val="12"/>
        </w:numPr>
      </w:pPr>
      <w:r>
        <w:t xml:space="preserve">Select </w:t>
      </w:r>
      <w:r>
        <w:rPr>
          <w:rStyle w:val="Strong"/>
        </w:rPr>
        <w:t xml:space="preserve">Planner </w:t>
      </w:r>
      <w:r>
        <w:t xml:space="preserve">and then select </w:t>
      </w:r>
      <w:r>
        <w:rPr>
          <w:rStyle w:val="Strong"/>
        </w:rPr>
        <w:t>To-Dos</w:t>
      </w:r>
      <w:r>
        <w:t>.</w:t>
      </w:r>
    </w:p>
    <w:p w14:paraId="764CD2B7" w14:textId="77777777" w:rsidR="00044B5C" w:rsidRDefault="00044B5C" w:rsidP="00044B5C">
      <w:pPr>
        <w:pStyle w:val="ListParagraph"/>
        <w:numPr>
          <w:ilvl w:val="0"/>
          <w:numId w:val="12"/>
        </w:numPr>
      </w:pPr>
      <w:r>
        <w:t xml:space="preserve">Click </w:t>
      </w:r>
      <w:r>
        <w:rPr>
          <w:rStyle w:val="Strong"/>
        </w:rPr>
        <w:t>add</w:t>
      </w:r>
      <w:r>
        <w:t>.</w:t>
      </w:r>
    </w:p>
    <w:p w14:paraId="7C3CA871" w14:textId="77777777" w:rsidR="00044B5C" w:rsidRDefault="00044B5C" w:rsidP="00044B5C">
      <w:pPr>
        <w:pStyle w:val="ListParagraph"/>
        <w:numPr>
          <w:ilvl w:val="0"/>
          <w:numId w:val="12"/>
        </w:numPr>
      </w:pPr>
      <w:r>
        <w:t xml:space="preserve">Enter the details and then click </w:t>
      </w:r>
      <w:r>
        <w:rPr>
          <w:rStyle w:val="Strong"/>
        </w:rPr>
        <w:t>Add</w:t>
      </w:r>
      <w:r>
        <w:t>.</w:t>
      </w:r>
    </w:p>
    <w:p w14:paraId="3E1701E5" w14:textId="77777777" w:rsidR="0027410A" w:rsidRDefault="0027410A" w:rsidP="0027410A">
      <w:pPr>
        <w:jc w:val="center"/>
      </w:pPr>
    </w:p>
    <w:p w14:paraId="13B07800" w14:textId="77777777" w:rsidR="000E7A42" w:rsidRDefault="000E7A42" w:rsidP="000E7A42">
      <w:pPr>
        <w:jc w:val="center"/>
      </w:pPr>
    </w:p>
    <w:p w14:paraId="73F84840" w14:textId="77777777" w:rsidR="00044B5C" w:rsidRDefault="00044B5C" w:rsidP="00044B5C">
      <w:r>
        <w:t>After creating to-dos, use the sort and filter options to organize your to-do list.</w:t>
      </w:r>
    </w:p>
    <w:p w14:paraId="16F8BE8E" w14:textId="77777777" w:rsidR="00044B5C" w:rsidRPr="00044B5C" w:rsidRDefault="00044B5C" w:rsidP="00044B5C">
      <w:r>
        <w:t>You can also review any to-do list items created in Naviance Curriculum lessons.</w:t>
      </w:r>
    </w:p>
    <w:p w14:paraId="5FB31870" w14:textId="77777777" w:rsidR="00436373" w:rsidRDefault="00044B5C" w:rsidP="00044B5C">
      <w:pPr>
        <w:pStyle w:val="Heading1"/>
      </w:pPr>
      <w:r>
        <w:t>Calendar View</w:t>
      </w:r>
    </w:p>
    <w:p w14:paraId="74BD6C22" w14:textId="77777777" w:rsidR="00436373" w:rsidRPr="0027410A" w:rsidRDefault="00044B5C" w:rsidP="0027410A">
      <w:r>
        <w:t>Use the calendar feature to display upcoming due dates for to-dos and tasks in a calendar.</w:t>
      </w:r>
      <w:r w:rsidR="00436373">
        <w:tab/>
      </w:r>
    </w:p>
    <w:sectPr w:rsidR="00436373" w:rsidRPr="0027410A" w:rsidSect="00DF29A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AFA0F" w14:textId="77777777" w:rsidR="00AD7B8D" w:rsidRDefault="00AD7B8D" w:rsidP="00DF29A4">
      <w:r>
        <w:separator/>
      </w:r>
    </w:p>
  </w:endnote>
  <w:endnote w:type="continuationSeparator" w:id="0">
    <w:p w14:paraId="107D7A32" w14:textId="77777777" w:rsidR="00AD7B8D" w:rsidRDefault="00AD7B8D" w:rsidP="00DF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816735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61AE9C" w14:textId="77777777" w:rsidR="00906470" w:rsidRDefault="00906470" w:rsidP="00CB33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9338555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74953B" w14:textId="77777777" w:rsidR="00906470" w:rsidRDefault="00906470" w:rsidP="00CB3337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8DA3F8" w14:textId="77777777" w:rsidR="00011696" w:rsidRDefault="00011696" w:rsidP="009064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8"/>
        <w:szCs w:val="18"/>
      </w:rPr>
      <w:id w:val="1068701904"/>
      <w:docPartObj>
        <w:docPartGallery w:val="Page Numbers (Bottom of Page)"/>
        <w:docPartUnique/>
      </w:docPartObj>
    </w:sdtPr>
    <w:sdtEndPr>
      <w:rPr>
        <w:rStyle w:val="PageNumber"/>
        <w:rFonts w:ascii="Open Sans" w:hAnsi="Open Sans" w:cs="Times New Roman (Body CS)"/>
        <w:szCs w:val="24"/>
      </w:rPr>
    </w:sdtEndPr>
    <w:sdtContent>
      <w:p w14:paraId="43AAB368" w14:textId="77777777" w:rsidR="00CB3337" w:rsidRPr="00CB3337" w:rsidRDefault="00CB3337" w:rsidP="00493057">
        <w:pPr>
          <w:pStyle w:val="Footer"/>
          <w:framePr w:w="11721" w:wrap="none" w:vAnchor="text" w:hAnchor="page" w:x="61" w:y="-726"/>
          <w:tabs>
            <w:tab w:val="clear" w:pos="4680"/>
            <w:tab w:val="clear" w:pos="9360"/>
            <w:tab w:val="right" w:pos="11610"/>
          </w:tabs>
          <w:ind w:left="360" w:firstLine="10350"/>
          <w:rPr>
            <w:rStyle w:val="PageNumber"/>
            <w:rFonts w:ascii="Open Sans" w:hAnsi="Open Sans" w:cs="Times New Roman (Body CS)"/>
            <w:sz w:val="18"/>
          </w:rPr>
        </w:pPr>
        <w:r w:rsidRPr="00493057">
          <w:rPr>
            <w:rFonts w:ascii="Open Sans" w:hAnsi="Open Sans" w:cs="Times New Roman (Body CS)"/>
            <w:bCs/>
            <w:sz w:val="18"/>
            <w:szCs w:val="18"/>
          </w:rPr>
          <w:t xml:space="preserve">Page </w:t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fldChar w:fldCharType="begin"/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instrText xml:space="preserve"> PAGE </w:instrText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fldChar w:fldCharType="separate"/>
        </w:r>
        <w:r w:rsidRPr="00493057">
          <w:rPr>
            <w:rFonts w:ascii="Open Sans" w:hAnsi="Open Sans" w:cs="Times New Roman (Body CS)"/>
            <w:bCs/>
            <w:noProof/>
            <w:sz w:val="18"/>
            <w:szCs w:val="18"/>
          </w:rPr>
          <w:t>1</w:t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fldChar w:fldCharType="end"/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t xml:space="preserve"> of </w:t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fldChar w:fldCharType="begin"/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instrText xml:space="preserve"> NUMPAGES </w:instrText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fldChar w:fldCharType="separate"/>
        </w:r>
        <w:r w:rsidRPr="00493057">
          <w:rPr>
            <w:rFonts w:ascii="Open Sans" w:hAnsi="Open Sans" w:cs="Times New Roman (Body CS)"/>
            <w:bCs/>
            <w:noProof/>
            <w:sz w:val="18"/>
            <w:szCs w:val="18"/>
          </w:rPr>
          <w:t>1</w:t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fldChar w:fldCharType="end"/>
        </w:r>
        <w:r w:rsidRPr="00CB3337">
          <w:rPr>
            <w:rStyle w:val="PageNumber"/>
            <w:rFonts w:ascii="Open Sans" w:hAnsi="Open Sans" w:cs="Times New Roman (Body CS)"/>
            <w:sz w:val="18"/>
          </w:rPr>
          <w:t xml:space="preserve"> </w:t>
        </w:r>
      </w:p>
    </w:sdtContent>
  </w:sdt>
  <w:p w14:paraId="06B169A9" w14:textId="77777777" w:rsidR="00906470" w:rsidRDefault="00906470" w:rsidP="00CB3337">
    <w:pPr>
      <w:pStyle w:val="Footer"/>
      <w:framePr w:wrap="none" w:vAnchor="text" w:hAnchor="page" w:x="11911" w:y="-86"/>
      <w:ind w:right="360"/>
      <w:rPr>
        <w:rStyle w:val="PageNumber"/>
      </w:rPr>
    </w:pPr>
  </w:p>
  <w:p w14:paraId="5F2F39CE" w14:textId="77777777" w:rsidR="002D0671" w:rsidRDefault="00011696" w:rsidP="00906470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BAB8FE" wp14:editId="1E57A172">
              <wp:simplePos x="0" y="0"/>
              <wp:positionH relativeFrom="column">
                <wp:posOffset>-914400</wp:posOffset>
              </wp:positionH>
              <wp:positionV relativeFrom="paragraph">
                <wp:posOffset>-276860</wp:posOffset>
              </wp:positionV>
              <wp:extent cx="7827010" cy="233265"/>
              <wp:effectExtent l="0" t="0" r="8890" b="825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27010" cy="2332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2D95C98" w14:textId="77777777" w:rsidR="00011696" w:rsidRDefault="00011696" w:rsidP="00CB3337">
                          <w:pPr>
                            <w:jc w:val="center"/>
                          </w:pPr>
                          <w:r w:rsidRPr="00CB3337">
                            <w:rPr>
                              <w:rFonts w:ascii="Open Sans" w:eastAsia="Times New Roman" w:hAnsi="Open Sans" w:cs="Open Sans"/>
                              <w:color w:val="000000" w:themeColor="text1"/>
                              <w:sz w:val="15"/>
                              <w:szCs w:val="15"/>
                              <w:shd w:val="clear" w:color="auto" w:fill="FFFFFF"/>
                            </w:rPr>
                            <w:t>Copyright © 2022 PowerSchoo</w:t>
                          </w:r>
                          <w:r w:rsidRPr="00011696">
                            <w:rPr>
                              <w:rFonts w:ascii="Open Sans" w:eastAsia="Times New Roman" w:hAnsi="Open Sans" w:cs="Open Sans"/>
                              <w:color w:val="333333"/>
                              <w:sz w:val="15"/>
                              <w:szCs w:val="15"/>
                              <w:shd w:val="clear" w:color="auto" w:fill="FFFFFF"/>
                            </w:rPr>
                            <w:t>l  </w:t>
                          </w:r>
                          <w:hyperlink r:id="rId1" w:tgtFrame="_blank" w:history="1">
                            <w:r w:rsidRPr="00011696">
                              <w:rPr>
                                <w:rFonts w:ascii="Open Sans" w:eastAsia="Times New Roman" w:hAnsi="Open Sans" w:cs="Open Sans"/>
                                <w:color w:val="3B73AF"/>
                                <w:sz w:val="15"/>
                                <w:szCs w:val="15"/>
                                <w:u w:val="single"/>
                              </w:rPr>
                              <w:t>Privacy Statement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8BAB8F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in;margin-top:-21.8pt;width:616.3pt;height:18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" fillcolor="white [3201]" strokeweight=".5pt">
              <v:textbox>
                <w:txbxContent>
                  <w:p w14:paraId="22D95C98" w14:textId="77777777" w:rsidR="00011696" w:rsidRDefault="00011696" w:rsidP="00CB3337">
                    <w:pPr>
                      <w:jc w:val="center"/>
                    </w:pPr>
                    <w:r w:rsidRPr="00CB3337">
                      <w:rPr>
                        <w:rFonts w:ascii="Open Sans" w:eastAsia="Times New Roman" w:hAnsi="Open Sans" w:cs="Open Sans"/>
                        <w:color w:val="000000" w:themeColor="text1"/>
                        <w:sz w:val="15"/>
                        <w:szCs w:val="15"/>
                        <w:shd w:val="clear" w:color="auto" w:fill="FFFFFF"/>
                      </w:rPr>
                      <w:t>Copyright © 2022 PowerSchoo</w:t>
                    </w:r>
                    <w:r w:rsidRPr="00011696">
                      <w:rPr>
                        <w:rFonts w:ascii="Open Sans" w:eastAsia="Times New Roman" w:hAnsi="Open Sans" w:cs="Open Sans"/>
                        <w:color w:val="333333"/>
                        <w:sz w:val="15"/>
                        <w:szCs w:val="15"/>
                        <w:shd w:val="clear" w:color="auto" w:fill="FFFFFF"/>
                      </w:rPr>
                      <w:t>l  </w:t>
                    </w:r>
                    <w:hyperlink r:id="rId2" w:tgtFrame="_blank" w:history="1">
                      <w:r w:rsidRPr="00011696">
                        <w:rPr>
                          <w:rFonts w:ascii="Open Sans" w:eastAsia="Times New Roman" w:hAnsi="Open Sans" w:cs="Open Sans"/>
                          <w:color w:val="3B73AF"/>
                          <w:sz w:val="15"/>
                          <w:szCs w:val="15"/>
                          <w:u w:val="single"/>
                        </w:rPr>
                        <w:t>Privacy Statement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5363" w14:textId="77777777" w:rsidR="00CB3337" w:rsidRDefault="00CB3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915BF" w14:textId="77777777" w:rsidR="00AD7B8D" w:rsidRDefault="00AD7B8D" w:rsidP="00DF29A4">
      <w:r>
        <w:separator/>
      </w:r>
    </w:p>
  </w:footnote>
  <w:footnote w:type="continuationSeparator" w:id="0">
    <w:p w14:paraId="4E1F7BAC" w14:textId="77777777" w:rsidR="00AD7B8D" w:rsidRDefault="00AD7B8D" w:rsidP="00DF2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727B" w14:textId="77777777" w:rsidR="00CB3337" w:rsidRDefault="00CB33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1F4D" w14:textId="77777777" w:rsidR="00DF29A4" w:rsidRDefault="002D0671" w:rsidP="00DF29A4">
    <w:pPr>
      <w:pStyle w:val="Header"/>
      <w:tabs>
        <w:tab w:val="clear" w:pos="9360"/>
      </w:tabs>
      <w:ind w:left="-1440" w:right="-144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73C3B65" wp14:editId="0CBF7A12">
          <wp:simplePos x="0" y="0"/>
          <wp:positionH relativeFrom="column">
            <wp:posOffset>-914718</wp:posOffset>
          </wp:positionH>
          <wp:positionV relativeFrom="page">
            <wp:posOffset>-13970</wp:posOffset>
          </wp:positionV>
          <wp:extent cx="6467695" cy="1027139"/>
          <wp:effectExtent l="0" t="0" r="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erSchoolLetterhea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93" b="87828"/>
                  <a:stretch/>
                </pic:blipFill>
                <pic:spPr bwMode="auto">
                  <a:xfrm>
                    <a:off x="0" y="0"/>
                    <a:ext cx="6467695" cy="10271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91A1" w14:textId="77777777" w:rsidR="00CB3337" w:rsidRDefault="00CB33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478D"/>
    <w:multiLevelType w:val="multilevel"/>
    <w:tmpl w:val="3F90C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86F24"/>
    <w:multiLevelType w:val="multilevel"/>
    <w:tmpl w:val="2B20D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2121E"/>
    <w:multiLevelType w:val="multilevel"/>
    <w:tmpl w:val="608A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B6120"/>
    <w:multiLevelType w:val="hybridMultilevel"/>
    <w:tmpl w:val="AD5E7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12518"/>
    <w:multiLevelType w:val="multilevel"/>
    <w:tmpl w:val="17DE1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7B6F06"/>
    <w:multiLevelType w:val="hybridMultilevel"/>
    <w:tmpl w:val="2298A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F5A8B"/>
    <w:multiLevelType w:val="hybridMultilevel"/>
    <w:tmpl w:val="94BC7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50194"/>
    <w:multiLevelType w:val="hybridMultilevel"/>
    <w:tmpl w:val="97C4B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2188F"/>
    <w:multiLevelType w:val="multilevel"/>
    <w:tmpl w:val="C7D6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842F0F"/>
    <w:multiLevelType w:val="multilevel"/>
    <w:tmpl w:val="17DE1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480308"/>
    <w:multiLevelType w:val="hybridMultilevel"/>
    <w:tmpl w:val="D20A5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F33D4"/>
    <w:multiLevelType w:val="multilevel"/>
    <w:tmpl w:val="F37CA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067110"/>
    <w:multiLevelType w:val="multilevel"/>
    <w:tmpl w:val="9626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463F29"/>
    <w:multiLevelType w:val="multilevel"/>
    <w:tmpl w:val="17DE1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835421"/>
    <w:multiLevelType w:val="multilevel"/>
    <w:tmpl w:val="6DB8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575087"/>
    <w:multiLevelType w:val="multilevel"/>
    <w:tmpl w:val="17DE1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781B85"/>
    <w:multiLevelType w:val="hybridMultilevel"/>
    <w:tmpl w:val="DE2E0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296320">
    <w:abstractNumId w:val="11"/>
  </w:num>
  <w:num w:numId="2" w16cid:durableId="1434785492">
    <w:abstractNumId w:val="8"/>
  </w:num>
  <w:num w:numId="3" w16cid:durableId="1418483506">
    <w:abstractNumId w:val="5"/>
  </w:num>
  <w:num w:numId="4" w16cid:durableId="1379545260">
    <w:abstractNumId w:val="14"/>
  </w:num>
  <w:num w:numId="5" w16cid:durableId="623075449">
    <w:abstractNumId w:val="10"/>
  </w:num>
  <w:num w:numId="6" w16cid:durableId="1793396909">
    <w:abstractNumId w:val="12"/>
  </w:num>
  <w:num w:numId="7" w16cid:durableId="67503355">
    <w:abstractNumId w:val="7"/>
  </w:num>
  <w:num w:numId="8" w16cid:durableId="556402099">
    <w:abstractNumId w:val="9"/>
  </w:num>
  <w:num w:numId="9" w16cid:durableId="872840454">
    <w:abstractNumId w:val="1"/>
  </w:num>
  <w:num w:numId="10" w16cid:durableId="572858253">
    <w:abstractNumId w:val="0"/>
  </w:num>
  <w:num w:numId="11" w16cid:durableId="311835651">
    <w:abstractNumId w:val="2"/>
  </w:num>
  <w:num w:numId="12" w16cid:durableId="175584349">
    <w:abstractNumId w:val="3"/>
  </w:num>
  <w:num w:numId="13" w16cid:durableId="794517588">
    <w:abstractNumId w:val="6"/>
  </w:num>
  <w:num w:numId="14" w16cid:durableId="975793075">
    <w:abstractNumId w:val="16"/>
  </w:num>
  <w:num w:numId="15" w16cid:durableId="1776972499">
    <w:abstractNumId w:val="15"/>
  </w:num>
  <w:num w:numId="16" w16cid:durableId="393435432">
    <w:abstractNumId w:val="4"/>
  </w:num>
  <w:num w:numId="17" w16cid:durableId="5503891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1Mbc0MjGxMLG0NLRQ0lEKTi0uzszPAykwrAUA9zXVBiwAAAA="/>
  </w:docVars>
  <w:rsids>
    <w:rsidRoot w:val="00AD7B8D"/>
    <w:rsid w:val="00010A3C"/>
    <w:rsid w:val="00011696"/>
    <w:rsid w:val="00044B5C"/>
    <w:rsid w:val="000B3298"/>
    <w:rsid w:val="000E7A42"/>
    <w:rsid w:val="000F2B05"/>
    <w:rsid w:val="00172ECD"/>
    <w:rsid w:val="001E0EA9"/>
    <w:rsid w:val="00253298"/>
    <w:rsid w:val="0027410A"/>
    <w:rsid w:val="00286A17"/>
    <w:rsid w:val="002D0671"/>
    <w:rsid w:val="003246BC"/>
    <w:rsid w:val="0033649E"/>
    <w:rsid w:val="00436373"/>
    <w:rsid w:val="004923C0"/>
    <w:rsid w:val="00493057"/>
    <w:rsid w:val="00560822"/>
    <w:rsid w:val="005A253D"/>
    <w:rsid w:val="005E0F0B"/>
    <w:rsid w:val="00690238"/>
    <w:rsid w:val="00721E5A"/>
    <w:rsid w:val="007D55D9"/>
    <w:rsid w:val="007D6EE1"/>
    <w:rsid w:val="00866E5F"/>
    <w:rsid w:val="00906470"/>
    <w:rsid w:val="009D3030"/>
    <w:rsid w:val="00AC62CF"/>
    <w:rsid w:val="00AD7B8D"/>
    <w:rsid w:val="00B86CCD"/>
    <w:rsid w:val="00B94279"/>
    <w:rsid w:val="00CB3337"/>
    <w:rsid w:val="00CB71BA"/>
    <w:rsid w:val="00D00AB6"/>
    <w:rsid w:val="00D1089E"/>
    <w:rsid w:val="00D5397F"/>
    <w:rsid w:val="00DF29A4"/>
    <w:rsid w:val="00DF2EE6"/>
    <w:rsid w:val="00E916C2"/>
    <w:rsid w:val="00F6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402A4"/>
  <w14:defaultImageDpi w14:val="32767"/>
  <w15:chartTrackingRefBased/>
  <w15:docId w15:val="{6B927838-688E-4286-8AE1-90B14507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21E5A"/>
    <w:pPr>
      <w:keepNext/>
      <w:keepLines/>
      <w:spacing w:before="240" w:line="276" w:lineRule="auto"/>
      <w:outlineLvl w:val="0"/>
    </w:pPr>
    <w:rPr>
      <w:rFonts w:ascii="Open Sans Light" w:eastAsiaTheme="majorEastAsia" w:hAnsi="Open Sans Light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6E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B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E5A"/>
    <w:rPr>
      <w:rFonts w:ascii="Open Sans Light" w:eastAsiaTheme="majorEastAsia" w:hAnsi="Open Sans Light" w:cstheme="majorBidi"/>
      <w:b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9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9A4"/>
  </w:style>
  <w:style w:type="paragraph" w:styleId="Footer">
    <w:name w:val="footer"/>
    <w:basedOn w:val="Normal"/>
    <w:link w:val="FooterChar"/>
    <w:uiPriority w:val="99"/>
    <w:unhideWhenUsed/>
    <w:rsid w:val="00DF29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9A4"/>
  </w:style>
  <w:style w:type="character" w:styleId="Hyperlink">
    <w:name w:val="Hyperlink"/>
    <w:basedOn w:val="DefaultParagraphFont"/>
    <w:uiPriority w:val="99"/>
    <w:semiHidden/>
    <w:unhideWhenUsed/>
    <w:rsid w:val="00011696"/>
    <w:rPr>
      <w:color w:val="0000FF"/>
      <w:u w:val="single"/>
    </w:rPr>
  </w:style>
  <w:style w:type="table" w:styleId="TableGrid">
    <w:name w:val="Table Grid"/>
    <w:basedOn w:val="TableNormal"/>
    <w:uiPriority w:val="39"/>
    <w:rsid w:val="0033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3649E"/>
  </w:style>
  <w:style w:type="character" w:styleId="Strong">
    <w:name w:val="Strong"/>
    <w:basedOn w:val="DefaultParagraphFont"/>
    <w:uiPriority w:val="22"/>
    <w:qFormat/>
    <w:rsid w:val="00DF2EE6"/>
    <w:rPr>
      <w:b/>
      <w:bCs/>
    </w:rPr>
  </w:style>
  <w:style w:type="paragraph" w:styleId="ListParagraph">
    <w:name w:val="List Paragraph"/>
    <w:basedOn w:val="Normal"/>
    <w:uiPriority w:val="34"/>
    <w:qFormat/>
    <w:rsid w:val="00DF2EE6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06470"/>
  </w:style>
  <w:style w:type="paragraph" w:styleId="Title">
    <w:name w:val="Title"/>
    <w:basedOn w:val="Normal"/>
    <w:next w:val="Normal"/>
    <w:link w:val="TitleChar"/>
    <w:uiPriority w:val="10"/>
    <w:qFormat/>
    <w:rsid w:val="00044B5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044B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B5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7D6E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owerschool.com/privacy-statement-overview" TargetMode="External"/><Relationship Id="rId1" Type="http://schemas.openxmlformats.org/officeDocument/2006/relationships/hyperlink" Target="https://www.powerschool.com/privacy-statement-overview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.powell\Downloads\Success%20Planning%20Reference%20Gui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FF3E9950A034DB8144FC430EA339F" ma:contentTypeVersion="4" ma:contentTypeDescription="Create a new document." ma:contentTypeScope="" ma:versionID="b9a904bcad947ff93a8fead518cf8e89">
  <xsd:schema xmlns:xsd="http://www.w3.org/2001/XMLSchema" xmlns:xs="http://www.w3.org/2001/XMLSchema" xmlns:p="http://schemas.microsoft.com/office/2006/metadata/properties" xmlns:ns2="cb9db4a2-cdcf-4f3f-a7f7-e519057b7b52" xmlns:ns3="cfe2af8b-0b20-4d59-a1f0-cd357f2bcadc" targetNamespace="http://schemas.microsoft.com/office/2006/metadata/properties" ma:root="true" ma:fieldsID="c2f36a5ead03aaab206bc6e938b293d3" ns2:_="" ns3:_="">
    <xsd:import namespace="cb9db4a2-cdcf-4f3f-a7f7-e519057b7b52"/>
    <xsd:import namespace="cfe2af8b-0b20-4d59-a1f0-cd357f2bc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db4a2-cdcf-4f3f-a7f7-e519057b7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2af8b-0b20-4d59-a1f0-cd357f2bca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7A9770-D610-4981-B896-6D64CFFB1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db4a2-cdcf-4f3f-a7f7-e519057b7b52"/>
    <ds:schemaRef ds:uri="cfe2af8b-0b20-4d59-a1f0-cd357f2bc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615A79-6DA2-4D89-89A3-318D97328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D2F4F5-60C2-49A0-93C3-011C439A34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Success Planning Reference Guide</Template>
  <TotalTime>1</TotalTime>
  <Pages>4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Powell</dc:creator>
  <cp:keywords/>
  <dc:description/>
  <cp:lastModifiedBy>Claudia Powell</cp:lastModifiedBy>
  <cp:revision>1</cp:revision>
  <dcterms:created xsi:type="dcterms:W3CDTF">2023-06-20T22:00:00Z</dcterms:created>
  <dcterms:modified xsi:type="dcterms:W3CDTF">2023-06-20T22:01:00Z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0x010100EBAFF3E9950A034DB8144FC430EA339F</vt:lpwstr>
  </property>
  <property fmtid="{D5CDD505-2E9C-101B-9397-08002B2CF9AE}" pid="3" name="GrammarlyDocumentId">
    <vt:lpwstr>4e793857f26fe7db8477d5278f0ace9636794a34d61070457956eb2ea15aa7c5</vt:lpwstr>
  </property>
</Properties>
</file>